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eastAsia="en-US"/>
        </w:rPr>
        <w:id w:val="136851659"/>
        <w:docPartObj>
          <w:docPartGallery w:val="Cover Pages"/>
          <w:docPartUnique/>
        </w:docPartObj>
      </w:sdtPr>
      <w:sdtEndPr>
        <w:rPr>
          <w:b/>
          <w:bCs/>
          <w:color w:val="C45911" w:themeColor="accent2" w:themeShade="BF"/>
          <w:sz w:val="28"/>
          <w:szCs w:val="24"/>
          <w:lang w:eastAsia="hr-HR"/>
        </w:rPr>
      </w:sdtEndPr>
      <w:sdtContent>
        <w:p w14:paraId="71CC7F1F" w14:textId="43E76CEB" w:rsidR="007C35D9" w:rsidRPr="007C35D9" w:rsidRDefault="00A70154" w:rsidP="00C32D88">
          <w:pPr>
            <w:pStyle w:val="Bezproreda"/>
            <w:rPr>
              <w:rFonts w:cs="Calibri"/>
              <w:noProof/>
            </w:rPr>
          </w:pPr>
          <w:r>
            <w:rPr>
              <w:noProof/>
            </w:rPr>
            <w:drawing>
              <wp:anchor distT="0" distB="0" distL="114300" distR="114300" simplePos="0" relativeHeight="251670528" behindDoc="0" locked="0" layoutInCell="1" allowOverlap="1" wp14:anchorId="5F7BDF33" wp14:editId="79806468">
                <wp:simplePos x="0" y="0"/>
                <wp:positionH relativeFrom="column">
                  <wp:posOffset>3233318</wp:posOffset>
                </wp:positionH>
                <wp:positionV relativeFrom="paragraph">
                  <wp:posOffset>-149792</wp:posOffset>
                </wp:positionV>
                <wp:extent cx="514583" cy="653415"/>
                <wp:effectExtent l="0" t="0" r="0" b="0"/>
                <wp:wrapNone/>
                <wp:docPr id="9442294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29434" name="Picture 9442294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583" cy="653415"/>
                        </a:xfrm>
                        <a:prstGeom prst="rect">
                          <a:avLst/>
                        </a:prstGeom>
                      </pic:spPr>
                    </pic:pic>
                  </a:graphicData>
                </a:graphic>
                <wp14:sizeRelH relativeFrom="page">
                  <wp14:pctWidth>0</wp14:pctWidth>
                </wp14:sizeRelH>
                <wp14:sizeRelV relativeFrom="page">
                  <wp14:pctHeight>0</wp14:pctHeight>
                </wp14:sizeRelV>
              </wp:anchor>
            </w:drawing>
          </w:r>
          <w:r w:rsidR="007C35D9" w:rsidRPr="007C35D9">
            <w:rPr>
              <w:noProof/>
            </w:rPr>
            <w:drawing>
              <wp:anchor distT="0" distB="0" distL="114300" distR="114300" simplePos="0" relativeHeight="251667456" behindDoc="0" locked="0" layoutInCell="1" allowOverlap="1" wp14:anchorId="6E2E9418" wp14:editId="58F9323A">
                <wp:simplePos x="0" y="0"/>
                <wp:positionH relativeFrom="column">
                  <wp:posOffset>3957511</wp:posOffset>
                </wp:positionH>
                <wp:positionV relativeFrom="paragraph">
                  <wp:posOffset>-198832</wp:posOffset>
                </wp:positionV>
                <wp:extent cx="551172" cy="695325"/>
                <wp:effectExtent l="0" t="0" r="1905" b="0"/>
                <wp:wrapNone/>
                <wp:docPr id="18" name="Slika 18" descr="Grb Hrvatske poli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polic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172"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5D9" w:rsidRPr="007C35D9">
            <w:rPr>
              <w:noProof/>
            </w:rPr>
            <w:drawing>
              <wp:anchor distT="0" distB="0" distL="114300" distR="114300" simplePos="0" relativeHeight="251668480" behindDoc="0" locked="0" layoutInCell="1" allowOverlap="1" wp14:anchorId="3716AD12" wp14:editId="7706BFCE">
                <wp:simplePos x="0" y="0"/>
                <wp:positionH relativeFrom="column">
                  <wp:posOffset>4919155</wp:posOffset>
                </wp:positionH>
                <wp:positionV relativeFrom="paragraph">
                  <wp:posOffset>-210767</wp:posOffset>
                </wp:positionV>
                <wp:extent cx="546685" cy="681990"/>
                <wp:effectExtent l="0" t="0" r="6350" b="3810"/>
                <wp:wrapNone/>
                <wp:docPr id="20" name="Slika 20" descr="EDUKACIJA GRAĐANA O SUSTAVU CIVILNE ZAŠTITE NA PODRUČJ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KACIJA GRAĐANA O SUSTAVU CIVILNE ZAŠTITE NA PODRUČJU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68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5D9" w:rsidRPr="007C35D9">
            <w:rPr>
              <w:noProof/>
            </w:rPr>
            <w:drawing>
              <wp:anchor distT="0" distB="0" distL="114300" distR="114300" simplePos="0" relativeHeight="251666432" behindDoc="0" locked="0" layoutInCell="1" allowOverlap="1" wp14:anchorId="4ECB3A86" wp14:editId="65910576">
                <wp:simplePos x="0" y="0"/>
                <wp:positionH relativeFrom="column">
                  <wp:posOffset>2835</wp:posOffset>
                </wp:positionH>
                <wp:positionV relativeFrom="paragraph">
                  <wp:posOffset>-427990</wp:posOffset>
                </wp:positionV>
                <wp:extent cx="2181293" cy="586740"/>
                <wp:effectExtent l="0" t="0" r="9525" b="3810"/>
                <wp:wrapThrough wrapText="bothSides">
                  <wp:wrapPolygon edited="0">
                    <wp:start x="0" y="0"/>
                    <wp:lineTo x="0" y="21039"/>
                    <wp:lineTo x="21506" y="21039"/>
                    <wp:lineTo x="21506" y="0"/>
                    <wp:lineTo x="0" y="0"/>
                  </wp:wrapPolygon>
                </wp:wrapThrough>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93"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5C95D" w14:textId="779CCBCB" w:rsidR="007C35D9" w:rsidRPr="007C35D9" w:rsidRDefault="007C35D9" w:rsidP="00C32D88">
          <w:pPr>
            <w:pStyle w:val="Bezproreda"/>
            <w:rPr>
              <w:noProof/>
            </w:rPr>
          </w:pPr>
        </w:p>
        <w:p w14:paraId="237ACD6D" w14:textId="6B9FF8CC" w:rsidR="007C35D9" w:rsidRPr="007C35D9" w:rsidRDefault="007C35D9" w:rsidP="00C32D88">
          <w:pPr>
            <w:pStyle w:val="Bezproreda"/>
            <w:rPr>
              <w:noProof/>
            </w:rPr>
          </w:pPr>
        </w:p>
        <w:p w14:paraId="3AABE96B" w14:textId="22AFA209" w:rsidR="007C35D9" w:rsidRDefault="007C35D9" w:rsidP="00C32D88">
          <w:pPr>
            <w:pStyle w:val="Bezproreda"/>
          </w:pPr>
        </w:p>
        <w:p w14:paraId="6EFC50C5" w14:textId="5B19BDF7" w:rsidR="00747E91" w:rsidRDefault="00A70154" w:rsidP="00A70154">
          <w:pPr>
            <w:pStyle w:val="Bezproreda"/>
            <w:jc w:val="center"/>
          </w:pPr>
          <w:r>
            <w:rPr>
              <w:noProof/>
            </w:rPr>
            <w:drawing>
              <wp:inline distT="0" distB="0" distL="0" distR="0" wp14:anchorId="22381068" wp14:editId="5ACA9B7A">
                <wp:extent cx="4140403" cy="3102906"/>
                <wp:effectExtent l="0" t="0" r="0" b="0"/>
                <wp:docPr id="1352909898" name="Picture 9" descr="Osnovna škola Novo Čič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novna škola Novo Čič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52029" cy="3111619"/>
                        </a:xfrm>
                        <a:prstGeom prst="rect">
                          <a:avLst/>
                        </a:prstGeom>
                        <a:noFill/>
                        <a:ln>
                          <a:noFill/>
                        </a:ln>
                      </pic:spPr>
                    </pic:pic>
                  </a:graphicData>
                </a:graphic>
              </wp:inline>
            </w:drawing>
          </w:r>
        </w:p>
        <w:p w14:paraId="2B967B66" w14:textId="092B7AC4" w:rsidR="00AF33AB" w:rsidRDefault="00AF33AB" w:rsidP="00C32D88">
          <w:pPr>
            <w:pStyle w:val="Bezproreda"/>
          </w:pPr>
        </w:p>
        <w:p w14:paraId="5F93E72E" w14:textId="77777777" w:rsidR="00AF33AB" w:rsidRDefault="00AF33AB" w:rsidP="00AF33AB">
          <w:pPr>
            <w:pStyle w:val="Bezproreda"/>
            <w:pBdr>
              <w:bottom w:val="single" w:sz="4" w:space="1" w:color="808080" w:themeColor="background1" w:themeShade="80"/>
            </w:pBdr>
          </w:pPr>
        </w:p>
        <w:p w14:paraId="4FB1D920" w14:textId="77777777" w:rsidR="00AF33AB" w:rsidRDefault="00AF33AB" w:rsidP="00AF33AB">
          <w:pPr>
            <w:pStyle w:val="Bezproreda"/>
            <w:jc w:val="center"/>
            <w:rPr>
              <w:b/>
              <w:bCs/>
              <w:sz w:val="44"/>
              <w:szCs w:val="40"/>
            </w:rPr>
          </w:pPr>
        </w:p>
        <w:p w14:paraId="676E2E4E" w14:textId="2F28EA50" w:rsidR="00AF33AB" w:rsidRPr="00AF33AB" w:rsidRDefault="00AF33AB" w:rsidP="00AF33AB">
          <w:pPr>
            <w:pStyle w:val="Bezproreda"/>
            <w:jc w:val="center"/>
            <w:rPr>
              <w:b/>
              <w:bCs/>
              <w:sz w:val="44"/>
              <w:szCs w:val="40"/>
            </w:rPr>
          </w:pPr>
          <w:r w:rsidRPr="00AF33AB">
            <w:rPr>
              <w:b/>
              <w:bCs/>
              <w:sz w:val="44"/>
              <w:szCs w:val="40"/>
            </w:rPr>
            <w:t>PLAN SIGURNOSTI</w:t>
          </w:r>
        </w:p>
        <w:p w14:paraId="79D48EC8" w14:textId="77777777" w:rsidR="00AF33AB" w:rsidRDefault="00AF33AB" w:rsidP="00C32D88">
          <w:pPr>
            <w:pStyle w:val="Bezproreda"/>
          </w:pPr>
        </w:p>
        <w:p w14:paraId="5DC428BD" w14:textId="77777777" w:rsidR="00AF33AB" w:rsidRDefault="00AF33AB" w:rsidP="00AF33AB">
          <w:pPr>
            <w:pStyle w:val="Bezproreda"/>
            <w:pBdr>
              <w:bottom w:val="single" w:sz="4" w:space="1" w:color="808080" w:themeColor="background1" w:themeShade="80"/>
            </w:pBdr>
          </w:pPr>
        </w:p>
        <w:p w14:paraId="607B6966" w14:textId="77777777" w:rsidR="00AF33AB" w:rsidRPr="00AF33AB" w:rsidRDefault="00AF33AB" w:rsidP="00C32D88">
          <w:pPr>
            <w:pStyle w:val="Bezproreda"/>
            <w:rPr>
              <w:b/>
              <w:bCs/>
              <w:sz w:val="44"/>
              <w:szCs w:val="40"/>
            </w:rPr>
          </w:pPr>
        </w:p>
        <w:p w14:paraId="4F6FA088" w14:textId="77777777" w:rsidR="00747E91" w:rsidRDefault="00AF33AB" w:rsidP="00AF33AB">
          <w:pPr>
            <w:pStyle w:val="Bezproreda"/>
            <w:jc w:val="center"/>
            <w:rPr>
              <w:b/>
              <w:bCs/>
              <w:sz w:val="44"/>
              <w:szCs w:val="40"/>
            </w:rPr>
          </w:pPr>
          <w:r w:rsidRPr="00AF33AB">
            <w:rPr>
              <w:b/>
              <w:bCs/>
              <w:sz w:val="44"/>
              <w:szCs w:val="40"/>
            </w:rPr>
            <w:t>OSNOVNA ŠKOLA</w:t>
          </w:r>
        </w:p>
        <w:p w14:paraId="57C6A2EA" w14:textId="19DAF45C" w:rsidR="00AF33AB" w:rsidRPr="00AF33AB" w:rsidRDefault="00A70154" w:rsidP="00AF33AB">
          <w:pPr>
            <w:pStyle w:val="Bezproreda"/>
            <w:jc w:val="center"/>
            <w:rPr>
              <w:b/>
              <w:bCs/>
              <w:sz w:val="44"/>
              <w:szCs w:val="40"/>
            </w:rPr>
          </w:pPr>
          <w:r>
            <w:rPr>
              <w:b/>
              <w:bCs/>
              <w:sz w:val="44"/>
              <w:szCs w:val="40"/>
            </w:rPr>
            <w:t>NOVO ČIČE</w:t>
          </w:r>
        </w:p>
        <w:p w14:paraId="5676CF50" w14:textId="7F5DEB7B" w:rsidR="00AF33AB" w:rsidRDefault="007C35D9" w:rsidP="00C32D88">
          <w:r w:rsidRPr="007C35D9">
            <w:br w:type="page"/>
          </w:r>
        </w:p>
        <w:p w14:paraId="00FCFE24" w14:textId="08426AB8" w:rsidR="009015B7" w:rsidRDefault="00000000" w:rsidP="00C32D88">
          <w:r>
            <w:lastRenderedPageBreak/>
            <w:pict w14:anchorId="23978E7F">
              <v:rect id="_x0000_i1025" style="width:0;height:1.5pt" o:hralign="center" o:hrstd="t" o:hr="t" fillcolor="#a0a0a0" stroked="f"/>
            </w:pict>
          </w:r>
        </w:p>
        <w:p w14:paraId="12873367" w14:textId="6E26AD5E" w:rsidR="007C35D9" w:rsidRPr="00EA7B06" w:rsidRDefault="009015B7" w:rsidP="00EA7B06">
          <w:pPr>
            <w:shd w:val="clear" w:color="auto" w:fill="8EAADB" w:themeFill="accent1" w:themeFillTint="99"/>
            <w:rPr>
              <w:b/>
              <w:bCs/>
              <w:color w:val="C45911" w:themeColor="accent2" w:themeShade="BF"/>
              <w:sz w:val="28"/>
              <w:szCs w:val="24"/>
            </w:rPr>
          </w:pPr>
          <w:bookmarkStart w:id="0" w:name="_Toc201765281"/>
          <w:r w:rsidRPr="00EA7B06">
            <w:rPr>
              <w:b/>
              <w:bCs/>
              <w:color w:val="C45911" w:themeColor="accent2" w:themeShade="BF"/>
              <w:sz w:val="28"/>
              <w:szCs w:val="24"/>
            </w:rPr>
            <w:t>SADRŽAJ</w:t>
          </w:r>
        </w:p>
      </w:sdtContent>
    </w:sdt>
    <w:bookmarkEnd w:id="0" w:displacedByCustomXml="prev"/>
    <w:sdt>
      <w:sdtPr>
        <w:rPr>
          <w:rFonts w:eastAsiaTheme="minorHAnsi" w:cstheme="minorBidi"/>
          <w:szCs w:val="22"/>
          <w:lang w:eastAsia="en-US"/>
        </w:rPr>
        <w:id w:val="-111127718"/>
        <w:docPartObj>
          <w:docPartGallery w:val="Table of Contents"/>
          <w:docPartUnique/>
        </w:docPartObj>
      </w:sdtPr>
      <w:sdtEndPr>
        <w:rPr>
          <w:rFonts w:eastAsia="Calibri" w:cs="Times New Roman"/>
          <w:b/>
          <w:bCs/>
          <w:szCs w:val="20"/>
          <w:lang w:eastAsia="hr-HR"/>
        </w:rPr>
      </w:sdtEndPr>
      <w:sdtContent>
        <w:p w14:paraId="08170CA7" w14:textId="6534B654" w:rsidR="00A70154" w:rsidRDefault="00EA7B06">
          <w:pPr>
            <w:pStyle w:val="Sadraj1"/>
            <w:tabs>
              <w:tab w:val="left" w:pos="446"/>
            </w:tabs>
            <w:rPr>
              <w:rFonts w:asciiTheme="minorHAnsi" w:eastAsiaTheme="minorEastAsia" w:hAnsiTheme="minorHAnsi" w:cstheme="minorBidi"/>
              <w:smallCaps w:val="0"/>
              <w:noProof/>
              <w:kern w:val="2"/>
              <w:sz w:val="24"/>
              <w:szCs w:val="24"/>
              <w14:ligatures w14:val="standardContextual"/>
            </w:rPr>
          </w:pPr>
          <w:r>
            <w:fldChar w:fldCharType="begin"/>
          </w:r>
          <w:r>
            <w:instrText xml:space="preserve"> TOC \o "1-1" \h \z \u </w:instrText>
          </w:r>
          <w:r>
            <w:fldChar w:fldCharType="separate"/>
          </w:r>
          <w:hyperlink w:anchor="_Toc202882554" w:history="1">
            <w:r w:rsidR="00A70154" w:rsidRPr="00B160C9">
              <w:rPr>
                <w:rStyle w:val="Hiperveza"/>
                <w:noProof/>
              </w:rPr>
              <w:t>1.</w:t>
            </w:r>
            <w:r w:rsidR="00A70154">
              <w:rPr>
                <w:rFonts w:asciiTheme="minorHAnsi" w:eastAsiaTheme="minorEastAsia" w:hAnsiTheme="minorHAnsi" w:cstheme="minorBidi"/>
                <w:smallCaps w:val="0"/>
                <w:noProof/>
                <w:kern w:val="2"/>
                <w:sz w:val="24"/>
                <w:szCs w:val="24"/>
                <w14:ligatures w14:val="standardContextual"/>
              </w:rPr>
              <w:tab/>
            </w:r>
            <w:r w:rsidR="00A70154" w:rsidRPr="00B160C9">
              <w:rPr>
                <w:rStyle w:val="Hiperveza"/>
                <w:noProof/>
              </w:rPr>
              <w:t>OPĆI PODACI O ŠKOLSKOJ USTANOVI</w:t>
            </w:r>
            <w:r w:rsidR="00A70154">
              <w:rPr>
                <w:noProof/>
                <w:webHidden/>
              </w:rPr>
              <w:tab/>
            </w:r>
            <w:r w:rsidR="00A70154">
              <w:rPr>
                <w:noProof/>
                <w:webHidden/>
              </w:rPr>
              <w:fldChar w:fldCharType="begin"/>
            </w:r>
            <w:r w:rsidR="00A70154">
              <w:rPr>
                <w:noProof/>
                <w:webHidden/>
              </w:rPr>
              <w:instrText xml:space="preserve"> PAGEREF _Toc202882554 \h </w:instrText>
            </w:r>
            <w:r w:rsidR="00A70154">
              <w:rPr>
                <w:noProof/>
                <w:webHidden/>
              </w:rPr>
            </w:r>
            <w:r w:rsidR="00A70154">
              <w:rPr>
                <w:noProof/>
                <w:webHidden/>
              </w:rPr>
              <w:fldChar w:fldCharType="separate"/>
            </w:r>
            <w:r w:rsidR="00A70154">
              <w:rPr>
                <w:noProof/>
                <w:webHidden/>
              </w:rPr>
              <w:t>3</w:t>
            </w:r>
            <w:r w:rsidR="00A70154">
              <w:rPr>
                <w:noProof/>
                <w:webHidden/>
              </w:rPr>
              <w:fldChar w:fldCharType="end"/>
            </w:r>
          </w:hyperlink>
        </w:p>
        <w:p w14:paraId="774D13AB" w14:textId="6995B2BB"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55" w:history="1">
            <w:r w:rsidRPr="00B160C9">
              <w:rPr>
                <w:rStyle w:val="Hiperveza"/>
                <w:noProof/>
              </w:rPr>
              <w:t>2.</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PRAVNI TEMELJI</w:t>
            </w:r>
            <w:r>
              <w:rPr>
                <w:noProof/>
                <w:webHidden/>
              </w:rPr>
              <w:tab/>
            </w:r>
            <w:r>
              <w:rPr>
                <w:noProof/>
                <w:webHidden/>
              </w:rPr>
              <w:fldChar w:fldCharType="begin"/>
            </w:r>
            <w:r>
              <w:rPr>
                <w:noProof/>
                <w:webHidden/>
              </w:rPr>
              <w:instrText xml:space="preserve"> PAGEREF _Toc202882555 \h </w:instrText>
            </w:r>
            <w:r>
              <w:rPr>
                <w:noProof/>
                <w:webHidden/>
              </w:rPr>
            </w:r>
            <w:r>
              <w:rPr>
                <w:noProof/>
                <w:webHidden/>
              </w:rPr>
              <w:fldChar w:fldCharType="separate"/>
            </w:r>
            <w:r>
              <w:rPr>
                <w:noProof/>
                <w:webHidden/>
              </w:rPr>
              <w:t>4</w:t>
            </w:r>
            <w:r>
              <w:rPr>
                <w:noProof/>
                <w:webHidden/>
              </w:rPr>
              <w:fldChar w:fldCharType="end"/>
            </w:r>
          </w:hyperlink>
        </w:p>
        <w:p w14:paraId="62F87F61" w14:textId="45CAC32D"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56" w:history="1">
            <w:r w:rsidRPr="00B160C9">
              <w:rPr>
                <w:rStyle w:val="Hiperveza"/>
                <w:noProof/>
              </w:rPr>
              <w:t>3.</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PROCJENA I ANALIZA RIZIKA</w:t>
            </w:r>
            <w:r>
              <w:rPr>
                <w:noProof/>
                <w:webHidden/>
              </w:rPr>
              <w:tab/>
            </w:r>
            <w:r>
              <w:rPr>
                <w:noProof/>
                <w:webHidden/>
              </w:rPr>
              <w:fldChar w:fldCharType="begin"/>
            </w:r>
            <w:r>
              <w:rPr>
                <w:noProof/>
                <w:webHidden/>
              </w:rPr>
              <w:instrText xml:space="preserve"> PAGEREF _Toc202882556 \h </w:instrText>
            </w:r>
            <w:r>
              <w:rPr>
                <w:noProof/>
                <w:webHidden/>
              </w:rPr>
            </w:r>
            <w:r>
              <w:rPr>
                <w:noProof/>
                <w:webHidden/>
              </w:rPr>
              <w:fldChar w:fldCharType="separate"/>
            </w:r>
            <w:r>
              <w:rPr>
                <w:noProof/>
                <w:webHidden/>
              </w:rPr>
              <w:t>5</w:t>
            </w:r>
            <w:r>
              <w:rPr>
                <w:noProof/>
                <w:webHidden/>
              </w:rPr>
              <w:fldChar w:fldCharType="end"/>
            </w:r>
          </w:hyperlink>
        </w:p>
        <w:p w14:paraId="723B9A9B" w14:textId="5442BDBD"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57" w:history="1">
            <w:r w:rsidRPr="00B160C9">
              <w:rPr>
                <w:rStyle w:val="Hiperveza"/>
                <w:noProof/>
              </w:rPr>
              <w:t>4.</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MJERE SIGURNOSTI – PRAVILA PONAŠANJA</w:t>
            </w:r>
            <w:r>
              <w:rPr>
                <w:noProof/>
                <w:webHidden/>
              </w:rPr>
              <w:tab/>
            </w:r>
            <w:r>
              <w:rPr>
                <w:noProof/>
                <w:webHidden/>
              </w:rPr>
              <w:fldChar w:fldCharType="begin"/>
            </w:r>
            <w:r>
              <w:rPr>
                <w:noProof/>
                <w:webHidden/>
              </w:rPr>
              <w:instrText xml:space="preserve"> PAGEREF _Toc202882557 \h </w:instrText>
            </w:r>
            <w:r>
              <w:rPr>
                <w:noProof/>
                <w:webHidden/>
              </w:rPr>
            </w:r>
            <w:r>
              <w:rPr>
                <w:noProof/>
                <w:webHidden/>
              </w:rPr>
              <w:fldChar w:fldCharType="separate"/>
            </w:r>
            <w:r>
              <w:rPr>
                <w:noProof/>
                <w:webHidden/>
              </w:rPr>
              <w:t>6</w:t>
            </w:r>
            <w:r>
              <w:rPr>
                <w:noProof/>
                <w:webHidden/>
              </w:rPr>
              <w:fldChar w:fldCharType="end"/>
            </w:r>
          </w:hyperlink>
        </w:p>
        <w:p w14:paraId="73A71B80" w14:textId="086C6B94"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58" w:history="1">
            <w:r w:rsidRPr="00B160C9">
              <w:rPr>
                <w:rStyle w:val="Hiperveza"/>
                <w:noProof/>
              </w:rPr>
              <w:t>5.</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PLAN MJERA ZA UPRAVLJANJE RIZIKOM</w:t>
            </w:r>
            <w:r>
              <w:rPr>
                <w:noProof/>
                <w:webHidden/>
              </w:rPr>
              <w:tab/>
            </w:r>
            <w:r>
              <w:rPr>
                <w:noProof/>
                <w:webHidden/>
              </w:rPr>
              <w:fldChar w:fldCharType="begin"/>
            </w:r>
            <w:r>
              <w:rPr>
                <w:noProof/>
                <w:webHidden/>
              </w:rPr>
              <w:instrText xml:space="preserve"> PAGEREF _Toc202882558 \h </w:instrText>
            </w:r>
            <w:r>
              <w:rPr>
                <w:noProof/>
                <w:webHidden/>
              </w:rPr>
            </w:r>
            <w:r>
              <w:rPr>
                <w:noProof/>
                <w:webHidden/>
              </w:rPr>
              <w:fldChar w:fldCharType="separate"/>
            </w:r>
            <w:r>
              <w:rPr>
                <w:noProof/>
                <w:webHidden/>
              </w:rPr>
              <w:t>7</w:t>
            </w:r>
            <w:r>
              <w:rPr>
                <w:noProof/>
                <w:webHidden/>
              </w:rPr>
              <w:fldChar w:fldCharType="end"/>
            </w:r>
          </w:hyperlink>
        </w:p>
        <w:p w14:paraId="6CD6EC9E" w14:textId="218EB8F7"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59" w:history="1">
            <w:r w:rsidRPr="00B160C9">
              <w:rPr>
                <w:rStyle w:val="Hiperveza"/>
                <w:noProof/>
              </w:rPr>
              <w:t>6.</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POSTUPANJE U KRIZNIM SITUACIJAMA</w:t>
            </w:r>
            <w:r>
              <w:rPr>
                <w:noProof/>
                <w:webHidden/>
              </w:rPr>
              <w:tab/>
            </w:r>
            <w:r>
              <w:rPr>
                <w:noProof/>
                <w:webHidden/>
              </w:rPr>
              <w:fldChar w:fldCharType="begin"/>
            </w:r>
            <w:r>
              <w:rPr>
                <w:noProof/>
                <w:webHidden/>
              </w:rPr>
              <w:instrText xml:space="preserve"> PAGEREF _Toc202882559 \h </w:instrText>
            </w:r>
            <w:r>
              <w:rPr>
                <w:noProof/>
                <w:webHidden/>
              </w:rPr>
            </w:r>
            <w:r>
              <w:rPr>
                <w:noProof/>
                <w:webHidden/>
              </w:rPr>
              <w:fldChar w:fldCharType="separate"/>
            </w:r>
            <w:r>
              <w:rPr>
                <w:noProof/>
                <w:webHidden/>
              </w:rPr>
              <w:t>11</w:t>
            </w:r>
            <w:r>
              <w:rPr>
                <w:noProof/>
                <w:webHidden/>
              </w:rPr>
              <w:fldChar w:fldCharType="end"/>
            </w:r>
          </w:hyperlink>
        </w:p>
        <w:p w14:paraId="0C4051A1" w14:textId="5DF241E1"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60" w:history="1">
            <w:r w:rsidRPr="00B160C9">
              <w:rPr>
                <w:rStyle w:val="Hiperveza"/>
                <w:noProof/>
              </w:rPr>
              <w:t>7.</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ŽURNI BROJEVI – GRAD ZAGREB</w:t>
            </w:r>
            <w:r>
              <w:rPr>
                <w:noProof/>
                <w:webHidden/>
              </w:rPr>
              <w:tab/>
            </w:r>
            <w:r>
              <w:rPr>
                <w:noProof/>
                <w:webHidden/>
              </w:rPr>
              <w:fldChar w:fldCharType="begin"/>
            </w:r>
            <w:r>
              <w:rPr>
                <w:noProof/>
                <w:webHidden/>
              </w:rPr>
              <w:instrText xml:space="preserve"> PAGEREF _Toc202882560 \h </w:instrText>
            </w:r>
            <w:r>
              <w:rPr>
                <w:noProof/>
                <w:webHidden/>
              </w:rPr>
            </w:r>
            <w:r>
              <w:rPr>
                <w:noProof/>
                <w:webHidden/>
              </w:rPr>
              <w:fldChar w:fldCharType="separate"/>
            </w:r>
            <w:r>
              <w:rPr>
                <w:noProof/>
                <w:webHidden/>
              </w:rPr>
              <w:t>25</w:t>
            </w:r>
            <w:r>
              <w:rPr>
                <w:noProof/>
                <w:webHidden/>
              </w:rPr>
              <w:fldChar w:fldCharType="end"/>
            </w:r>
          </w:hyperlink>
        </w:p>
        <w:p w14:paraId="1A883414" w14:textId="02B9DEF0"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61" w:history="1">
            <w:r w:rsidRPr="00B160C9">
              <w:rPr>
                <w:rStyle w:val="Hiperveza"/>
                <w:noProof/>
              </w:rPr>
              <w:t>8.</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ZAKLJUČAK</w:t>
            </w:r>
            <w:r>
              <w:rPr>
                <w:noProof/>
                <w:webHidden/>
              </w:rPr>
              <w:tab/>
            </w:r>
            <w:r>
              <w:rPr>
                <w:noProof/>
                <w:webHidden/>
              </w:rPr>
              <w:fldChar w:fldCharType="begin"/>
            </w:r>
            <w:r>
              <w:rPr>
                <w:noProof/>
                <w:webHidden/>
              </w:rPr>
              <w:instrText xml:space="preserve"> PAGEREF _Toc202882561 \h </w:instrText>
            </w:r>
            <w:r>
              <w:rPr>
                <w:noProof/>
                <w:webHidden/>
              </w:rPr>
            </w:r>
            <w:r>
              <w:rPr>
                <w:noProof/>
                <w:webHidden/>
              </w:rPr>
              <w:fldChar w:fldCharType="separate"/>
            </w:r>
            <w:r>
              <w:rPr>
                <w:noProof/>
                <w:webHidden/>
              </w:rPr>
              <w:t>26</w:t>
            </w:r>
            <w:r>
              <w:rPr>
                <w:noProof/>
                <w:webHidden/>
              </w:rPr>
              <w:fldChar w:fldCharType="end"/>
            </w:r>
          </w:hyperlink>
        </w:p>
        <w:p w14:paraId="7642ABA5" w14:textId="359A47C7" w:rsidR="00A70154" w:rsidRDefault="00A70154">
          <w:pPr>
            <w:pStyle w:val="Sadraj1"/>
            <w:tabs>
              <w:tab w:val="left" w:pos="446"/>
            </w:tabs>
            <w:rPr>
              <w:rFonts w:asciiTheme="minorHAnsi" w:eastAsiaTheme="minorEastAsia" w:hAnsiTheme="minorHAnsi" w:cstheme="minorBidi"/>
              <w:smallCaps w:val="0"/>
              <w:noProof/>
              <w:kern w:val="2"/>
              <w:sz w:val="24"/>
              <w:szCs w:val="24"/>
              <w14:ligatures w14:val="standardContextual"/>
            </w:rPr>
          </w:pPr>
          <w:hyperlink w:anchor="_Toc202882562" w:history="1">
            <w:r w:rsidRPr="00B160C9">
              <w:rPr>
                <w:rStyle w:val="Hiperveza"/>
                <w:noProof/>
              </w:rPr>
              <w:t>9.</w:t>
            </w:r>
            <w:r>
              <w:rPr>
                <w:rFonts w:asciiTheme="minorHAnsi" w:eastAsiaTheme="minorEastAsia" w:hAnsiTheme="minorHAnsi" w:cstheme="minorBidi"/>
                <w:smallCaps w:val="0"/>
                <w:noProof/>
                <w:kern w:val="2"/>
                <w:sz w:val="24"/>
                <w:szCs w:val="24"/>
                <w14:ligatures w14:val="standardContextual"/>
              </w:rPr>
              <w:tab/>
            </w:r>
            <w:r w:rsidRPr="00B160C9">
              <w:rPr>
                <w:rStyle w:val="Hiperveza"/>
                <w:noProof/>
              </w:rPr>
              <w:t>PRILOZI</w:t>
            </w:r>
            <w:r>
              <w:rPr>
                <w:noProof/>
                <w:webHidden/>
              </w:rPr>
              <w:tab/>
            </w:r>
            <w:r>
              <w:rPr>
                <w:noProof/>
                <w:webHidden/>
              </w:rPr>
              <w:fldChar w:fldCharType="begin"/>
            </w:r>
            <w:r>
              <w:rPr>
                <w:noProof/>
                <w:webHidden/>
              </w:rPr>
              <w:instrText xml:space="preserve"> PAGEREF _Toc202882562 \h </w:instrText>
            </w:r>
            <w:r>
              <w:rPr>
                <w:noProof/>
                <w:webHidden/>
              </w:rPr>
            </w:r>
            <w:r>
              <w:rPr>
                <w:noProof/>
                <w:webHidden/>
              </w:rPr>
              <w:fldChar w:fldCharType="separate"/>
            </w:r>
            <w:r>
              <w:rPr>
                <w:noProof/>
                <w:webHidden/>
              </w:rPr>
              <w:t>27</w:t>
            </w:r>
            <w:r>
              <w:rPr>
                <w:noProof/>
                <w:webHidden/>
              </w:rPr>
              <w:fldChar w:fldCharType="end"/>
            </w:r>
          </w:hyperlink>
        </w:p>
        <w:p w14:paraId="51321176" w14:textId="76BFC49C" w:rsidR="007C35D9" w:rsidRPr="007C35D9" w:rsidRDefault="00EA7B06" w:rsidP="00EA7B06">
          <w:pPr>
            <w:pStyle w:val="Sadraj1"/>
            <w:tabs>
              <w:tab w:val="left" w:pos="446"/>
            </w:tabs>
          </w:pPr>
          <w:r>
            <w:fldChar w:fldCharType="end"/>
          </w:r>
        </w:p>
      </w:sdtContent>
    </w:sdt>
    <w:p w14:paraId="08D4BBEE" w14:textId="2B90FE13" w:rsidR="009015B7" w:rsidRDefault="009015B7" w:rsidP="00C32D88">
      <w:r>
        <w:br w:type="page"/>
      </w:r>
    </w:p>
    <w:p w14:paraId="42BB2A49" w14:textId="6DCCE105" w:rsidR="007C35D9" w:rsidRPr="009015B7" w:rsidRDefault="007C35D9" w:rsidP="00C32D88">
      <w:pPr>
        <w:pStyle w:val="Naslov1"/>
      </w:pPr>
      <w:bookmarkStart w:id="1" w:name="_Toc202882554"/>
      <w:r w:rsidRPr="009015B7">
        <w:lastRenderedPageBreak/>
        <w:t>OPĆI PODACI O ŠKOLSKOJ USTANOVI</w:t>
      </w:r>
      <w:bookmarkEnd w:id="1"/>
    </w:p>
    <w:p w14:paraId="21520757" w14:textId="6F9238C2" w:rsidR="007C35D9" w:rsidRPr="007C35D9" w:rsidRDefault="007C35D9" w:rsidP="00970702">
      <w:pPr>
        <w:spacing w:after="0" w:line="360" w:lineRule="auto"/>
        <w:rPr>
          <w:rFonts w:eastAsia="Times New Roman"/>
        </w:rPr>
      </w:pPr>
      <w:r w:rsidRPr="007C35D9">
        <w:rPr>
          <w:rFonts w:eastAsia="Times New Roman"/>
        </w:rPr>
        <w:t xml:space="preserve">Naziv: </w:t>
      </w:r>
      <w:r w:rsidR="00B72FA5">
        <w:tab/>
      </w:r>
      <w:r w:rsidR="00B72FA5">
        <w:tab/>
      </w:r>
      <w:r w:rsidR="00B72FA5">
        <w:tab/>
      </w:r>
      <w:r w:rsidR="00970702">
        <w:tab/>
      </w:r>
      <w:r w:rsidR="00970702">
        <w:tab/>
      </w:r>
      <w:r w:rsidR="00970702">
        <w:tab/>
      </w:r>
      <w:r w:rsidR="00A70154" w:rsidRPr="00A70154">
        <w:rPr>
          <w:b/>
          <w:bCs/>
        </w:rPr>
        <w:t>OSNOVNA ŠKOLA NOVO ČIČE</w:t>
      </w:r>
    </w:p>
    <w:p w14:paraId="62F05FC2" w14:textId="0357B672" w:rsidR="007C35D9" w:rsidRPr="007C35D9" w:rsidRDefault="007C35D9" w:rsidP="00970702">
      <w:pPr>
        <w:spacing w:after="0" w:line="360" w:lineRule="auto"/>
        <w:rPr>
          <w:rFonts w:eastAsia="Times New Roman"/>
        </w:rPr>
      </w:pPr>
      <w:r w:rsidRPr="007C35D9">
        <w:rPr>
          <w:rFonts w:eastAsia="Times New Roman"/>
        </w:rPr>
        <w:t xml:space="preserve">Adresa: </w:t>
      </w:r>
      <w:r w:rsidR="00B72FA5">
        <w:tab/>
      </w:r>
      <w:r w:rsidR="00B72FA5">
        <w:tab/>
      </w:r>
      <w:r w:rsidR="00B72FA5">
        <w:tab/>
      </w:r>
      <w:r w:rsidR="00970702">
        <w:tab/>
      </w:r>
      <w:r w:rsidR="00970702">
        <w:tab/>
      </w:r>
      <w:r w:rsidR="00A70154" w:rsidRPr="00A70154">
        <w:rPr>
          <w:b/>
          <w:bCs/>
        </w:rPr>
        <w:t>TRG ANTUNA CVETKOVIĆA 27, 10 415 NOVO ČIČE</w:t>
      </w:r>
    </w:p>
    <w:p w14:paraId="3A96766F" w14:textId="032D3E33" w:rsidR="007C35D9" w:rsidRPr="007C35D9" w:rsidRDefault="007C35D9" w:rsidP="00970702">
      <w:pPr>
        <w:spacing w:after="0" w:line="360" w:lineRule="auto"/>
        <w:rPr>
          <w:rFonts w:eastAsia="Times New Roman"/>
        </w:rPr>
      </w:pPr>
      <w:r w:rsidRPr="007C35D9">
        <w:rPr>
          <w:rFonts w:eastAsia="Times New Roman"/>
        </w:rPr>
        <w:t xml:space="preserve">OIB: </w:t>
      </w:r>
      <w:r w:rsidR="00B72FA5">
        <w:tab/>
      </w:r>
      <w:r w:rsidR="00B72FA5">
        <w:tab/>
      </w:r>
      <w:r w:rsidR="00B72FA5">
        <w:tab/>
      </w:r>
      <w:r w:rsidR="009015B7">
        <w:tab/>
      </w:r>
      <w:r w:rsidR="00970702">
        <w:tab/>
      </w:r>
      <w:r w:rsidR="00970702">
        <w:tab/>
      </w:r>
      <w:r w:rsidR="00A70154" w:rsidRPr="00A70154">
        <w:rPr>
          <w:b/>
          <w:bCs/>
        </w:rPr>
        <w:t>14772335018</w:t>
      </w:r>
    </w:p>
    <w:p w14:paraId="394A5BD0" w14:textId="250A9196" w:rsidR="007C35D9" w:rsidRPr="00D70479" w:rsidRDefault="007C35D9" w:rsidP="00970702">
      <w:pPr>
        <w:spacing w:after="0" w:line="360" w:lineRule="auto"/>
        <w:rPr>
          <w:b/>
          <w:bCs/>
        </w:rPr>
      </w:pPr>
      <w:r w:rsidRPr="00D70479">
        <w:t>Telefonski broj:</w:t>
      </w:r>
      <w:r w:rsidR="00B72FA5" w:rsidRPr="00D70479">
        <w:tab/>
      </w:r>
      <w:r w:rsidR="00B72FA5" w:rsidRPr="00D70479">
        <w:tab/>
      </w:r>
      <w:r w:rsidR="00970702" w:rsidRPr="00D70479">
        <w:tab/>
      </w:r>
      <w:r w:rsidR="00A70154" w:rsidRPr="00A70154">
        <w:rPr>
          <w:b/>
          <w:bCs/>
        </w:rPr>
        <w:t>+385 1 6231 414</w:t>
      </w:r>
    </w:p>
    <w:p w14:paraId="74B10C15" w14:textId="3611AFAA" w:rsidR="007C35D9" w:rsidRPr="00D70479" w:rsidRDefault="007C35D9" w:rsidP="00970702">
      <w:pPr>
        <w:spacing w:after="0" w:line="360" w:lineRule="auto"/>
        <w:rPr>
          <w:rFonts w:eastAsia="Times New Roman"/>
          <w:b/>
          <w:bCs/>
        </w:rPr>
      </w:pPr>
      <w:r w:rsidRPr="00D70479">
        <w:rPr>
          <w:rFonts w:eastAsia="Times New Roman"/>
        </w:rPr>
        <w:t>Elektronička pošta:</w:t>
      </w:r>
      <w:r w:rsidR="00B72FA5" w:rsidRPr="00D70479">
        <w:tab/>
      </w:r>
      <w:r w:rsidR="009015B7" w:rsidRPr="00D70479">
        <w:tab/>
      </w:r>
      <w:r w:rsidR="00A70154" w:rsidRPr="00A70154">
        <w:rPr>
          <w:b/>
          <w:bCs/>
        </w:rPr>
        <w:t>ured@os-novo-cice.skole.hr</w:t>
      </w:r>
    </w:p>
    <w:p w14:paraId="47297372" w14:textId="6E0955A1" w:rsidR="007C35D9" w:rsidRPr="00D70479" w:rsidRDefault="007C35D9" w:rsidP="00970702">
      <w:pPr>
        <w:spacing w:after="0" w:line="360" w:lineRule="auto"/>
        <w:rPr>
          <w:rFonts w:eastAsia="Times New Roman"/>
        </w:rPr>
      </w:pPr>
      <w:r w:rsidRPr="00D70479">
        <w:rPr>
          <w:rFonts w:eastAsia="Times New Roman"/>
        </w:rPr>
        <w:t>Ravnatelj</w:t>
      </w:r>
      <w:r w:rsidR="00B72FA5" w:rsidRPr="00D70479">
        <w:t>ica</w:t>
      </w:r>
      <w:r w:rsidRPr="00D70479">
        <w:rPr>
          <w:rFonts w:eastAsia="Times New Roman"/>
        </w:rPr>
        <w:t xml:space="preserve">: </w:t>
      </w:r>
      <w:r w:rsidR="00B72FA5" w:rsidRPr="00D70479">
        <w:tab/>
      </w:r>
      <w:r w:rsidR="00B72FA5" w:rsidRPr="00D70479">
        <w:tab/>
      </w:r>
      <w:r w:rsidR="00970702" w:rsidRPr="00D70479">
        <w:tab/>
      </w:r>
      <w:r w:rsidR="00970702" w:rsidRPr="00D70479">
        <w:tab/>
      </w:r>
      <w:r w:rsidR="00A70154" w:rsidRPr="00A70154">
        <w:rPr>
          <w:b/>
          <w:bCs/>
        </w:rPr>
        <w:t>Martina Sviličić</w:t>
      </w:r>
    </w:p>
    <w:p w14:paraId="1C3EB2F5" w14:textId="2519536C" w:rsidR="007C35D9" w:rsidRPr="00D70479" w:rsidRDefault="007C35D9" w:rsidP="00970702">
      <w:pPr>
        <w:spacing w:after="0" w:line="360" w:lineRule="auto"/>
      </w:pPr>
      <w:r w:rsidRPr="00D70479">
        <w:t xml:space="preserve">Broj djelatnika: </w:t>
      </w:r>
      <w:r w:rsidR="00B72FA5" w:rsidRPr="00D70479">
        <w:tab/>
      </w:r>
      <w:r w:rsidR="00970702" w:rsidRPr="00D70479">
        <w:tab/>
      </w:r>
      <w:r w:rsidR="00970702" w:rsidRPr="00D70479">
        <w:tab/>
      </w:r>
      <w:r w:rsidR="00A70154">
        <w:rPr>
          <w:b/>
          <w:bCs/>
        </w:rPr>
        <w:t>80</w:t>
      </w:r>
    </w:p>
    <w:p w14:paraId="2C6432FA" w14:textId="410343F5" w:rsidR="007C35D9" w:rsidRPr="007C35D9" w:rsidRDefault="007C35D9" w:rsidP="00970702">
      <w:pPr>
        <w:spacing w:after="0" w:line="360" w:lineRule="auto"/>
      </w:pPr>
      <w:r w:rsidRPr="00D70479">
        <w:t xml:space="preserve">Broj učenika: </w:t>
      </w:r>
      <w:r w:rsidR="00B72FA5" w:rsidRPr="00D70479">
        <w:tab/>
      </w:r>
      <w:r w:rsidR="00B72FA5" w:rsidRPr="00D70479">
        <w:tab/>
      </w:r>
      <w:r w:rsidR="00970702" w:rsidRPr="00D70479">
        <w:tab/>
      </w:r>
      <w:r w:rsidR="00A70154">
        <w:rPr>
          <w:b/>
          <w:bCs/>
        </w:rPr>
        <w:t>487</w:t>
      </w:r>
    </w:p>
    <w:p w14:paraId="363B9DCC" w14:textId="7AF850E6" w:rsidR="007C35D9" w:rsidRPr="007C35D9" w:rsidRDefault="007C35D9" w:rsidP="00970702">
      <w:pPr>
        <w:spacing w:before="240" w:after="0" w:line="360" w:lineRule="auto"/>
      </w:pPr>
      <w:r w:rsidRPr="007C35D9">
        <w:t xml:space="preserve">Plan sigurnosti školske ustanove predstavlja ključni dokument koji ima za cilj osigurati sigurnu sredinu za učenike, nastavno osoblje i sve sudionike u obrazovnom procesu. S obzirom na sve prisutne izazove i prijetnje, bilo da se radi o fizičkim, psihološkim ili prirodnim opasnostima, razvijanje sveobuhvatnog sigurnosnog plana postaje imperativ. U ovom planu identificirat će se specifični ciljevi, potencijalne prijetnje, strategije prevencije i načini reagiranja u kriznim situacijama, s posebnim naglaskom na suradnju s lokalnim vlastima i angažmanom zajednice. Također, plan će uključiti redovite procjene rizika kako bi pružio prozore za sudjelovanje u edukaciji svih korisnika škole, s ciljem stjecanja znanja o mogućim opasnostima i pravilnim postupcima. Uvođenjem jasno definiranih procedura te osnaživanjem međusobne komunikacije između svih dionika, omogućit će brzu i učinkovitiju reakciju na nepredviđene okolnosti, čime se povećava </w:t>
      </w:r>
      <w:r w:rsidR="00B72FA5">
        <w:t xml:space="preserve">vjerojatnost </w:t>
      </w:r>
      <w:r w:rsidRPr="007C35D9">
        <w:t>očuvanj</w:t>
      </w:r>
      <w:r w:rsidR="00B72FA5">
        <w:t>a</w:t>
      </w:r>
      <w:r w:rsidRPr="007C35D9">
        <w:t xml:space="preserve"> zdravlja i sigurnosti svih</w:t>
      </w:r>
      <w:r w:rsidR="00B72FA5">
        <w:t xml:space="preserve"> dionika</w:t>
      </w:r>
      <w:r w:rsidRPr="007C35D9">
        <w:t>. Stoga ovaj plan ne samo da zamišlja potpuno opremljenu školu za suočavanje s krizama, već i utvrđuje osnovne postavke koje će služiti kao vodič za kontinuirani razvoj kulture sigurnosti unutar školskog okruženja.</w:t>
      </w:r>
    </w:p>
    <w:p w14:paraId="28217720" w14:textId="77777777" w:rsidR="007C35D9" w:rsidRPr="007C35D9" w:rsidRDefault="007C35D9" w:rsidP="00970702">
      <w:pPr>
        <w:spacing w:before="240" w:after="0" w:line="360" w:lineRule="auto"/>
      </w:pPr>
      <w:r w:rsidRPr="007C35D9">
        <w:t xml:space="preserve">Plan sigurnosti školske ustanove temelji se na izrađenoj Procjeni postojećeg stanja sigurnosti i analizi rizika, a osmišljen je kako bi odgovorio na potencijalne prijetnje i rizike s kojima se školske ustanove mogu suočiti, ali i kako bi implementirao preventivne mjere koje će smanjiti mogućnost nastanka opasnosti. </w:t>
      </w:r>
    </w:p>
    <w:p w14:paraId="26E3C7AA" w14:textId="0C359E58" w:rsidR="009015B7" w:rsidRDefault="009015B7" w:rsidP="00C32D88">
      <w:r>
        <w:br w:type="page"/>
      </w:r>
    </w:p>
    <w:p w14:paraId="034DA8DA" w14:textId="77777777" w:rsidR="007C35D9" w:rsidRPr="009015B7" w:rsidRDefault="007C35D9" w:rsidP="00C32D88">
      <w:pPr>
        <w:pStyle w:val="Naslov1"/>
      </w:pPr>
      <w:bookmarkStart w:id="2" w:name="_Toc202882555"/>
      <w:r w:rsidRPr="009015B7">
        <w:lastRenderedPageBreak/>
        <w:t>PRAVNI TEMELJI</w:t>
      </w:r>
      <w:bookmarkEnd w:id="2"/>
    </w:p>
    <w:p w14:paraId="79354193" w14:textId="77777777" w:rsidR="007C35D9" w:rsidRPr="007C35D9" w:rsidRDefault="007C35D9" w:rsidP="00970702">
      <w:pPr>
        <w:spacing w:line="360" w:lineRule="auto"/>
      </w:pPr>
      <w:r w:rsidRPr="007C35D9">
        <w:t>Plan sigurnosti izrađen je sukladno Protokolu o kontroli ulaska i izlaska u školskim ustanovama Ministarstva znanosti, obrazovanja i mladih (u daljnjem tekstu: MZOM) iz 2025. godine te drugim zakonima i podzakonskim aktima Republike Hrvatske koji se odnose na sigurnost u školskim ustanovama.</w:t>
      </w:r>
    </w:p>
    <w:p w14:paraId="0B218C1B" w14:textId="77777777" w:rsidR="007C35D9" w:rsidRPr="007C35D9" w:rsidRDefault="007C35D9" w:rsidP="00970702">
      <w:pPr>
        <w:spacing w:line="360" w:lineRule="auto"/>
      </w:pPr>
      <w:r w:rsidRPr="007C35D9">
        <w:t xml:space="preserve">Način postupanja odgojno-obrazovnih radnika u poduzimanju mjera sigurnosti i zaštite prava učenika te obveza prijave svakog kršenja tih prava nadležnim tijelima regulirani su: </w:t>
      </w:r>
    </w:p>
    <w:p w14:paraId="6478F753" w14:textId="77777777" w:rsidR="007C35D9" w:rsidRPr="007C35D9" w:rsidRDefault="007C35D9" w:rsidP="0078596F">
      <w:pPr>
        <w:pStyle w:val="Odlomakpopisa"/>
        <w:numPr>
          <w:ilvl w:val="0"/>
          <w:numId w:val="9"/>
        </w:numPr>
        <w:spacing w:line="360" w:lineRule="auto"/>
      </w:pPr>
      <w:r w:rsidRPr="007C35D9">
        <w:t>Zakonom o odgoju i obrazovanju u osnovnoj i srednjoj školi (NN, br. 87/08, 86/09, 92/10, 105/10, 90/11, 5/12, 16/12, 86/12, 126/12, 94/13, 152/14, 07/17, 68/18, 98/19, 64/20 i 151/22 i 156/23)</w:t>
      </w:r>
    </w:p>
    <w:p w14:paraId="0FB51853" w14:textId="77777777" w:rsidR="007C35D9" w:rsidRPr="007C35D9" w:rsidRDefault="007C35D9" w:rsidP="0078596F">
      <w:pPr>
        <w:pStyle w:val="Odlomakpopisa"/>
        <w:numPr>
          <w:ilvl w:val="0"/>
          <w:numId w:val="9"/>
        </w:numPr>
        <w:spacing w:line="360" w:lineRule="auto"/>
      </w:pPr>
      <w:r w:rsidRPr="007C35D9">
        <w:t xml:space="preserve">Kaznenim zakonom (NN, br. 125/11, 144/12, 56/15, 61/15, 101/17, 118/18 i 126/19) </w:t>
      </w:r>
    </w:p>
    <w:p w14:paraId="3172F495" w14:textId="77777777" w:rsidR="007C35D9" w:rsidRPr="007C35D9" w:rsidRDefault="007C35D9" w:rsidP="0078596F">
      <w:pPr>
        <w:pStyle w:val="Odlomakpopisa"/>
        <w:numPr>
          <w:ilvl w:val="0"/>
          <w:numId w:val="9"/>
        </w:numPr>
        <w:spacing w:line="360" w:lineRule="auto"/>
      </w:pPr>
      <w:r w:rsidRPr="007C35D9">
        <w:t xml:space="preserve">Zakonom o zaštiti od nasilja u obitelji (NN, br. 70/17) </w:t>
      </w:r>
    </w:p>
    <w:p w14:paraId="221DB619" w14:textId="77777777" w:rsidR="007C35D9" w:rsidRPr="007C35D9" w:rsidRDefault="007C35D9" w:rsidP="0078596F">
      <w:pPr>
        <w:pStyle w:val="Odlomakpopisa"/>
        <w:numPr>
          <w:ilvl w:val="0"/>
          <w:numId w:val="9"/>
        </w:numPr>
        <w:spacing w:line="360" w:lineRule="auto"/>
      </w:pPr>
      <w:r w:rsidRPr="007C35D9">
        <w:t xml:space="preserve">Zakonom o elektroničkim medijima (NN, br. 111/21) </w:t>
      </w:r>
    </w:p>
    <w:p w14:paraId="68DF98DF" w14:textId="77777777" w:rsidR="007C35D9" w:rsidRPr="007C35D9" w:rsidRDefault="007C35D9" w:rsidP="0078596F">
      <w:pPr>
        <w:pStyle w:val="Odlomakpopisa"/>
        <w:numPr>
          <w:ilvl w:val="0"/>
          <w:numId w:val="9"/>
        </w:numPr>
        <w:spacing w:line="360" w:lineRule="auto"/>
      </w:pPr>
      <w:r w:rsidRPr="007C35D9">
        <w:t xml:space="preserve">Pravilnikom o načinu postupanja odgojno-obrazovnih radnika školskih ustanova u poduzimanju mjera zaštite prava učenika te prijave svakog kršenja tih prava nadležnim tijelima (NN, br. 132/13) </w:t>
      </w:r>
    </w:p>
    <w:p w14:paraId="64F8A144" w14:textId="77777777" w:rsidR="007C35D9" w:rsidRPr="007C35D9" w:rsidRDefault="007C35D9" w:rsidP="0078596F">
      <w:pPr>
        <w:pStyle w:val="Odlomakpopisa"/>
        <w:numPr>
          <w:ilvl w:val="0"/>
          <w:numId w:val="9"/>
        </w:numPr>
        <w:spacing w:line="360" w:lineRule="auto"/>
      </w:pPr>
      <w:r w:rsidRPr="007C35D9">
        <w:t xml:space="preserve">Pravilnikom o kriterijima za izricanje pedagoških mjera (NN, br. 94/15, 3/17) </w:t>
      </w:r>
    </w:p>
    <w:p w14:paraId="314F8A04" w14:textId="77777777" w:rsidR="007C35D9" w:rsidRPr="007C35D9" w:rsidRDefault="007C35D9" w:rsidP="0078596F">
      <w:pPr>
        <w:pStyle w:val="Odlomakpopisa"/>
        <w:numPr>
          <w:ilvl w:val="0"/>
          <w:numId w:val="9"/>
        </w:numPr>
        <w:spacing w:line="360" w:lineRule="auto"/>
      </w:pPr>
      <w:r w:rsidRPr="007C35D9">
        <w:t xml:space="preserve">Pravilnikom o osnovnoškolskom i srednjoškolskom odgoju i obrazovanju učenika s teškoćama u razvoju (NN, br. 24/15) </w:t>
      </w:r>
    </w:p>
    <w:p w14:paraId="536E8CE6" w14:textId="77777777" w:rsidR="007C35D9" w:rsidRPr="007C35D9" w:rsidRDefault="007C35D9" w:rsidP="0078596F">
      <w:pPr>
        <w:pStyle w:val="Odlomakpopisa"/>
        <w:numPr>
          <w:ilvl w:val="0"/>
          <w:numId w:val="9"/>
        </w:numPr>
        <w:spacing w:line="360" w:lineRule="auto"/>
      </w:pPr>
      <w:r w:rsidRPr="007C35D9">
        <w:t xml:space="preserve">Sporazumom o međuresornoj suradnji i koordinaciji u području sprječavanja nasilja i drugih ugrožavajućih ponašanja na lokalnoj razini (MUP, MDOMSP, MP, MIZ, MZO, MHB, 2020.) </w:t>
      </w:r>
    </w:p>
    <w:p w14:paraId="53203E67" w14:textId="77777777" w:rsidR="007C35D9" w:rsidRPr="007C35D9" w:rsidRDefault="007C35D9" w:rsidP="0078596F">
      <w:pPr>
        <w:pStyle w:val="Odlomakpopisa"/>
        <w:numPr>
          <w:ilvl w:val="0"/>
          <w:numId w:val="9"/>
        </w:numPr>
        <w:spacing w:line="360" w:lineRule="auto"/>
      </w:pPr>
      <w:r w:rsidRPr="007C35D9">
        <w:t xml:space="preserve">Protokolom o postupanju u slučaju nasilja među djecom i mladima (Vlada RH, 2024.) </w:t>
      </w:r>
    </w:p>
    <w:p w14:paraId="1706D002" w14:textId="77777777" w:rsidR="007C35D9" w:rsidRPr="007C35D9" w:rsidRDefault="007C35D9" w:rsidP="0078596F">
      <w:pPr>
        <w:pStyle w:val="Odlomakpopisa"/>
        <w:numPr>
          <w:ilvl w:val="0"/>
          <w:numId w:val="9"/>
        </w:numPr>
        <w:spacing w:line="360" w:lineRule="auto"/>
      </w:pPr>
      <w:r w:rsidRPr="007C35D9">
        <w:t xml:space="preserve">Protokolom o postupanju u slučaju zlostavljanja i zanemarivanja djece (Vlada RH, 2014.) </w:t>
      </w:r>
    </w:p>
    <w:p w14:paraId="7B66A75A" w14:textId="77777777" w:rsidR="007C35D9" w:rsidRPr="007C35D9" w:rsidRDefault="007C35D9" w:rsidP="0078596F">
      <w:pPr>
        <w:pStyle w:val="Odlomakpopisa"/>
        <w:numPr>
          <w:ilvl w:val="0"/>
          <w:numId w:val="9"/>
        </w:numPr>
        <w:spacing w:line="360" w:lineRule="auto"/>
      </w:pPr>
      <w:r w:rsidRPr="007C35D9">
        <w:t xml:space="preserve">Protokolom o pokretanju psiholoških kriznih intervencija u sustavu odgoja i obrazovanja (Ministarstvo znanosti i obrazovanja, 2015.) </w:t>
      </w:r>
    </w:p>
    <w:p w14:paraId="2C2F249A" w14:textId="77777777" w:rsidR="007C35D9" w:rsidRPr="007C35D9" w:rsidRDefault="007C35D9" w:rsidP="0078596F">
      <w:pPr>
        <w:pStyle w:val="Odlomakpopisa"/>
        <w:numPr>
          <w:ilvl w:val="0"/>
          <w:numId w:val="9"/>
        </w:numPr>
        <w:spacing w:line="360" w:lineRule="auto"/>
      </w:pPr>
      <w:r w:rsidRPr="007C35D9">
        <w:t xml:space="preserve">Protokolom o postupanju u slučaju seksualnog nasilja (Vlada RH, 2023.) </w:t>
      </w:r>
    </w:p>
    <w:p w14:paraId="279BF9FE" w14:textId="77777777" w:rsidR="007C35D9" w:rsidRPr="007C35D9" w:rsidRDefault="007C35D9" w:rsidP="0078596F">
      <w:pPr>
        <w:pStyle w:val="Odlomakpopisa"/>
        <w:numPr>
          <w:ilvl w:val="0"/>
          <w:numId w:val="9"/>
        </w:numPr>
        <w:spacing w:line="360" w:lineRule="auto"/>
      </w:pPr>
      <w:r w:rsidRPr="007C35D9">
        <w:t xml:space="preserve">Protokolom o postupanju u slučaju nasilja u obitelji (Vlada RH, 2019.) </w:t>
      </w:r>
    </w:p>
    <w:p w14:paraId="25D25B25" w14:textId="31070326" w:rsidR="009015B7" w:rsidRDefault="009015B7" w:rsidP="00C32D88">
      <w:r>
        <w:br w:type="page"/>
      </w:r>
    </w:p>
    <w:p w14:paraId="3E38C496" w14:textId="77777777" w:rsidR="007C35D9" w:rsidRPr="009015B7" w:rsidRDefault="007C35D9" w:rsidP="00C32D88">
      <w:pPr>
        <w:pStyle w:val="Naslov1"/>
      </w:pPr>
      <w:bookmarkStart w:id="3" w:name="_Toc202882556"/>
      <w:r w:rsidRPr="009015B7">
        <w:lastRenderedPageBreak/>
        <w:t>PROCJENA I ANALIZA RIZIKA</w:t>
      </w:r>
      <w:bookmarkEnd w:id="3"/>
    </w:p>
    <w:p w14:paraId="7641CD49" w14:textId="670C6B40" w:rsidR="00A70154" w:rsidRDefault="00A70154" w:rsidP="00A70154">
      <w:r w:rsidRPr="007C35D9">
        <w:t xml:space="preserve">Na temelju kvantifikatora procjene, </w:t>
      </w:r>
      <w:r w:rsidRPr="008F0544">
        <w:rPr>
          <w:b/>
          <w:bCs/>
        </w:rPr>
        <w:t xml:space="preserve">Osnovna škola </w:t>
      </w:r>
      <w:r>
        <w:rPr>
          <w:b/>
          <w:bCs/>
        </w:rPr>
        <w:t>Novo Čiče</w:t>
      </w:r>
      <w:r w:rsidRPr="00A70154">
        <w:t>, te</w:t>
      </w:r>
      <w:r>
        <w:rPr>
          <w:b/>
          <w:bCs/>
        </w:rPr>
        <w:t xml:space="preserve"> područne škole Bukevje i Veleševec </w:t>
      </w:r>
      <w:r>
        <w:t xml:space="preserve">imaju </w:t>
      </w:r>
      <w:r>
        <w:rPr>
          <w:b/>
          <w:bCs/>
        </w:rPr>
        <w:t>POVIŠENI</w:t>
      </w:r>
      <w:r w:rsidRPr="008F0544">
        <w:rPr>
          <w:b/>
          <w:bCs/>
        </w:rPr>
        <w:t xml:space="preserve"> stupanj rizika</w:t>
      </w:r>
      <w:r>
        <w:t xml:space="preserve">, s potencijalom sniženja na </w:t>
      </w:r>
      <w:r w:rsidRPr="00066BED">
        <w:rPr>
          <w:b/>
          <w:bCs/>
        </w:rPr>
        <w:t>PODNOŠLJIVI</w:t>
      </w:r>
      <w:r>
        <w:t xml:space="preserve"> uz primjenu dodatnih mjera.</w:t>
      </w:r>
    </w:p>
    <w:p w14:paraId="36DD7D55" w14:textId="4F8A0E10" w:rsidR="007C35D9" w:rsidRPr="007C35D9" w:rsidRDefault="007C35D9" w:rsidP="00C32D88">
      <w:r w:rsidRPr="00D70479">
        <w:t>Identificirani rizici:</w:t>
      </w:r>
    </w:p>
    <w:p w14:paraId="6A1E014A" w14:textId="1B488139" w:rsidR="007C35D9" w:rsidRPr="00C32D88" w:rsidRDefault="007C35D9" w:rsidP="0078596F">
      <w:pPr>
        <w:pStyle w:val="Odlomakpopisa"/>
        <w:numPr>
          <w:ilvl w:val="0"/>
          <w:numId w:val="14"/>
        </w:numPr>
        <w:spacing w:before="100" w:beforeAutospacing="1" w:after="100" w:afterAutospacing="1" w:line="360" w:lineRule="auto"/>
        <w:ind w:left="643"/>
        <w:rPr>
          <w:rFonts w:eastAsia="Times New Roman"/>
        </w:rPr>
      </w:pPr>
      <w:r w:rsidRPr="00EA7B06">
        <w:rPr>
          <w:rFonts w:eastAsia="Times New Roman"/>
          <w:b/>
          <w:bCs/>
          <w:i/>
          <w:iCs/>
        </w:rPr>
        <w:t>Antropogeni</w:t>
      </w:r>
      <w:r w:rsidRPr="00C32D88">
        <w:rPr>
          <w:rFonts w:eastAsia="Times New Roman"/>
          <w:i/>
          <w:iCs/>
        </w:rPr>
        <w:t>:</w:t>
      </w:r>
      <w:r w:rsidRPr="00C32D88">
        <w:rPr>
          <w:rFonts w:eastAsia="Times New Roman"/>
        </w:rPr>
        <w:t xml:space="preserve"> </w:t>
      </w:r>
      <w:r w:rsidR="00F53294" w:rsidRPr="00F53294">
        <w:t>neovlašteni ulazak na glavnim i sporednim vratima škole, nezatvoreni prozori u prizemlju, neosvijetljeno dvorište, neovlašteni ulazak u štićene prostorije, incidenti povezani s nasilnim ponašanjem učenika, sukobi među učenicima, sukobi među roditeljima učenika ili osobljem, oštećivanje ili uništavanje imovine škole( vandalizam), prijetnje oružjem, eksplozivnim ili drugim opasnim sredstvima, napadi nasilnih ili neuračunljivih osoba, napadi na školu od strane nepoznatih osoba, podmetnuti požar, terorizam</w:t>
      </w:r>
      <w:r w:rsidR="00F53294">
        <w:t>;</w:t>
      </w:r>
    </w:p>
    <w:p w14:paraId="58F94E38" w14:textId="32819309" w:rsidR="00F53294" w:rsidRPr="00C32D88" w:rsidRDefault="00F53294" w:rsidP="0078596F">
      <w:pPr>
        <w:pStyle w:val="Odlomakpopisa"/>
        <w:numPr>
          <w:ilvl w:val="0"/>
          <w:numId w:val="14"/>
        </w:numPr>
        <w:spacing w:before="100" w:beforeAutospacing="1" w:after="100" w:afterAutospacing="1" w:line="360" w:lineRule="auto"/>
        <w:ind w:left="643"/>
        <w:rPr>
          <w:i/>
          <w:iCs/>
        </w:rPr>
      </w:pPr>
      <w:r w:rsidRPr="00EA7B06">
        <w:rPr>
          <w:b/>
          <w:bCs/>
          <w:i/>
          <w:iCs/>
        </w:rPr>
        <w:t>Prirodn</w:t>
      </w:r>
      <w:r w:rsidR="002069BA" w:rsidRPr="00EA7B06">
        <w:rPr>
          <w:b/>
          <w:bCs/>
          <w:i/>
          <w:iCs/>
        </w:rPr>
        <w:t>i</w:t>
      </w:r>
      <w:r w:rsidRPr="00C32D88">
        <w:rPr>
          <w:i/>
          <w:iCs/>
        </w:rPr>
        <w:t xml:space="preserve">: </w:t>
      </w:r>
      <w:r w:rsidRPr="00F53294">
        <w:t>ekstremni vremenski uvjeti, potres, požar, poplava, zarazne bolesti ( epidemije, pandemije)</w:t>
      </w:r>
      <w:r>
        <w:t>;</w:t>
      </w:r>
    </w:p>
    <w:p w14:paraId="4CF54D6D" w14:textId="37AED597" w:rsidR="00F53294" w:rsidRPr="00C32D88" w:rsidRDefault="00F53294" w:rsidP="0078596F">
      <w:pPr>
        <w:pStyle w:val="Odlomakpopisa"/>
        <w:numPr>
          <w:ilvl w:val="0"/>
          <w:numId w:val="14"/>
        </w:numPr>
        <w:spacing w:before="100" w:beforeAutospacing="1" w:after="100" w:afterAutospacing="1" w:line="360" w:lineRule="auto"/>
        <w:ind w:left="643"/>
        <w:rPr>
          <w:i/>
          <w:iCs/>
        </w:rPr>
      </w:pPr>
      <w:r w:rsidRPr="00EA7B06">
        <w:rPr>
          <w:b/>
          <w:bCs/>
          <w:i/>
          <w:iCs/>
        </w:rPr>
        <w:t>Tehničko-tehnološk</w:t>
      </w:r>
      <w:r w:rsidR="002069BA" w:rsidRPr="00EA7B06">
        <w:rPr>
          <w:b/>
          <w:bCs/>
          <w:i/>
          <w:iCs/>
        </w:rPr>
        <w:t>i</w:t>
      </w:r>
      <w:r w:rsidRPr="00C32D88">
        <w:rPr>
          <w:i/>
          <w:iCs/>
        </w:rPr>
        <w:t xml:space="preserve">: </w:t>
      </w:r>
      <w:r w:rsidRPr="00F53294">
        <w:t>požar ili eksplozija u objektu, puknuće vodovodne cijevi, neispravan sustav klimatizacije, neispravna plinska instalacija, neispravna električna instalacija</w:t>
      </w:r>
      <w:r>
        <w:t>;</w:t>
      </w:r>
    </w:p>
    <w:p w14:paraId="5437CDC2" w14:textId="6BD4129C" w:rsidR="00970702" w:rsidRDefault="00F53294" w:rsidP="0078596F">
      <w:pPr>
        <w:pStyle w:val="Odlomakpopisa"/>
        <w:numPr>
          <w:ilvl w:val="0"/>
          <w:numId w:val="14"/>
        </w:numPr>
        <w:spacing w:before="100" w:beforeAutospacing="1" w:after="100" w:afterAutospacing="1" w:line="360" w:lineRule="auto"/>
        <w:ind w:left="643"/>
      </w:pPr>
      <w:r w:rsidRPr="00EA7B06">
        <w:rPr>
          <w:b/>
          <w:bCs/>
          <w:i/>
          <w:iCs/>
        </w:rPr>
        <w:t>Organizacijsk</w:t>
      </w:r>
      <w:r w:rsidR="002069BA" w:rsidRPr="00EA7B06">
        <w:rPr>
          <w:b/>
          <w:bCs/>
          <w:i/>
          <w:iCs/>
        </w:rPr>
        <w:t>i</w:t>
      </w:r>
      <w:r w:rsidRPr="00C32D88">
        <w:rPr>
          <w:i/>
          <w:iCs/>
        </w:rPr>
        <w:t>:</w:t>
      </w:r>
      <w:r w:rsidRPr="00F53294">
        <w:t xml:space="preserve"> neusklađenost sa propisima o sigurnosti, nepostojanje propisa, ne ažuriranje nužnih dokumenata, curenje informacija (osobni podaci, video, audio snimke, fotografije);</w:t>
      </w:r>
    </w:p>
    <w:p w14:paraId="41DADCCA" w14:textId="77777777" w:rsidR="00970702" w:rsidRDefault="00970702">
      <w:pPr>
        <w:suppressAutoHyphens w:val="0"/>
        <w:spacing w:after="200"/>
        <w:jc w:val="left"/>
      </w:pPr>
      <w:r>
        <w:br w:type="page"/>
      </w:r>
    </w:p>
    <w:p w14:paraId="7BD25B75" w14:textId="77777777" w:rsidR="007C35D9" w:rsidRPr="007C35D9" w:rsidRDefault="007C35D9" w:rsidP="00C32D88">
      <w:pPr>
        <w:pStyle w:val="Naslov1"/>
      </w:pPr>
      <w:r w:rsidRPr="007C35D9">
        <w:lastRenderedPageBreak/>
        <w:t xml:space="preserve"> </w:t>
      </w:r>
      <w:bookmarkStart w:id="4" w:name="_Toc202882557"/>
      <w:r w:rsidRPr="007C35D9">
        <w:t>MJERE SIGURNOSTI – PRAVILA PONAŠANJA</w:t>
      </w:r>
      <w:bookmarkEnd w:id="4"/>
    </w:p>
    <w:p w14:paraId="67B3AD54" w14:textId="389EEB2C" w:rsidR="007C35D9" w:rsidRPr="007C35D9" w:rsidRDefault="007C35D9" w:rsidP="00C32D88">
      <w:pPr>
        <w:pStyle w:val="Naslov2"/>
      </w:pPr>
      <w:r w:rsidRPr="007C35D9">
        <w:t>KRATKOROČNE</w:t>
      </w:r>
    </w:p>
    <w:p w14:paraId="730D65C0" w14:textId="0E019707" w:rsidR="007C35D9" w:rsidRPr="007C35D9" w:rsidRDefault="00970702" w:rsidP="0078596F">
      <w:pPr>
        <w:pStyle w:val="Odlomakpopisa"/>
        <w:numPr>
          <w:ilvl w:val="0"/>
          <w:numId w:val="13"/>
        </w:numPr>
        <w:spacing w:line="360" w:lineRule="auto"/>
        <w:ind w:left="643"/>
      </w:pPr>
      <w:r w:rsidRPr="00EA7B06">
        <w:rPr>
          <w:b/>
          <w:bCs/>
          <w:i/>
          <w:iCs/>
        </w:rPr>
        <w:t>u</w:t>
      </w:r>
      <w:r w:rsidR="007C35D9" w:rsidRPr="00EA7B06">
        <w:rPr>
          <w:b/>
          <w:bCs/>
          <w:i/>
          <w:iCs/>
        </w:rPr>
        <w:t>čenici</w:t>
      </w:r>
      <w:r w:rsidR="007C35D9" w:rsidRPr="00C32D88">
        <w:rPr>
          <w:i/>
          <w:iCs/>
        </w:rPr>
        <w:t>:</w:t>
      </w:r>
      <w:r w:rsidR="007C35D9" w:rsidRPr="007C35D9">
        <w:t xml:space="preserve"> </w:t>
      </w:r>
      <w:r w:rsidR="009015B7">
        <w:t>p</w:t>
      </w:r>
      <w:r w:rsidR="007C35D9" w:rsidRPr="007C35D9">
        <w:t>ridružuju se razrednoj skupini odmah po dolasku u školu, ne napuštaju prostor bez dozvole</w:t>
      </w:r>
      <w:r w:rsidR="009015B7">
        <w:t>;</w:t>
      </w:r>
    </w:p>
    <w:p w14:paraId="3E8F18F6" w14:textId="4BFFBB63" w:rsidR="007C35D9" w:rsidRPr="009015B7" w:rsidRDefault="00970702" w:rsidP="0078596F">
      <w:pPr>
        <w:pStyle w:val="Odlomakpopisa"/>
        <w:numPr>
          <w:ilvl w:val="0"/>
          <w:numId w:val="13"/>
        </w:numPr>
        <w:spacing w:line="360" w:lineRule="auto"/>
        <w:ind w:left="643"/>
      </w:pPr>
      <w:r w:rsidRPr="00EA7B06">
        <w:rPr>
          <w:b/>
          <w:bCs/>
          <w:i/>
          <w:iCs/>
        </w:rPr>
        <w:t>d</w:t>
      </w:r>
      <w:r w:rsidR="007C35D9" w:rsidRPr="00EA7B06">
        <w:rPr>
          <w:b/>
          <w:bCs/>
          <w:i/>
          <w:iCs/>
        </w:rPr>
        <w:t>jelatnici</w:t>
      </w:r>
      <w:r w:rsidR="007C35D9" w:rsidRPr="009015B7">
        <w:t xml:space="preserve">: </w:t>
      </w:r>
      <w:r w:rsidR="009015B7" w:rsidRPr="009015B7">
        <w:t>o</w:t>
      </w:r>
      <w:r w:rsidR="007C35D9" w:rsidRPr="009015B7">
        <w:t>siguravaju da su vrata zaključana i nadziru sve dolaske/odlaske</w:t>
      </w:r>
      <w:r w:rsidR="009015B7" w:rsidRPr="009015B7">
        <w:t xml:space="preserve">, </w:t>
      </w:r>
      <w:r w:rsidR="009015B7">
        <w:t>p</w:t>
      </w:r>
      <w:r w:rsidR="007C35D9" w:rsidRPr="009015B7">
        <w:t>o potrebi provoditi sigurnosne preglede učenika i njihovih stvari</w:t>
      </w:r>
      <w:r w:rsidR="009015B7">
        <w:t>;</w:t>
      </w:r>
    </w:p>
    <w:p w14:paraId="05F611BC" w14:textId="6E0BAB0D" w:rsidR="007C35D9" w:rsidRPr="00B968C8" w:rsidRDefault="00970702" w:rsidP="0078596F">
      <w:pPr>
        <w:pStyle w:val="Odlomakpopisa"/>
        <w:numPr>
          <w:ilvl w:val="0"/>
          <w:numId w:val="13"/>
        </w:numPr>
        <w:spacing w:line="360" w:lineRule="auto"/>
        <w:ind w:left="643"/>
      </w:pPr>
      <w:r w:rsidRPr="00EA7B06">
        <w:rPr>
          <w:b/>
          <w:bCs/>
          <w:i/>
          <w:iCs/>
        </w:rPr>
        <w:t>o</w:t>
      </w:r>
      <w:r w:rsidR="007C35D9" w:rsidRPr="00EA7B06">
        <w:rPr>
          <w:b/>
          <w:bCs/>
          <w:i/>
          <w:iCs/>
        </w:rPr>
        <w:t>stali</w:t>
      </w:r>
      <w:r w:rsidR="007C35D9" w:rsidRPr="00B968C8">
        <w:t xml:space="preserve"> (posjetitelji, roditelji): Obvezni su proći kroz portu, evidentirati dolazak i nositi identifikacijsku oznaku.</w:t>
      </w:r>
      <w:r w:rsidR="00B968C8" w:rsidRPr="00B968C8">
        <w:t xml:space="preserve"> </w:t>
      </w:r>
      <w:r w:rsidR="007C35D9" w:rsidRPr="00B968C8">
        <w:t>Po potrebi provoditi sigurnosne preglede drugih osoba koje ulaze u školu i njihovih stvari</w:t>
      </w:r>
      <w:r>
        <w:t>;</w:t>
      </w:r>
    </w:p>
    <w:p w14:paraId="4C130FFE" w14:textId="50AE04D0" w:rsidR="007C35D9" w:rsidRPr="007C35D9" w:rsidRDefault="00970702" w:rsidP="0078596F">
      <w:pPr>
        <w:pStyle w:val="Odlomakpopisa"/>
        <w:numPr>
          <w:ilvl w:val="0"/>
          <w:numId w:val="13"/>
        </w:numPr>
        <w:spacing w:line="360" w:lineRule="auto"/>
        <w:ind w:left="643"/>
      </w:pPr>
      <w:r>
        <w:t>p</w:t>
      </w:r>
      <w:r w:rsidR="007C35D9" w:rsidRPr="007C35D9">
        <w:t>rivremeno oduzeti predmete pogodne za napad ili ozljeđivanje osoba</w:t>
      </w:r>
      <w:r>
        <w:t>;</w:t>
      </w:r>
    </w:p>
    <w:p w14:paraId="1259740B" w14:textId="3EFB7967" w:rsidR="007C35D9" w:rsidRPr="007C35D9" w:rsidRDefault="00970702" w:rsidP="0078596F">
      <w:pPr>
        <w:pStyle w:val="Odlomakpopisa"/>
        <w:numPr>
          <w:ilvl w:val="0"/>
          <w:numId w:val="13"/>
        </w:numPr>
        <w:spacing w:line="360" w:lineRule="auto"/>
        <w:ind w:left="643"/>
      </w:pPr>
      <w:r>
        <w:t>n</w:t>
      </w:r>
      <w:r w:rsidR="007C35D9" w:rsidRPr="007C35D9">
        <w:t>adzor ulazaka i izlazaka 30 minuta prije početka i 15 minuta nakon završetka nastave</w:t>
      </w:r>
      <w:r>
        <w:t>.</w:t>
      </w:r>
    </w:p>
    <w:p w14:paraId="0CC58BA3" w14:textId="49D5FBE1" w:rsidR="00E47D8F" w:rsidRDefault="002069BA" w:rsidP="00C32D88">
      <w:r>
        <w:t>*</w:t>
      </w:r>
      <w:r w:rsidR="007C35D9" w:rsidRPr="007C35D9">
        <w:t xml:space="preserve"> za provođenje nadzora ulazaka i izlazaka osoba ravnatelj</w:t>
      </w:r>
      <w:r>
        <w:t>ica</w:t>
      </w:r>
      <w:r w:rsidR="007C35D9" w:rsidRPr="007C35D9">
        <w:t xml:space="preserve"> je dužn</w:t>
      </w:r>
      <w:r>
        <w:t>a</w:t>
      </w:r>
      <w:r w:rsidR="007C35D9" w:rsidRPr="007C35D9">
        <w:t xml:space="preserve"> odrediti provoditelje mjera, koji su također u obvezi voditi evidenciju ulazaka i izlazaka stranaka.</w:t>
      </w:r>
    </w:p>
    <w:p w14:paraId="118AA430" w14:textId="51DA86C7" w:rsidR="007C35D9" w:rsidRPr="007C35D9" w:rsidRDefault="007C35D9" w:rsidP="00C32D88">
      <w:pPr>
        <w:pStyle w:val="Naslov2"/>
      </w:pPr>
      <w:r w:rsidRPr="007C35D9">
        <w:t>SREDNJOROČNE</w:t>
      </w:r>
    </w:p>
    <w:p w14:paraId="0EC99337" w14:textId="3F88A890" w:rsidR="007C35D9" w:rsidRPr="007C35D9" w:rsidRDefault="00970702" w:rsidP="0078596F">
      <w:pPr>
        <w:pStyle w:val="Odlomakpopisa"/>
        <w:numPr>
          <w:ilvl w:val="0"/>
          <w:numId w:val="12"/>
        </w:numPr>
        <w:spacing w:before="100" w:beforeAutospacing="1" w:after="100" w:afterAutospacing="1" w:line="360" w:lineRule="auto"/>
        <w:ind w:left="643"/>
      </w:pPr>
      <w:r w:rsidRPr="00EA7B06">
        <w:rPr>
          <w:b/>
          <w:bCs/>
          <w:i/>
          <w:iCs/>
        </w:rPr>
        <w:t>u</w:t>
      </w:r>
      <w:r w:rsidR="007C35D9" w:rsidRPr="00EA7B06">
        <w:rPr>
          <w:b/>
          <w:bCs/>
          <w:i/>
          <w:iCs/>
        </w:rPr>
        <w:t>čenici</w:t>
      </w:r>
      <w:r w:rsidR="007C35D9" w:rsidRPr="007C35D9">
        <w:t>: Upoznaju se s pravilima o ponašanju u kriznim situacijama i mjerama samozaštite</w:t>
      </w:r>
      <w:r>
        <w:t>;</w:t>
      </w:r>
    </w:p>
    <w:p w14:paraId="66216D49" w14:textId="0BE29B9E" w:rsidR="007C35D9" w:rsidRDefault="00970702" w:rsidP="0078596F">
      <w:pPr>
        <w:pStyle w:val="Odlomakpopisa"/>
        <w:numPr>
          <w:ilvl w:val="0"/>
          <w:numId w:val="12"/>
        </w:numPr>
        <w:spacing w:before="100" w:beforeAutospacing="1" w:after="100" w:afterAutospacing="1" w:line="360" w:lineRule="auto"/>
        <w:ind w:left="643"/>
      </w:pPr>
      <w:r w:rsidRPr="00EA7B06">
        <w:rPr>
          <w:b/>
          <w:bCs/>
          <w:i/>
          <w:iCs/>
        </w:rPr>
        <w:t>d</w:t>
      </w:r>
      <w:r w:rsidR="007C35D9" w:rsidRPr="00EA7B06">
        <w:rPr>
          <w:b/>
          <w:bCs/>
          <w:i/>
          <w:iCs/>
        </w:rPr>
        <w:t>jelatnici</w:t>
      </w:r>
      <w:r w:rsidR="007C35D9" w:rsidRPr="007C35D9">
        <w:t>: Redovito prolaze obuke o korištenju sigurnosne opreme i postupanjima u izvanrednim situacijama</w:t>
      </w:r>
      <w:r w:rsidR="00B968C8">
        <w:t>;</w:t>
      </w:r>
    </w:p>
    <w:p w14:paraId="5239DC80" w14:textId="77777777" w:rsidR="00970702" w:rsidRPr="007C35D9" w:rsidRDefault="00970702" w:rsidP="0078596F">
      <w:pPr>
        <w:pStyle w:val="Odlomakpopisa"/>
        <w:numPr>
          <w:ilvl w:val="0"/>
          <w:numId w:val="12"/>
        </w:numPr>
        <w:spacing w:before="100" w:beforeAutospacing="1" w:after="100" w:afterAutospacing="1" w:line="360" w:lineRule="auto"/>
        <w:ind w:left="643"/>
      </w:pPr>
      <w:r w:rsidRPr="00EA7B06">
        <w:rPr>
          <w:b/>
          <w:bCs/>
          <w:i/>
          <w:iCs/>
        </w:rPr>
        <w:t>ostali</w:t>
      </w:r>
      <w:r w:rsidRPr="007C35D9">
        <w:t>: Informiran</w:t>
      </w:r>
      <w:r>
        <w:t>ost</w:t>
      </w:r>
      <w:r w:rsidRPr="007C35D9">
        <w:t xml:space="preserve"> putem obavijesnih ploča i protokola na ulaz</w:t>
      </w:r>
      <w:r>
        <w:t>ima škole;</w:t>
      </w:r>
    </w:p>
    <w:p w14:paraId="2B6A6E3A" w14:textId="441C4F6F" w:rsidR="007C35D9" w:rsidRPr="00935A6D" w:rsidRDefault="00970702" w:rsidP="0078596F">
      <w:pPr>
        <w:pStyle w:val="Odlomakpopisa"/>
        <w:numPr>
          <w:ilvl w:val="0"/>
          <w:numId w:val="12"/>
        </w:numPr>
        <w:spacing w:before="100" w:beforeAutospacing="1" w:after="100" w:afterAutospacing="1" w:line="360" w:lineRule="auto"/>
        <w:ind w:left="643"/>
      </w:pPr>
      <w:r w:rsidRPr="00935A6D">
        <w:t>z</w:t>
      </w:r>
      <w:r w:rsidR="007C35D9" w:rsidRPr="00935A6D">
        <w:t>apošljavanje operativn</w:t>
      </w:r>
      <w:r w:rsidR="00A70154" w:rsidRPr="00935A6D">
        <w:t>ih</w:t>
      </w:r>
      <w:r w:rsidR="007C35D9" w:rsidRPr="00935A6D">
        <w:t xml:space="preserve"> djelatnika za sigurnost i civilnu zaštitu</w:t>
      </w:r>
      <w:r w:rsidR="00B968C8" w:rsidRPr="00935A6D">
        <w:t>;</w:t>
      </w:r>
    </w:p>
    <w:p w14:paraId="5FEE79CC" w14:textId="07C01FED" w:rsidR="007C35D9" w:rsidRPr="00935A6D" w:rsidRDefault="00970702" w:rsidP="0078596F">
      <w:pPr>
        <w:pStyle w:val="Odlomakpopisa"/>
        <w:numPr>
          <w:ilvl w:val="0"/>
          <w:numId w:val="12"/>
        </w:numPr>
        <w:spacing w:before="100" w:beforeAutospacing="1" w:after="100" w:afterAutospacing="1" w:line="360" w:lineRule="auto"/>
        <w:ind w:left="643"/>
      </w:pPr>
      <w:r w:rsidRPr="00935A6D">
        <w:rPr>
          <w:rFonts w:eastAsia="Times New Roman"/>
        </w:rPr>
        <w:t>i</w:t>
      </w:r>
      <w:r w:rsidR="007C35D9" w:rsidRPr="00935A6D">
        <w:rPr>
          <w:rFonts w:eastAsia="Times New Roman"/>
        </w:rPr>
        <w:t>mplementacija mjera tehničke kontrole pristupa (</w:t>
      </w:r>
      <w:r w:rsidR="00747E91" w:rsidRPr="00935A6D">
        <w:rPr>
          <w:rFonts w:eastAsia="Times New Roman"/>
        </w:rPr>
        <w:t xml:space="preserve">videoportafon, </w:t>
      </w:r>
      <w:r w:rsidR="00BD2AF2" w:rsidRPr="00935A6D">
        <w:t>master key sustav, samozaključavajuće brave s panik funkcijom</w:t>
      </w:r>
      <w:r w:rsidR="00992517" w:rsidRPr="00935A6D">
        <w:t xml:space="preserve"> učionica i ostalih kritičnih prostorija</w:t>
      </w:r>
      <w:r w:rsidR="00BD2AF2" w:rsidRPr="00935A6D">
        <w:t xml:space="preserve">, </w:t>
      </w:r>
      <w:r w:rsidR="00A405CB" w:rsidRPr="00935A6D">
        <w:t>centralizirani sustav kontrol</w:t>
      </w:r>
      <w:r w:rsidR="00747E91" w:rsidRPr="00935A6D">
        <w:t>e</w:t>
      </w:r>
      <w:r w:rsidR="00A405CB" w:rsidRPr="00935A6D">
        <w:t xml:space="preserve"> </w:t>
      </w:r>
      <w:r w:rsidR="00747E91" w:rsidRPr="00935A6D">
        <w:t>pristupa</w:t>
      </w:r>
      <w:r w:rsidR="007C35D9" w:rsidRPr="00935A6D">
        <w:rPr>
          <w:rFonts w:eastAsia="Times New Roman"/>
        </w:rPr>
        <w:t>)</w:t>
      </w:r>
      <w:r w:rsidRPr="00935A6D">
        <w:rPr>
          <w:rFonts w:eastAsia="Times New Roman"/>
        </w:rPr>
        <w:t>;</w:t>
      </w:r>
    </w:p>
    <w:p w14:paraId="1A833D35" w14:textId="03DC4360" w:rsidR="00A70154" w:rsidRPr="00935A6D" w:rsidRDefault="00A70154" w:rsidP="0078596F">
      <w:pPr>
        <w:pStyle w:val="Odlomakpopisa"/>
        <w:numPr>
          <w:ilvl w:val="0"/>
          <w:numId w:val="12"/>
        </w:numPr>
        <w:spacing w:before="100" w:beforeAutospacing="1" w:after="100" w:afterAutospacing="1" w:line="360" w:lineRule="auto"/>
        <w:ind w:left="643"/>
      </w:pPr>
      <w:r w:rsidRPr="00935A6D">
        <w:rPr>
          <w:rFonts w:eastAsia="Times New Roman"/>
        </w:rPr>
        <w:t>nadogradnja sustava videonadzora na matičnoj školi, te implementacija istog na područnim školama;</w:t>
      </w:r>
    </w:p>
    <w:p w14:paraId="2A207311" w14:textId="702CB650" w:rsidR="00A70154" w:rsidRPr="00935A6D" w:rsidRDefault="00A70154" w:rsidP="0078596F">
      <w:pPr>
        <w:pStyle w:val="Odlomakpopisa"/>
        <w:numPr>
          <w:ilvl w:val="0"/>
          <w:numId w:val="12"/>
        </w:numPr>
        <w:spacing w:before="100" w:beforeAutospacing="1" w:after="100" w:afterAutospacing="1" w:line="360" w:lineRule="auto"/>
        <w:ind w:left="643"/>
      </w:pPr>
      <w:r w:rsidRPr="00935A6D">
        <w:rPr>
          <w:rFonts w:eastAsia="Times New Roman"/>
        </w:rPr>
        <w:t>izvedba ograde perimetra matične škole te područne škole Veleševec;</w:t>
      </w:r>
    </w:p>
    <w:p w14:paraId="11B1A9EA" w14:textId="7E5AFE57" w:rsidR="00A70154" w:rsidRPr="00935A6D" w:rsidRDefault="00A70154" w:rsidP="0078596F">
      <w:pPr>
        <w:pStyle w:val="Odlomakpopisa"/>
        <w:numPr>
          <w:ilvl w:val="0"/>
          <w:numId w:val="12"/>
        </w:numPr>
        <w:spacing w:before="100" w:beforeAutospacing="1" w:after="100" w:afterAutospacing="1" w:line="360" w:lineRule="auto"/>
        <w:ind w:left="643"/>
      </w:pPr>
      <w:r w:rsidRPr="00935A6D">
        <w:rPr>
          <w:rFonts w:eastAsia="Times New Roman"/>
        </w:rPr>
        <w:t>implementacija sustava dojave požara na područnim školama;</w:t>
      </w:r>
    </w:p>
    <w:p w14:paraId="3BCEAF37" w14:textId="77777777" w:rsidR="00935A6D" w:rsidRPr="00935A6D" w:rsidRDefault="00935A6D" w:rsidP="0078596F">
      <w:pPr>
        <w:pStyle w:val="Odlomakpopisa"/>
        <w:numPr>
          <w:ilvl w:val="0"/>
          <w:numId w:val="12"/>
        </w:numPr>
        <w:spacing w:before="100" w:beforeAutospacing="1" w:after="100" w:afterAutospacing="1" w:line="360" w:lineRule="auto"/>
        <w:ind w:left="643"/>
        <w:rPr>
          <w:rFonts w:eastAsia="Times New Roman"/>
        </w:rPr>
      </w:pPr>
      <w:r w:rsidRPr="00935A6D">
        <w:t>implementacija evakuacijskih rješenja s panik terminalima s te evakuacijskog razglasa;</w:t>
      </w:r>
    </w:p>
    <w:p w14:paraId="0A071E1C" w14:textId="24B1F9BF" w:rsidR="00B968C8" w:rsidRPr="00935A6D" w:rsidRDefault="00970702" w:rsidP="0078596F">
      <w:pPr>
        <w:pStyle w:val="Odlomakpopisa"/>
        <w:numPr>
          <w:ilvl w:val="0"/>
          <w:numId w:val="12"/>
        </w:numPr>
        <w:spacing w:before="100" w:beforeAutospacing="1" w:after="100" w:afterAutospacing="1" w:line="360" w:lineRule="auto"/>
        <w:ind w:left="643"/>
      </w:pPr>
      <w:r w:rsidRPr="00935A6D">
        <w:t>i</w:t>
      </w:r>
      <w:r w:rsidR="00B968C8" w:rsidRPr="00935A6D">
        <w:t xml:space="preserve">mplementacija </w:t>
      </w:r>
      <w:r w:rsidR="00747E91" w:rsidRPr="00935A6D">
        <w:t>mjera</w:t>
      </w:r>
      <w:r w:rsidR="00A70154" w:rsidRPr="00935A6D">
        <w:t xml:space="preserve"> protuprovalne i</w:t>
      </w:r>
      <w:r w:rsidR="00747E91" w:rsidRPr="00935A6D">
        <w:t xml:space="preserve"> </w:t>
      </w:r>
      <w:r w:rsidR="00B968C8" w:rsidRPr="00935A6D">
        <w:t>protuprepadne zaštite;</w:t>
      </w:r>
    </w:p>
    <w:p w14:paraId="0B2E35AA" w14:textId="39E9E59B" w:rsidR="00BD2AF2" w:rsidRDefault="00970702" w:rsidP="0078596F">
      <w:pPr>
        <w:pStyle w:val="Odlomakpopisa"/>
        <w:numPr>
          <w:ilvl w:val="0"/>
          <w:numId w:val="12"/>
        </w:numPr>
        <w:suppressAutoHyphens w:val="0"/>
        <w:spacing w:before="100" w:beforeAutospacing="1" w:after="200" w:afterAutospacing="1" w:line="360" w:lineRule="auto"/>
        <w:ind w:left="643"/>
        <w:jc w:val="left"/>
      </w:pPr>
      <w:r>
        <w:t>r</w:t>
      </w:r>
      <w:r w:rsidR="007C35D9" w:rsidRPr="007C35D9">
        <w:t>edovita edukacija djelatnika i učenika.</w:t>
      </w:r>
      <w:r w:rsidR="00BD2AF2">
        <w:br w:type="page"/>
      </w:r>
    </w:p>
    <w:p w14:paraId="1645669D" w14:textId="48362CD2" w:rsidR="007C35D9" w:rsidRPr="007C35D9" w:rsidRDefault="007C35D9" w:rsidP="00C32D88">
      <w:pPr>
        <w:pStyle w:val="Naslov2"/>
      </w:pPr>
      <w:r w:rsidRPr="007C35D9">
        <w:lastRenderedPageBreak/>
        <w:t>DUGOROČNE</w:t>
      </w:r>
    </w:p>
    <w:p w14:paraId="7F7E529F" w14:textId="4362E2FD" w:rsidR="007C35D9" w:rsidRPr="007C35D9" w:rsidRDefault="00970702" w:rsidP="0078596F">
      <w:pPr>
        <w:pStyle w:val="Odlomakpopisa"/>
        <w:numPr>
          <w:ilvl w:val="0"/>
          <w:numId w:val="11"/>
        </w:numPr>
        <w:spacing w:line="360" w:lineRule="auto"/>
        <w:ind w:left="643"/>
      </w:pPr>
      <w:r>
        <w:t>o</w:t>
      </w:r>
      <w:r w:rsidR="007C35D9" w:rsidRPr="007C35D9">
        <w:t>perativni djelatnik za sigurnost i civilnu zaštitu u suradnji s ravnatelj</w:t>
      </w:r>
      <w:r w:rsidR="00A405CB">
        <w:t>icom</w:t>
      </w:r>
      <w:r w:rsidR="007C35D9" w:rsidRPr="007C35D9">
        <w:t xml:space="preserve"> školske ustanove kontinuirano ažurira analizu rizika te sukladno promjenama planira i organizira provedbu adekvatnih mjera</w:t>
      </w:r>
      <w:r>
        <w:t>;</w:t>
      </w:r>
    </w:p>
    <w:p w14:paraId="2C34A9CE" w14:textId="0CDEC25D" w:rsidR="007C35D9" w:rsidRPr="007C35D9" w:rsidRDefault="00970702" w:rsidP="0078596F">
      <w:pPr>
        <w:pStyle w:val="Odlomakpopisa"/>
        <w:numPr>
          <w:ilvl w:val="0"/>
          <w:numId w:val="11"/>
        </w:numPr>
        <w:spacing w:line="360" w:lineRule="auto"/>
        <w:ind w:left="643"/>
      </w:pPr>
      <w:r w:rsidRPr="00EA7B06">
        <w:rPr>
          <w:b/>
          <w:bCs/>
          <w:i/>
          <w:iCs/>
        </w:rPr>
        <w:t>u</w:t>
      </w:r>
      <w:r w:rsidR="007C35D9" w:rsidRPr="00EA7B06">
        <w:rPr>
          <w:b/>
          <w:bCs/>
          <w:i/>
          <w:iCs/>
        </w:rPr>
        <w:t>čenici</w:t>
      </w:r>
      <w:r w:rsidR="007C35D9" w:rsidRPr="007C35D9">
        <w:t>: Sudjeluju u radionicama i simulacijama kriznih situacija</w:t>
      </w:r>
      <w:r>
        <w:t>;</w:t>
      </w:r>
    </w:p>
    <w:p w14:paraId="7B630A0A" w14:textId="3988DD4F" w:rsidR="007C35D9" w:rsidRPr="007C35D9" w:rsidRDefault="00970702" w:rsidP="0078596F">
      <w:pPr>
        <w:pStyle w:val="Odlomakpopisa"/>
        <w:numPr>
          <w:ilvl w:val="0"/>
          <w:numId w:val="11"/>
        </w:numPr>
        <w:spacing w:line="360" w:lineRule="auto"/>
        <w:ind w:left="643"/>
      </w:pPr>
      <w:r w:rsidRPr="00EA7B06">
        <w:rPr>
          <w:b/>
          <w:bCs/>
          <w:i/>
          <w:iCs/>
        </w:rPr>
        <w:t>d</w:t>
      </w:r>
      <w:r w:rsidR="007C35D9" w:rsidRPr="00EA7B06">
        <w:rPr>
          <w:b/>
          <w:bCs/>
          <w:i/>
          <w:iCs/>
        </w:rPr>
        <w:t>jelatnici</w:t>
      </w:r>
      <w:r w:rsidR="007C35D9" w:rsidRPr="007C35D9">
        <w:t>: Uključuju se u izradu i evaluaciju sigurnosnih planova; Provode simulacije i vježbe</w:t>
      </w:r>
      <w:r>
        <w:t>;</w:t>
      </w:r>
    </w:p>
    <w:p w14:paraId="21852968" w14:textId="37E65429" w:rsidR="007C35D9" w:rsidRPr="007C35D9" w:rsidRDefault="00970702" w:rsidP="0078596F">
      <w:pPr>
        <w:pStyle w:val="Odlomakpopisa"/>
        <w:numPr>
          <w:ilvl w:val="0"/>
          <w:numId w:val="11"/>
        </w:numPr>
        <w:spacing w:line="360" w:lineRule="auto"/>
        <w:ind w:left="643"/>
      </w:pPr>
      <w:r w:rsidRPr="00EA7B06">
        <w:rPr>
          <w:b/>
          <w:bCs/>
          <w:i/>
          <w:iCs/>
        </w:rPr>
        <w:t>o</w:t>
      </w:r>
      <w:r w:rsidR="007C35D9" w:rsidRPr="00EA7B06">
        <w:rPr>
          <w:b/>
          <w:bCs/>
          <w:i/>
          <w:iCs/>
        </w:rPr>
        <w:t>stali</w:t>
      </w:r>
      <w:r w:rsidR="007C35D9" w:rsidRPr="007C35D9">
        <w:t>: Pozvani na edukativna predavanja i suradnju u sigurnosnim projektima</w:t>
      </w:r>
      <w:r>
        <w:t>;</w:t>
      </w:r>
    </w:p>
    <w:p w14:paraId="0C92335B" w14:textId="5B777C4F" w:rsidR="007C35D9" w:rsidRPr="007C35D9" w:rsidRDefault="00970702" w:rsidP="0078596F">
      <w:pPr>
        <w:pStyle w:val="Odlomakpopisa"/>
        <w:numPr>
          <w:ilvl w:val="0"/>
          <w:numId w:val="11"/>
        </w:numPr>
        <w:spacing w:line="360" w:lineRule="auto"/>
        <w:ind w:left="643"/>
      </w:pPr>
      <w:r>
        <w:t>s</w:t>
      </w:r>
      <w:r w:rsidR="007C35D9" w:rsidRPr="007C35D9">
        <w:t>uradnja s lokalnom zajednicom, policijom, civilnom zaštitom, hitnim službama i drugim relevantnim dionicima</w:t>
      </w:r>
      <w:r>
        <w:t>;</w:t>
      </w:r>
    </w:p>
    <w:p w14:paraId="3789EECD" w14:textId="2D47FBC6" w:rsidR="00A405CB" w:rsidRDefault="00970702" w:rsidP="0078596F">
      <w:pPr>
        <w:pStyle w:val="Odlomakpopisa"/>
        <w:numPr>
          <w:ilvl w:val="0"/>
          <w:numId w:val="11"/>
        </w:numPr>
        <w:spacing w:line="360" w:lineRule="auto"/>
        <w:ind w:left="643"/>
      </w:pPr>
      <w:r>
        <w:t>s</w:t>
      </w:r>
      <w:r w:rsidR="007C35D9" w:rsidRPr="007C35D9">
        <w:t>talni tim za krizne intervencije i psihološku pomoć</w:t>
      </w:r>
      <w:r>
        <w:t>.</w:t>
      </w:r>
    </w:p>
    <w:p w14:paraId="61D700AD" w14:textId="77777777" w:rsidR="007C35D9" w:rsidRPr="007C35D9" w:rsidRDefault="007C35D9" w:rsidP="00C32D88">
      <w:pPr>
        <w:pStyle w:val="Naslov1"/>
      </w:pPr>
      <w:bookmarkStart w:id="5" w:name="_Toc202882558"/>
      <w:r w:rsidRPr="007C35D9">
        <w:t>PLAN MJERA ZA UPRAVLJANJE RIZIKOM</w:t>
      </w:r>
      <w:bookmarkEnd w:id="5"/>
      <w:r w:rsidRPr="007C35D9">
        <w:t xml:space="preserve"> </w:t>
      </w:r>
    </w:p>
    <w:p w14:paraId="7D7C3731" w14:textId="757B6268" w:rsidR="007C35D9" w:rsidRPr="00E47D8F" w:rsidRDefault="007C35D9" w:rsidP="00C32D88">
      <w:pPr>
        <w:pStyle w:val="Naslov2"/>
      </w:pPr>
      <w:r w:rsidRPr="00E47D8F">
        <w:t>Ažurirati Pravilnik o zaštiti na radu</w:t>
      </w:r>
    </w:p>
    <w:p w14:paraId="215E4598" w14:textId="77777777" w:rsidR="007C35D9" w:rsidRPr="007C35D9" w:rsidRDefault="007C35D9" w:rsidP="00C32D88">
      <w:pPr>
        <w:spacing w:after="0" w:line="360" w:lineRule="auto"/>
        <w:ind w:left="680"/>
      </w:pPr>
      <w:r w:rsidRPr="007C35D9">
        <w:t>Prioritet provedbe: srednji</w:t>
      </w:r>
    </w:p>
    <w:p w14:paraId="38A0962F" w14:textId="77777777" w:rsidR="007C35D9" w:rsidRPr="007C35D9" w:rsidRDefault="007C35D9" w:rsidP="00C32D88">
      <w:pPr>
        <w:spacing w:after="0" w:line="360" w:lineRule="auto"/>
        <w:ind w:left="680"/>
      </w:pPr>
      <w:r w:rsidRPr="007C35D9">
        <w:t>Rok provedbe: 0-6 mjeseci</w:t>
      </w:r>
    </w:p>
    <w:p w14:paraId="03AE6B3C" w14:textId="0914E962" w:rsidR="007C35D9" w:rsidRPr="007C35D9" w:rsidRDefault="007C35D9" w:rsidP="00C32D88">
      <w:pPr>
        <w:pStyle w:val="Naslov2"/>
      </w:pPr>
      <w:r w:rsidRPr="007C35D9">
        <w:t xml:space="preserve"> Izraditi Pravilnik o zaštiti od požara</w:t>
      </w:r>
    </w:p>
    <w:p w14:paraId="55548E53" w14:textId="77777777" w:rsidR="007C35D9" w:rsidRPr="007C35D9" w:rsidRDefault="007C35D9" w:rsidP="00C32D88">
      <w:pPr>
        <w:spacing w:after="0" w:line="360" w:lineRule="auto"/>
        <w:ind w:left="680"/>
      </w:pPr>
      <w:r w:rsidRPr="007C35D9">
        <w:t>Prioritet provedbe: visoki</w:t>
      </w:r>
    </w:p>
    <w:p w14:paraId="27E4E277" w14:textId="77777777" w:rsidR="007C35D9" w:rsidRPr="007C35D9" w:rsidRDefault="007C35D9" w:rsidP="00C32D88">
      <w:pPr>
        <w:spacing w:after="0" w:line="360" w:lineRule="auto"/>
        <w:ind w:left="680"/>
      </w:pPr>
      <w:r w:rsidRPr="007C35D9">
        <w:t>Rok provedbe: 0-6 mjeseci</w:t>
      </w:r>
    </w:p>
    <w:p w14:paraId="12D0C0AE" w14:textId="42523D12" w:rsidR="007C35D9" w:rsidRPr="007C35D9" w:rsidRDefault="007C35D9" w:rsidP="00C32D88">
      <w:pPr>
        <w:pStyle w:val="Naslov2"/>
      </w:pPr>
      <w:r w:rsidRPr="007C35D9">
        <w:t>Ažurirati Pravilnik o unutarnjem ustrojstvu i načinu rada</w:t>
      </w:r>
    </w:p>
    <w:p w14:paraId="6D7C97B1" w14:textId="77777777" w:rsidR="007C35D9" w:rsidRPr="007C35D9" w:rsidRDefault="007C35D9" w:rsidP="00C32D88">
      <w:pPr>
        <w:spacing w:after="0" w:line="360" w:lineRule="auto"/>
        <w:ind w:left="680"/>
      </w:pPr>
      <w:r w:rsidRPr="007C35D9">
        <w:t>Prioritet provedbe: visoki</w:t>
      </w:r>
    </w:p>
    <w:p w14:paraId="5FD46240" w14:textId="77777777" w:rsidR="007C35D9" w:rsidRPr="007C35D9" w:rsidRDefault="007C35D9" w:rsidP="00C32D88">
      <w:pPr>
        <w:spacing w:after="0" w:line="360" w:lineRule="auto"/>
        <w:ind w:left="680"/>
      </w:pPr>
      <w:r w:rsidRPr="007C35D9">
        <w:t>Rok provedbe: 0-6 mjeseci</w:t>
      </w:r>
    </w:p>
    <w:p w14:paraId="1E2789FC" w14:textId="2E6878A7" w:rsidR="007C35D9" w:rsidRPr="007C35D9" w:rsidRDefault="007C35D9" w:rsidP="00C32D88">
      <w:pPr>
        <w:pStyle w:val="Naslov2"/>
      </w:pPr>
      <w:r w:rsidRPr="007C35D9">
        <w:t>Ažurirati Plan evakuacije i spašavanja</w:t>
      </w:r>
    </w:p>
    <w:p w14:paraId="6DE549BB" w14:textId="77777777" w:rsidR="007C35D9" w:rsidRPr="007C35D9" w:rsidRDefault="007C35D9" w:rsidP="00C32D88">
      <w:pPr>
        <w:spacing w:after="0" w:line="360" w:lineRule="auto"/>
        <w:ind w:left="680"/>
      </w:pPr>
      <w:r w:rsidRPr="007C35D9">
        <w:t>Prioritet provedbe: visoki</w:t>
      </w:r>
    </w:p>
    <w:p w14:paraId="104A8C30" w14:textId="087F4C04" w:rsidR="00970702" w:rsidRDefault="007C35D9" w:rsidP="00C32D88">
      <w:pPr>
        <w:spacing w:after="0" w:line="360" w:lineRule="auto"/>
        <w:ind w:left="680"/>
      </w:pPr>
      <w:r w:rsidRPr="007C35D9">
        <w:t>Rok provedbe: 0-6 mjeseci</w:t>
      </w:r>
    </w:p>
    <w:p w14:paraId="1693E75C" w14:textId="77777777" w:rsidR="00970702" w:rsidRDefault="00970702">
      <w:pPr>
        <w:suppressAutoHyphens w:val="0"/>
        <w:spacing w:after="200"/>
        <w:jc w:val="left"/>
      </w:pPr>
      <w:r>
        <w:br w:type="page"/>
      </w:r>
    </w:p>
    <w:p w14:paraId="16F0CDA7" w14:textId="5CFDBB6B" w:rsidR="007C35D9" w:rsidRPr="007C35D9" w:rsidRDefault="007C35D9" w:rsidP="00C32D88">
      <w:pPr>
        <w:pStyle w:val="Naslov2"/>
      </w:pPr>
      <w:r w:rsidRPr="007C35D9">
        <w:lastRenderedPageBreak/>
        <w:t xml:space="preserve">Ažurirati Pravilnik o kućnom redu </w:t>
      </w:r>
    </w:p>
    <w:p w14:paraId="2F0E4CB2" w14:textId="77777777" w:rsidR="007C35D9" w:rsidRPr="007C35D9" w:rsidRDefault="007C35D9" w:rsidP="00C32D88">
      <w:pPr>
        <w:spacing w:after="0" w:line="360" w:lineRule="auto"/>
        <w:ind w:left="680"/>
      </w:pPr>
      <w:r w:rsidRPr="007C35D9">
        <w:t>Prioritet provedbe: visoki</w:t>
      </w:r>
    </w:p>
    <w:p w14:paraId="52A11803" w14:textId="77777777" w:rsidR="007C35D9" w:rsidRPr="007C35D9" w:rsidRDefault="007C35D9" w:rsidP="00C32D88">
      <w:pPr>
        <w:spacing w:after="0" w:line="360" w:lineRule="auto"/>
        <w:ind w:left="680"/>
      </w:pPr>
      <w:r w:rsidRPr="007C35D9">
        <w:t>Rok provedbe: 0-6 mjeseci</w:t>
      </w:r>
    </w:p>
    <w:p w14:paraId="092312A5" w14:textId="65D85943" w:rsidR="007C35D9" w:rsidRPr="007C35D9" w:rsidRDefault="007C35D9" w:rsidP="00C32D88">
      <w:pPr>
        <w:pStyle w:val="Naslov2"/>
      </w:pPr>
      <w:r w:rsidRPr="007C35D9">
        <w:t>Ažurirati Pravilnik o video nadzoru</w:t>
      </w:r>
    </w:p>
    <w:p w14:paraId="218EF878" w14:textId="77777777" w:rsidR="007C35D9" w:rsidRPr="007C35D9" w:rsidRDefault="007C35D9" w:rsidP="00C32D88">
      <w:pPr>
        <w:spacing w:after="0" w:line="360" w:lineRule="auto"/>
        <w:ind w:left="680"/>
      </w:pPr>
      <w:r w:rsidRPr="007C35D9">
        <w:t>Prioritet provedbe: visoki</w:t>
      </w:r>
    </w:p>
    <w:p w14:paraId="04DED3BC" w14:textId="77777777" w:rsidR="007C35D9" w:rsidRPr="007C35D9" w:rsidRDefault="007C35D9" w:rsidP="00C32D88">
      <w:pPr>
        <w:spacing w:after="0" w:line="360" w:lineRule="auto"/>
        <w:ind w:left="680"/>
      </w:pPr>
      <w:r w:rsidRPr="007C35D9">
        <w:t>Rok provedbe: 0-6 mjeseci</w:t>
      </w:r>
    </w:p>
    <w:p w14:paraId="736D995A" w14:textId="6D0E5FEE" w:rsidR="007C35D9" w:rsidRPr="007C35D9" w:rsidRDefault="007C35D9" w:rsidP="00C32D88">
      <w:pPr>
        <w:pStyle w:val="Naslov2"/>
      </w:pPr>
      <w:r w:rsidRPr="007C35D9">
        <w:t>Ažurirati Protokol o postupanju u slučaju potresa</w:t>
      </w:r>
    </w:p>
    <w:p w14:paraId="4EA10B87" w14:textId="77777777" w:rsidR="007C35D9" w:rsidRPr="007C35D9" w:rsidRDefault="007C35D9" w:rsidP="00C32D88">
      <w:pPr>
        <w:spacing w:after="0" w:line="360" w:lineRule="auto"/>
        <w:ind w:left="680"/>
      </w:pPr>
      <w:r w:rsidRPr="007C35D9">
        <w:t>Prioritet provedbe: visoki</w:t>
      </w:r>
    </w:p>
    <w:p w14:paraId="1344215F" w14:textId="77777777" w:rsidR="007C35D9" w:rsidRPr="007C35D9" w:rsidRDefault="007C35D9" w:rsidP="00C32D88">
      <w:pPr>
        <w:spacing w:after="0" w:line="360" w:lineRule="auto"/>
        <w:ind w:left="680"/>
      </w:pPr>
      <w:r w:rsidRPr="007C35D9">
        <w:t>Rok provedbe: 0-6 mjeseci</w:t>
      </w:r>
    </w:p>
    <w:p w14:paraId="37C0FF7F" w14:textId="759AE214" w:rsidR="007C35D9" w:rsidRPr="007C35D9" w:rsidRDefault="007C35D9" w:rsidP="00C32D88">
      <w:pPr>
        <w:pStyle w:val="Naslov2"/>
      </w:pPr>
      <w:r w:rsidRPr="007C35D9">
        <w:t>Educirati zaposlenike za pružanje prve pomoći</w:t>
      </w:r>
    </w:p>
    <w:p w14:paraId="021677A5" w14:textId="77777777" w:rsidR="007C35D9" w:rsidRPr="007C35D9" w:rsidRDefault="007C35D9" w:rsidP="00C32D88">
      <w:pPr>
        <w:spacing w:after="0" w:line="360" w:lineRule="auto"/>
        <w:ind w:left="680"/>
      </w:pPr>
      <w:r w:rsidRPr="007C35D9">
        <w:t>Prioritet provedbe: visoki</w:t>
      </w:r>
    </w:p>
    <w:p w14:paraId="32F89383" w14:textId="1DCD440F" w:rsidR="00A405CB" w:rsidRDefault="007C35D9" w:rsidP="00C32D88">
      <w:pPr>
        <w:spacing w:after="0" w:line="360" w:lineRule="auto"/>
        <w:ind w:left="680"/>
      </w:pPr>
      <w:r w:rsidRPr="007C35D9">
        <w:t>Rok provedbe: 0-6 mjeseci</w:t>
      </w:r>
    </w:p>
    <w:p w14:paraId="053FE6A2" w14:textId="5E0EC4C9" w:rsidR="007C35D9" w:rsidRPr="007C35D9" w:rsidRDefault="007C35D9" w:rsidP="00C32D88">
      <w:pPr>
        <w:pStyle w:val="Naslov2"/>
      </w:pPr>
      <w:r w:rsidRPr="007C35D9">
        <w:t xml:space="preserve"> Educirati zaposlenike za provedbu evakuacije i spašavanja</w:t>
      </w:r>
    </w:p>
    <w:p w14:paraId="7F7F7764" w14:textId="77777777" w:rsidR="007C35D9" w:rsidRPr="007C35D9" w:rsidRDefault="007C35D9" w:rsidP="00C32D88">
      <w:pPr>
        <w:spacing w:after="0" w:line="360" w:lineRule="auto"/>
        <w:ind w:left="680"/>
      </w:pPr>
      <w:r w:rsidRPr="007C35D9">
        <w:t>Prioritet provedbe: visoki</w:t>
      </w:r>
    </w:p>
    <w:p w14:paraId="58142D6A" w14:textId="77777777" w:rsidR="007C35D9" w:rsidRPr="007C35D9" w:rsidRDefault="007C35D9" w:rsidP="00C32D88">
      <w:pPr>
        <w:spacing w:after="0" w:line="360" w:lineRule="auto"/>
        <w:ind w:left="680"/>
      </w:pPr>
      <w:r w:rsidRPr="007C35D9">
        <w:t>Rok provedbe: 0-6 mjeseci</w:t>
      </w:r>
    </w:p>
    <w:p w14:paraId="191F1F8A" w14:textId="7C90399E" w:rsidR="007C35D9" w:rsidRPr="007C35D9" w:rsidRDefault="007C35D9" w:rsidP="00C32D88">
      <w:pPr>
        <w:pStyle w:val="Naslov2"/>
      </w:pPr>
      <w:r w:rsidRPr="007C35D9">
        <w:t>Osigurati pregled i ispitivanje električnih instalacija</w:t>
      </w:r>
    </w:p>
    <w:p w14:paraId="5A09B76A" w14:textId="77777777" w:rsidR="007C35D9" w:rsidRPr="007C35D9" w:rsidRDefault="007C35D9" w:rsidP="00C32D88">
      <w:pPr>
        <w:spacing w:after="0" w:line="360" w:lineRule="auto"/>
        <w:ind w:left="680"/>
      </w:pPr>
      <w:r w:rsidRPr="007C35D9">
        <w:t>Prioritet provedbe: visoki</w:t>
      </w:r>
    </w:p>
    <w:p w14:paraId="41CE45E2" w14:textId="77777777" w:rsidR="007C35D9" w:rsidRDefault="007C35D9" w:rsidP="00C32D88">
      <w:pPr>
        <w:spacing w:after="0" w:line="360" w:lineRule="auto"/>
        <w:ind w:left="680"/>
      </w:pPr>
      <w:r w:rsidRPr="007C35D9">
        <w:t>Rok provedbe: 0-6 mjeseci</w:t>
      </w:r>
    </w:p>
    <w:p w14:paraId="68AB6C94" w14:textId="0798FCE6" w:rsidR="00A405CB" w:rsidRPr="007C35D9" w:rsidRDefault="00A405CB" w:rsidP="00C32D88">
      <w:pPr>
        <w:pStyle w:val="Naslov2"/>
      </w:pPr>
      <w:r w:rsidRPr="007C35D9">
        <w:t xml:space="preserve">Ažurirati </w:t>
      </w:r>
      <w:r>
        <w:t>projektnu dokumentaciju izvedenih sustava tehničke zaštite</w:t>
      </w:r>
    </w:p>
    <w:p w14:paraId="13715BE2" w14:textId="77777777" w:rsidR="00A405CB" w:rsidRPr="007C35D9" w:rsidRDefault="00A405CB" w:rsidP="00C32D88">
      <w:pPr>
        <w:spacing w:after="0" w:line="360" w:lineRule="auto"/>
        <w:ind w:left="680"/>
      </w:pPr>
      <w:r w:rsidRPr="007C35D9">
        <w:t>Prioritet provedbe: visoki</w:t>
      </w:r>
    </w:p>
    <w:p w14:paraId="7EDEB913" w14:textId="33F223FE" w:rsidR="00970702" w:rsidRDefault="00A405CB" w:rsidP="00C32D88">
      <w:pPr>
        <w:spacing w:after="0" w:line="360" w:lineRule="auto"/>
        <w:ind w:left="680"/>
      </w:pPr>
      <w:r w:rsidRPr="007C35D9">
        <w:t>Rok provedbe: 0-6 mjeseci</w:t>
      </w:r>
    </w:p>
    <w:p w14:paraId="6B5B9040" w14:textId="77777777" w:rsidR="00970702" w:rsidRDefault="00970702">
      <w:pPr>
        <w:suppressAutoHyphens w:val="0"/>
        <w:spacing w:after="200"/>
        <w:jc w:val="left"/>
      </w:pPr>
      <w:r>
        <w:br w:type="page"/>
      </w:r>
    </w:p>
    <w:p w14:paraId="215BC9EB" w14:textId="6151A316" w:rsidR="007C35D9" w:rsidRPr="00E47D8F" w:rsidRDefault="007C35D9" w:rsidP="00C32D88">
      <w:pPr>
        <w:pStyle w:val="Naslov2"/>
      </w:pPr>
      <w:r w:rsidRPr="00E47D8F">
        <w:lastRenderedPageBreak/>
        <w:t xml:space="preserve"> Potencijalne ugroze</w:t>
      </w:r>
    </w:p>
    <w:p w14:paraId="595DF58A" w14:textId="77777777" w:rsidR="007C35D9" w:rsidRPr="00E47D8F" w:rsidRDefault="007C35D9" w:rsidP="00C32D88">
      <w:pPr>
        <w:spacing w:after="0" w:line="360" w:lineRule="auto"/>
      </w:pPr>
      <w:r w:rsidRPr="00E47D8F">
        <w:t>Provesti dodatne edukacije i dodatne preventivne programe učenika usmjerene direktno na suzbijanje nasilnog ponašanja pojedinca i / ili grupe. Omogućiti individualne savjetodavne razgovore sa stručnim suradnicama. Učenike dodatno educirati kako prepoznati nasilje, kako reagirati na njega i kako stvoriti kulturu nenasilja.</w:t>
      </w:r>
    </w:p>
    <w:p w14:paraId="04A19FAE" w14:textId="77777777" w:rsidR="007C35D9" w:rsidRPr="00E47D8F" w:rsidRDefault="007C35D9" w:rsidP="00C32D88">
      <w:pPr>
        <w:spacing w:after="0" w:line="360" w:lineRule="auto"/>
      </w:pPr>
      <w:r w:rsidRPr="00E47D8F">
        <w:t>Provesti dodatne edukacije i dodatne preventivne programe roditelja učenika usmjerene direktno na suzbijanje nasilnog ponašanja pojedinca i / ili grupe. Omogućiti individualne savjetodavne razgovore sa stručnim suradnicama. Roditelje učenika dodatno educirati kako prepoznati nasilje, kako reagirati na njega i kako stvoriti kulturu nenasilja.</w:t>
      </w:r>
    </w:p>
    <w:p w14:paraId="477782F1" w14:textId="1AC7C91A" w:rsidR="007C35D9" w:rsidRPr="00C32D88" w:rsidRDefault="007C35D9" w:rsidP="00C32D88">
      <w:pPr>
        <w:pStyle w:val="Naslov2"/>
      </w:pPr>
      <w:r w:rsidRPr="00C32D88">
        <w:t>Fizička sigurnost</w:t>
      </w:r>
    </w:p>
    <w:p w14:paraId="4EE74240" w14:textId="1FC042D2" w:rsidR="007C35D9" w:rsidRPr="00E47D8F" w:rsidRDefault="007C35D9" w:rsidP="00095610">
      <w:pPr>
        <w:pStyle w:val="Naslov3"/>
      </w:pPr>
      <w:r w:rsidRPr="00E47D8F">
        <w:t>Osigurati fizički identifikaciju i evidenciju ulaza ostalih osoba sa upisom u knjigu posjeta</w:t>
      </w:r>
    </w:p>
    <w:p w14:paraId="18E55DE8" w14:textId="77777777" w:rsidR="007C35D9" w:rsidRPr="00E47D8F" w:rsidRDefault="007C35D9" w:rsidP="00C32D88">
      <w:pPr>
        <w:spacing w:before="120" w:after="0" w:line="360" w:lineRule="auto"/>
        <w:ind w:left="851"/>
      </w:pPr>
      <w:r w:rsidRPr="00E47D8F">
        <w:t>Prioritet provedbe: visoki</w:t>
      </w:r>
    </w:p>
    <w:p w14:paraId="325039CA" w14:textId="6E44F712" w:rsidR="007C35D9" w:rsidRPr="00E47D8F" w:rsidRDefault="007C35D9" w:rsidP="00095610">
      <w:pPr>
        <w:pStyle w:val="Naslov3"/>
      </w:pPr>
      <w:r w:rsidRPr="00E47D8F">
        <w:t>Osigurati mogućnost nužnog zaključavanja (lock-in) u slučaju incidentnih situacija (fizički/oružani napad)</w:t>
      </w:r>
    </w:p>
    <w:p w14:paraId="4AC5D02D" w14:textId="77777777" w:rsidR="007C35D9" w:rsidRPr="00E47D8F" w:rsidRDefault="007C35D9" w:rsidP="00C32D88">
      <w:pPr>
        <w:ind w:left="851"/>
      </w:pPr>
      <w:r w:rsidRPr="00E47D8F">
        <w:t>Prioritet provedbe: visoki</w:t>
      </w:r>
    </w:p>
    <w:p w14:paraId="21D0275D" w14:textId="5FB5B943" w:rsidR="007C35D9" w:rsidRPr="00E47D8F" w:rsidRDefault="007C35D9" w:rsidP="00095610">
      <w:pPr>
        <w:pStyle w:val="Naslov3"/>
      </w:pPr>
      <w:r w:rsidRPr="00E47D8F">
        <w:t xml:space="preserve"> Osigurati adekvatnu tehničku zaštitu (protuprovala, videonadzor, </w:t>
      </w:r>
      <w:r w:rsidR="00E47D8F">
        <w:t>kontrolu pristupa</w:t>
      </w:r>
      <w:r w:rsidRPr="00E47D8F">
        <w:t>) sukladno Zakon</w:t>
      </w:r>
      <w:r w:rsidR="00747E91">
        <w:t>u</w:t>
      </w:r>
      <w:r w:rsidRPr="00E47D8F">
        <w:t xml:space="preserve"> o privatnoj zaštiti te Pravilnik</w:t>
      </w:r>
      <w:r w:rsidR="00747E91">
        <w:t>u</w:t>
      </w:r>
      <w:r w:rsidRPr="00E47D8F">
        <w:t xml:space="preserve"> o uvjetima i načinu </w:t>
      </w:r>
      <w:r w:rsidRPr="00C32D88">
        <w:t>provedbe</w:t>
      </w:r>
      <w:r w:rsidRPr="00E47D8F">
        <w:t xml:space="preserve"> tehničke zaštite</w:t>
      </w:r>
    </w:p>
    <w:p w14:paraId="4982EC88" w14:textId="77777777" w:rsidR="007C35D9" w:rsidRPr="00E47D8F" w:rsidRDefault="007C35D9" w:rsidP="00C32D88">
      <w:pPr>
        <w:spacing w:after="0" w:line="360" w:lineRule="auto"/>
        <w:ind w:left="851"/>
      </w:pPr>
      <w:r w:rsidRPr="00E47D8F">
        <w:t>Prioritet provedbe: visoki</w:t>
      </w:r>
    </w:p>
    <w:p w14:paraId="56F62FED" w14:textId="28FEA23E" w:rsidR="00970702" w:rsidRDefault="007C35D9" w:rsidP="00C32D88">
      <w:pPr>
        <w:spacing w:after="0" w:line="360" w:lineRule="auto"/>
        <w:ind w:left="851"/>
      </w:pPr>
      <w:r w:rsidRPr="00E47D8F">
        <w:t>Rok provedbe: 0-6 mjeseci</w:t>
      </w:r>
    </w:p>
    <w:p w14:paraId="4BA2EB1B" w14:textId="77777777" w:rsidR="00970702" w:rsidRDefault="00970702">
      <w:pPr>
        <w:suppressAutoHyphens w:val="0"/>
        <w:spacing w:after="200"/>
        <w:jc w:val="left"/>
      </w:pPr>
      <w:r>
        <w:br w:type="page"/>
      </w:r>
    </w:p>
    <w:p w14:paraId="59EC124E" w14:textId="43E8ACC1" w:rsidR="007C35D9" w:rsidRPr="00E47D8F" w:rsidRDefault="007C35D9" w:rsidP="00C32D88">
      <w:pPr>
        <w:pStyle w:val="Naslov2"/>
      </w:pPr>
      <w:r w:rsidRPr="00E47D8F">
        <w:lastRenderedPageBreak/>
        <w:t>Infrastruktura</w:t>
      </w:r>
    </w:p>
    <w:p w14:paraId="50872CD3" w14:textId="679D7204" w:rsidR="007C35D9" w:rsidRPr="00E47D8F" w:rsidRDefault="007C35D9" w:rsidP="00095610">
      <w:pPr>
        <w:pStyle w:val="Naslov3"/>
      </w:pPr>
      <w:r w:rsidRPr="00E47D8F">
        <w:t xml:space="preserve">Vrata koje se koriste kao evakuacijski izlazi opremiti pripadajućim ključem (ključevi moraju biti odmah dostupni u slučaju evakuacije </w:t>
      </w:r>
      <w:r w:rsidR="00970702">
        <w:t xml:space="preserve">kao </w:t>
      </w:r>
      <w:r w:rsidRPr="00E47D8F">
        <w:t>npr. čuvar ključa i sl.).</w:t>
      </w:r>
    </w:p>
    <w:p w14:paraId="6CCF8978" w14:textId="77777777" w:rsidR="007C35D9" w:rsidRPr="00E47D8F" w:rsidRDefault="007C35D9" w:rsidP="00C32D88">
      <w:pPr>
        <w:spacing w:after="0" w:line="360" w:lineRule="auto"/>
        <w:ind w:left="851"/>
      </w:pPr>
      <w:r w:rsidRPr="00E47D8F">
        <w:t>Prioritet provedbe: visoki</w:t>
      </w:r>
    </w:p>
    <w:p w14:paraId="70D9B33B" w14:textId="77777777" w:rsidR="007C35D9" w:rsidRPr="00E47D8F" w:rsidRDefault="007C35D9" w:rsidP="00C32D88">
      <w:pPr>
        <w:spacing w:after="0" w:line="360" w:lineRule="auto"/>
        <w:ind w:left="851"/>
      </w:pPr>
      <w:r w:rsidRPr="00E47D8F">
        <w:t>Rok provedbe: 0-6 mjeseci</w:t>
      </w:r>
    </w:p>
    <w:p w14:paraId="6ABDDB56" w14:textId="5F8176CF" w:rsidR="007C35D9" w:rsidRPr="00E47D8F" w:rsidRDefault="007C35D9" w:rsidP="00095610">
      <w:pPr>
        <w:pStyle w:val="Naslov3"/>
      </w:pPr>
      <w:r w:rsidRPr="00E47D8F">
        <w:t>Objekt opremiti alternativnim sustavom za uzbunjivanje (mobilna ručna sirena, megafon, zviždaljka, …)</w:t>
      </w:r>
    </w:p>
    <w:p w14:paraId="10946AA8" w14:textId="77777777" w:rsidR="007C35D9" w:rsidRPr="00E47D8F" w:rsidRDefault="007C35D9" w:rsidP="00C32D88">
      <w:pPr>
        <w:spacing w:after="0" w:line="360" w:lineRule="auto"/>
        <w:ind w:left="851"/>
      </w:pPr>
      <w:r w:rsidRPr="00E47D8F">
        <w:t>Prioritet provedbe: visoki</w:t>
      </w:r>
    </w:p>
    <w:p w14:paraId="28CC5E8A" w14:textId="77777777" w:rsidR="007C35D9" w:rsidRPr="00E47D8F" w:rsidRDefault="007C35D9" w:rsidP="00C32D88">
      <w:pPr>
        <w:spacing w:after="0" w:line="360" w:lineRule="auto"/>
        <w:ind w:left="851"/>
      </w:pPr>
      <w:r w:rsidRPr="00E47D8F">
        <w:t>Rok provedbe: 0-6 mjeseci</w:t>
      </w:r>
    </w:p>
    <w:p w14:paraId="43538DC1" w14:textId="47269267" w:rsidR="007C35D9" w:rsidRPr="00E47D8F" w:rsidRDefault="007C35D9" w:rsidP="00095610">
      <w:pPr>
        <w:pStyle w:val="Naslov3"/>
      </w:pPr>
      <w:r w:rsidRPr="00E47D8F">
        <w:t>Provesti ispitivanje ispravnosti sustava za uzbunjivanje</w:t>
      </w:r>
    </w:p>
    <w:p w14:paraId="7771F2BC" w14:textId="77777777" w:rsidR="007C35D9" w:rsidRPr="00E47D8F" w:rsidRDefault="007C35D9" w:rsidP="00C32D88">
      <w:pPr>
        <w:spacing w:after="0" w:line="360" w:lineRule="auto"/>
        <w:ind w:left="851"/>
      </w:pPr>
      <w:r w:rsidRPr="00E47D8F">
        <w:t>Prioritet provedbe: visoki</w:t>
      </w:r>
    </w:p>
    <w:p w14:paraId="697A1D64" w14:textId="77777777" w:rsidR="007C35D9" w:rsidRPr="00E47D8F" w:rsidRDefault="007C35D9" w:rsidP="00C32D88">
      <w:pPr>
        <w:spacing w:after="0" w:line="360" w:lineRule="auto"/>
        <w:ind w:left="851"/>
      </w:pPr>
      <w:r w:rsidRPr="00E47D8F">
        <w:t>Rok provedbe: 0-6 mjeseci</w:t>
      </w:r>
    </w:p>
    <w:p w14:paraId="341DA530" w14:textId="3533C33D" w:rsidR="007C35D9" w:rsidRPr="00E47D8F" w:rsidRDefault="007C35D9" w:rsidP="00095610">
      <w:pPr>
        <w:pStyle w:val="Naslov3"/>
      </w:pPr>
      <w:r w:rsidRPr="00E47D8F">
        <w:t>Organizirati vježbu evakuacije u slučaju incidentnog događaja, uz uključivanje vanjskih interventnih službi</w:t>
      </w:r>
    </w:p>
    <w:p w14:paraId="7056E8A5" w14:textId="77777777" w:rsidR="007C35D9" w:rsidRPr="00E47D8F" w:rsidRDefault="007C35D9" w:rsidP="00C32D88">
      <w:pPr>
        <w:spacing w:after="0" w:line="360" w:lineRule="auto"/>
        <w:ind w:left="851"/>
      </w:pPr>
      <w:r w:rsidRPr="00E47D8F">
        <w:t xml:space="preserve">Prioritet provedbe: visoki </w:t>
      </w:r>
    </w:p>
    <w:p w14:paraId="5127E359" w14:textId="77777777" w:rsidR="007C35D9" w:rsidRPr="00E47D8F" w:rsidRDefault="007C35D9" w:rsidP="00C32D88">
      <w:pPr>
        <w:spacing w:after="0" w:line="360" w:lineRule="auto"/>
        <w:ind w:left="851"/>
      </w:pPr>
      <w:r w:rsidRPr="00E47D8F">
        <w:t>Rok provedbe: 0-6 mjeseci</w:t>
      </w:r>
    </w:p>
    <w:p w14:paraId="0249AC45" w14:textId="048EEF70" w:rsidR="007C35D9" w:rsidRPr="00E47D8F" w:rsidRDefault="007C35D9" w:rsidP="00095610">
      <w:pPr>
        <w:pStyle w:val="Naslov3"/>
      </w:pPr>
      <w:r w:rsidRPr="00E47D8F">
        <w:t xml:space="preserve"> Na temelju analize rizika uz suglasnost nadležnog Ministarstva zaposliti operativnog djelatnika za sigurnost i civilnu zaštitu koji obavlja poslove u punome radnom vremenu.</w:t>
      </w:r>
    </w:p>
    <w:p w14:paraId="5F628BDC" w14:textId="77777777" w:rsidR="007C35D9" w:rsidRPr="00E47D8F" w:rsidRDefault="007C35D9" w:rsidP="00970702">
      <w:pPr>
        <w:spacing w:after="0" w:line="360" w:lineRule="auto"/>
        <w:ind w:left="850"/>
      </w:pPr>
      <w:r w:rsidRPr="00E47D8F">
        <w:t>Prioritet provedbe: bez odgode</w:t>
      </w:r>
    </w:p>
    <w:p w14:paraId="629C6AFD" w14:textId="7A8449EA" w:rsidR="00C32D88" w:rsidRDefault="00C32D88" w:rsidP="00C32D88">
      <w:pPr>
        <w:rPr>
          <w:highlight w:val="yellow"/>
        </w:rPr>
      </w:pPr>
      <w:r>
        <w:rPr>
          <w:highlight w:val="yellow"/>
        </w:rPr>
        <w:br w:type="page"/>
      </w:r>
    </w:p>
    <w:p w14:paraId="25C14441" w14:textId="77777777" w:rsidR="007C35D9" w:rsidRPr="00C32D88" w:rsidRDefault="007C35D9" w:rsidP="00C32D88">
      <w:pPr>
        <w:pStyle w:val="Naslov1"/>
      </w:pPr>
      <w:bookmarkStart w:id="6" w:name="_Toc202882559"/>
      <w:r w:rsidRPr="00C32D88">
        <w:lastRenderedPageBreak/>
        <w:t>POSTUPANJE U KRIZNIM SITUACIJAMA</w:t>
      </w:r>
      <w:bookmarkEnd w:id="6"/>
    </w:p>
    <w:p w14:paraId="57D2CACF" w14:textId="77777777" w:rsidR="007C35D9" w:rsidRPr="00C32D88" w:rsidRDefault="007C35D9" w:rsidP="00970702">
      <w:pPr>
        <w:spacing w:line="360" w:lineRule="auto"/>
      </w:pPr>
      <w:r w:rsidRPr="00C32D88">
        <w:t xml:space="preserve">Postupci u kriznim situacijama u školskim ustanovama od presudne su važnosti za očuvanje života i zdravlja učenika, zaposlenika i drugih prisutnih. Krizne situacije mogu nastati zbog različitih prijetnji, uključujući prirodne nepogode, požare, nasilje ili druge izvanredne okolnosti. Svaka škola treba imati jasno definiran i strukturiran plan za brzo i učinkovito djelovanje u tim situacijama.  </w:t>
      </w:r>
    </w:p>
    <w:p w14:paraId="499DC412" w14:textId="1CA84BB9" w:rsidR="007C35D9" w:rsidRPr="00C32D88" w:rsidRDefault="007C35D9" w:rsidP="00C32D88">
      <w:pPr>
        <w:pStyle w:val="Naslov2"/>
      </w:pPr>
      <w:r w:rsidRPr="00C32D88">
        <w:t xml:space="preserve">OPĆE POSTUPANJE U KRIZNIM SITUACIJAMA </w:t>
      </w:r>
    </w:p>
    <w:p w14:paraId="41F0D157" w14:textId="77777777" w:rsidR="007C35D9" w:rsidRPr="00C32D88" w:rsidRDefault="007C35D9" w:rsidP="00970702">
      <w:pPr>
        <w:spacing w:line="360" w:lineRule="auto"/>
      </w:pPr>
      <w:r w:rsidRPr="00C32D88">
        <w:t xml:space="preserve">Svaka krizna situacija zahtijeva brzinu, jasnoću i koordinaciju između svih sudionika, uključujući učenike, nastavnike, školsku administraciju i vanjske službe (policiju, vatrogasce, hitnu pomoć). </w:t>
      </w:r>
    </w:p>
    <w:p w14:paraId="4AD1F480" w14:textId="77777777" w:rsidR="007C35D9" w:rsidRPr="00970702" w:rsidRDefault="007C35D9" w:rsidP="00970702">
      <w:pPr>
        <w:spacing w:line="360" w:lineRule="auto"/>
        <w:rPr>
          <w:b/>
          <w:bCs/>
        </w:rPr>
      </w:pPr>
      <w:r w:rsidRPr="00970702">
        <w:rPr>
          <w:b/>
          <w:bCs/>
        </w:rPr>
        <w:t xml:space="preserve">Ključni principi u kriznim situacijama uključuju: </w:t>
      </w:r>
    </w:p>
    <w:p w14:paraId="739DA631" w14:textId="1CC697C5" w:rsidR="007C35D9" w:rsidRPr="00C32D88" w:rsidRDefault="00970702" w:rsidP="0078596F">
      <w:pPr>
        <w:pStyle w:val="Odlomakpopisa"/>
        <w:numPr>
          <w:ilvl w:val="0"/>
          <w:numId w:val="15"/>
        </w:numPr>
        <w:spacing w:after="0" w:line="360" w:lineRule="auto"/>
        <w:ind w:left="643"/>
      </w:pPr>
      <w:r>
        <w:t>p</w:t>
      </w:r>
      <w:r w:rsidR="007C35D9" w:rsidRPr="00C32D88">
        <w:t>rioritet je zaštita života i zdravlja svih osoba u školi</w:t>
      </w:r>
      <w:r>
        <w:t>;</w:t>
      </w:r>
    </w:p>
    <w:p w14:paraId="01FDA1E3" w14:textId="22CC258C" w:rsidR="007C35D9" w:rsidRPr="00C32D88" w:rsidRDefault="00970702" w:rsidP="0078596F">
      <w:pPr>
        <w:pStyle w:val="Odlomakpopisa"/>
        <w:numPr>
          <w:ilvl w:val="0"/>
          <w:numId w:val="15"/>
        </w:numPr>
        <w:spacing w:after="0" w:line="360" w:lineRule="auto"/>
        <w:ind w:left="643"/>
      </w:pPr>
      <w:r>
        <w:t>j</w:t>
      </w:r>
      <w:r w:rsidR="007C35D9" w:rsidRPr="00C32D88">
        <w:t>asna, pravovremena i točna komunikacija među svim uključenim stranama, uključujući obavještavanje roditelja</w:t>
      </w:r>
      <w:r>
        <w:t>;</w:t>
      </w:r>
    </w:p>
    <w:p w14:paraId="7A382D25" w14:textId="62055D15" w:rsidR="007C35D9" w:rsidRPr="00C32D88" w:rsidRDefault="00970702" w:rsidP="0078596F">
      <w:pPr>
        <w:pStyle w:val="Odlomakpopisa"/>
        <w:numPr>
          <w:ilvl w:val="0"/>
          <w:numId w:val="15"/>
        </w:numPr>
        <w:spacing w:after="0" w:line="360" w:lineRule="auto"/>
        <w:ind w:left="643"/>
      </w:pPr>
      <w:r>
        <w:t>o</w:t>
      </w:r>
      <w:r w:rsidR="007C35D9" w:rsidRPr="00C32D88">
        <w:t>visno o vrsti prijetnje, postupak može biti evakuacija učenika i osoblja iz objekta ili povlačenje u sigurno područje unutar škole, odnosno zaključavanje u postojećim prostorima (npr. u slučaju napada ili terorističke prijetnje)</w:t>
      </w:r>
      <w:r>
        <w:t>;</w:t>
      </w:r>
    </w:p>
    <w:p w14:paraId="5828E0AC" w14:textId="072AD312" w:rsidR="007C35D9" w:rsidRPr="00C32D88" w:rsidRDefault="00970702" w:rsidP="0078596F">
      <w:pPr>
        <w:pStyle w:val="Odlomakpopisa"/>
        <w:numPr>
          <w:ilvl w:val="0"/>
          <w:numId w:val="15"/>
        </w:numPr>
        <w:spacing w:after="0" w:line="360" w:lineRule="auto"/>
        <w:ind w:left="643"/>
      </w:pPr>
      <w:r>
        <w:t>p</w:t>
      </w:r>
      <w:r w:rsidR="007C35D9" w:rsidRPr="00C32D88">
        <w:t>rikupljanje informacija o incidentu i izvještavanje nadležnih tijela</w:t>
      </w:r>
      <w:r>
        <w:t>;</w:t>
      </w:r>
    </w:p>
    <w:p w14:paraId="33401D8C" w14:textId="73AF599B" w:rsidR="007C35D9" w:rsidRPr="00C32D88" w:rsidRDefault="00970702" w:rsidP="0078596F">
      <w:pPr>
        <w:pStyle w:val="Odlomakpopisa"/>
        <w:numPr>
          <w:ilvl w:val="0"/>
          <w:numId w:val="15"/>
        </w:numPr>
        <w:spacing w:after="0" w:line="360" w:lineRule="auto"/>
        <w:ind w:left="643"/>
      </w:pPr>
      <w:r>
        <w:t>u</w:t>
      </w:r>
      <w:r w:rsidR="007C35D9" w:rsidRPr="00C32D88">
        <w:t xml:space="preserve"> slučaju bilo koje krizne situacije, o istoj dojaviti na broj 112 ili 192</w:t>
      </w:r>
      <w:r>
        <w:t>;</w:t>
      </w:r>
    </w:p>
    <w:p w14:paraId="3DBA4F63" w14:textId="03FDF33E" w:rsidR="00970702" w:rsidRDefault="00970702" w:rsidP="0078596F">
      <w:pPr>
        <w:pStyle w:val="Odlomakpopisa"/>
        <w:numPr>
          <w:ilvl w:val="0"/>
          <w:numId w:val="15"/>
        </w:numPr>
        <w:spacing w:after="0" w:line="360" w:lineRule="auto"/>
        <w:ind w:left="643"/>
      </w:pPr>
      <w:r>
        <w:t>o</w:t>
      </w:r>
      <w:r w:rsidR="007C35D9" w:rsidRPr="00C32D88">
        <w:t>bavještavanje roditelja: Kada je sigurnost osigurana, obavijestiti roditelje o stanju njihove djece</w:t>
      </w:r>
      <w:r>
        <w:t>;</w:t>
      </w:r>
    </w:p>
    <w:p w14:paraId="406937BD" w14:textId="77777777" w:rsidR="00970702" w:rsidRDefault="00970702">
      <w:pPr>
        <w:suppressAutoHyphens w:val="0"/>
        <w:spacing w:after="200"/>
        <w:jc w:val="left"/>
      </w:pPr>
      <w:r>
        <w:br w:type="page"/>
      </w:r>
    </w:p>
    <w:p w14:paraId="1CAB413A" w14:textId="2F569C2E" w:rsidR="007C35D9" w:rsidRPr="00C32D88" w:rsidRDefault="007C35D9" w:rsidP="00C32D88">
      <w:pPr>
        <w:pStyle w:val="Naslov2"/>
      </w:pPr>
      <w:r w:rsidRPr="00C32D88">
        <w:lastRenderedPageBreak/>
        <w:t>PLAN EVAKUACIJE I SPAŠAVANJA</w:t>
      </w:r>
    </w:p>
    <w:p w14:paraId="70F215ED" w14:textId="20373EC7" w:rsidR="007C35D9" w:rsidRPr="00970702" w:rsidRDefault="00970702" w:rsidP="0078596F">
      <w:pPr>
        <w:pStyle w:val="Odlomakpopisa"/>
        <w:numPr>
          <w:ilvl w:val="0"/>
          <w:numId w:val="16"/>
        </w:numPr>
        <w:spacing w:line="360" w:lineRule="auto"/>
        <w:ind w:left="643"/>
        <w:rPr>
          <w:b/>
          <w:bCs/>
          <w:i/>
          <w:iCs/>
        </w:rPr>
      </w:pPr>
      <w:r w:rsidRPr="00970702">
        <w:rPr>
          <w:b/>
          <w:bCs/>
          <w:i/>
          <w:iCs/>
        </w:rPr>
        <w:t>u</w:t>
      </w:r>
      <w:r w:rsidR="007C35D9" w:rsidRPr="00970702">
        <w:rPr>
          <w:b/>
          <w:bCs/>
          <w:i/>
          <w:iCs/>
        </w:rPr>
        <w:t>čenici:</w:t>
      </w:r>
    </w:p>
    <w:p w14:paraId="1240065C" w14:textId="24E5CA17" w:rsidR="007C35D9" w:rsidRPr="00C32D88" w:rsidRDefault="00970702" w:rsidP="0078596F">
      <w:pPr>
        <w:pStyle w:val="Odlomakpopisa"/>
        <w:numPr>
          <w:ilvl w:val="1"/>
          <w:numId w:val="17"/>
        </w:numPr>
        <w:spacing w:line="360" w:lineRule="auto"/>
        <w:ind w:left="1494"/>
      </w:pPr>
      <w:r>
        <w:t>p</w:t>
      </w:r>
      <w:r w:rsidR="007C35D9" w:rsidRPr="00C32D88">
        <w:t>rate upute nastavnika, napuštaju prostorije bez panike</w:t>
      </w:r>
      <w:r>
        <w:t>;</w:t>
      </w:r>
    </w:p>
    <w:p w14:paraId="3D40A235" w14:textId="4871B713" w:rsidR="007C35D9" w:rsidRPr="00C32D88" w:rsidRDefault="00970702" w:rsidP="0078596F">
      <w:pPr>
        <w:pStyle w:val="Odlomakpopisa"/>
        <w:numPr>
          <w:ilvl w:val="1"/>
          <w:numId w:val="17"/>
        </w:numPr>
        <w:spacing w:line="360" w:lineRule="auto"/>
        <w:ind w:left="1494"/>
      </w:pPr>
      <w:r>
        <w:t>n</w:t>
      </w:r>
      <w:r w:rsidR="007C35D9" w:rsidRPr="00C32D88">
        <w:t>e vraćaju se po osobne stvari</w:t>
      </w:r>
      <w:r>
        <w:t>;</w:t>
      </w:r>
    </w:p>
    <w:p w14:paraId="739B9A3A" w14:textId="1EA40625" w:rsidR="007C35D9" w:rsidRPr="00C32D88" w:rsidRDefault="00970702" w:rsidP="0078596F">
      <w:pPr>
        <w:pStyle w:val="Odlomakpopisa"/>
        <w:numPr>
          <w:ilvl w:val="1"/>
          <w:numId w:val="17"/>
        </w:numPr>
        <w:spacing w:line="360" w:lineRule="auto"/>
        <w:ind w:left="1494"/>
      </w:pPr>
      <w:r>
        <w:t>d</w:t>
      </w:r>
      <w:r w:rsidR="007C35D9" w:rsidRPr="00C32D88">
        <w:t>ržati se skupine i ići do mjesta okupljanja.</w:t>
      </w:r>
    </w:p>
    <w:p w14:paraId="33788E25" w14:textId="7DF3A21C" w:rsidR="007C35D9" w:rsidRPr="00970702" w:rsidRDefault="00970702" w:rsidP="0078596F">
      <w:pPr>
        <w:pStyle w:val="Odlomakpopisa"/>
        <w:numPr>
          <w:ilvl w:val="0"/>
          <w:numId w:val="18"/>
        </w:numPr>
        <w:spacing w:line="360" w:lineRule="auto"/>
        <w:ind w:left="643"/>
        <w:rPr>
          <w:b/>
          <w:bCs/>
          <w:i/>
          <w:iCs/>
        </w:rPr>
      </w:pPr>
      <w:r w:rsidRPr="00970702">
        <w:rPr>
          <w:b/>
          <w:bCs/>
          <w:i/>
          <w:iCs/>
        </w:rPr>
        <w:t>d</w:t>
      </w:r>
      <w:r w:rsidR="007C35D9" w:rsidRPr="00970702">
        <w:rPr>
          <w:b/>
          <w:bCs/>
          <w:i/>
          <w:iCs/>
        </w:rPr>
        <w:t>jelatnici:</w:t>
      </w:r>
    </w:p>
    <w:p w14:paraId="32F1EAA6" w14:textId="74DF0B04" w:rsidR="007C35D9" w:rsidRPr="00C32D88" w:rsidRDefault="00970702" w:rsidP="0078596F">
      <w:pPr>
        <w:pStyle w:val="Odlomakpopisa"/>
        <w:numPr>
          <w:ilvl w:val="1"/>
          <w:numId w:val="19"/>
        </w:numPr>
        <w:spacing w:line="360" w:lineRule="auto"/>
        <w:ind w:left="1494"/>
      </w:pPr>
      <w:r>
        <w:t>p</w:t>
      </w:r>
      <w:r w:rsidR="007C35D9" w:rsidRPr="00C32D88">
        <w:t>rovode evakuaciju prema planu, zatvaraju vrata i prozore ako je sigurno</w:t>
      </w:r>
      <w:r>
        <w:t>;</w:t>
      </w:r>
    </w:p>
    <w:p w14:paraId="05C3A78B" w14:textId="05FC9D80" w:rsidR="007C35D9" w:rsidRPr="00C32D88" w:rsidRDefault="00970702" w:rsidP="0078596F">
      <w:pPr>
        <w:pStyle w:val="Odlomakpopisa"/>
        <w:numPr>
          <w:ilvl w:val="1"/>
          <w:numId w:val="19"/>
        </w:numPr>
        <w:spacing w:line="360" w:lineRule="auto"/>
        <w:ind w:left="1494"/>
      </w:pPr>
      <w:r>
        <w:t>p</w:t>
      </w:r>
      <w:r w:rsidR="007C35D9" w:rsidRPr="00C32D88">
        <w:t>rate sve učenike i vode evidenciju prisutnosti na mjestu okupljanja.</w:t>
      </w:r>
    </w:p>
    <w:p w14:paraId="3DFF2CAE" w14:textId="1F451903" w:rsidR="007C35D9" w:rsidRPr="00970702" w:rsidRDefault="00970702" w:rsidP="0078596F">
      <w:pPr>
        <w:pStyle w:val="Odlomakpopisa"/>
        <w:numPr>
          <w:ilvl w:val="0"/>
          <w:numId w:val="20"/>
        </w:numPr>
        <w:spacing w:line="360" w:lineRule="auto"/>
        <w:ind w:left="643"/>
        <w:rPr>
          <w:b/>
          <w:bCs/>
          <w:i/>
          <w:iCs/>
        </w:rPr>
      </w:pPr>
      <w:r w:rsidRPr="00970702">
        <w:rPr>
          <w:b/>
          <w:bCs/>
          <w:i/>
          <w:iCs/>
        </w:rPr>
        <w:t>o</w:t>
      </w:r>
      <w:r w:rsidR="007C35D9" w:rsidRPr="00970702">
        <w:rPr>
          <w:b/>
          <w:bCs/>
          <w:i/>
          <w:iCs/>
        </w:rPr>
        <w:t>stali:</w:t>
      </w:r>
    </w:p>
    <w:p w14:paraId="0161D6FF" w14:textId="20249C93" w:rsidR="007C35D9" w:rsidRPr="00C32D88" w:rsidRDefault="00970702" w:rsidP="0078596F">
      <w:pPr>
        <w:pStyle w:val="Odlomakpopisa"/>
        <w:numPr>
          <w:ilvl w:val="1"/>
          <w:numId w:val="21"/>
        </w:numPr>
        <w:spacing w:line="360" w:lineRule="auto"/>
      </w:pPr>
      <w:r>
        <w:t>s</w:t>
      </w:r>
      <w:r w:rsidR="007C35D9" w:rsidRPr="00C32D88">
        <w:t>lijede upute djelatnika škole ili dežurnih osoba, zadržavaju mir i pomažu djeci ako je potrebno</w:t>
      </w:r>
      <w:r>
        <w:t>;</w:t>
      </w:r>
    </w:p>
    <w:p w14:paraId="2181A890" w14:textId="46BCF2A0" w:rsidR="007C35D9" w:rsidRPr="00C32D88" w:rsidRDefault="00970702" w:rsidP="0078596F">
      <w:pPr>
        <w:pStyle w:val="Odlomakpopisa"/>
        <w:numPr>
          <w:ilvl w:val="1"/>
          <w:numId w:val="21"/>
        </w:numPr>
        <w:spacing w:line="360" w:lineRule="auto"/>
      </w:pPr>
      <w:r>
        <w:t>p</w:t>
      </w:r>
      <w:r w:rsidR="007C35D9" w:rsidRPr="00C32D88">
        <w:t>rovoditi polugodišnje i godišnje vježbe evakuacije</w:t>
      </w:r>
      <w:r>
        <w:t>;</w:t>
      </w:r>
    </w:p>
    <w:p w14:paraId="062C7170" w14:textId="0D185330" w:rsidR="007C35D9" w:rsidRPr="00C32D88" w:rsidRDefault="00970702" w:rsidP="0078596F">
      <w:pPr>
        <w:pStyle w:val="Odlomakpopisa"/>
        <w:numPr>
          <w:ilvl w:val="1"/>
          <w:numId w:val="21"/>
        </w:numPr>
        <w:spacing w:line="360" w:lineRule="auto"/>
      </w:pPr>
      <w:r>
        <w:t>n</w:t>
      </w:r>
      <w:r w:rsidR="007C35D9" w:rsidRPr="00C32D88">
        <w:t>ajavljene i nenajavljene</w:t>
      </w:r>
      <w:r>
        <w:t>;</w:t>
      </w:r>
    </w:p>
    <w:p w14:paraId="72087B7C" w14:textId="241F9CDF" w:rsidR="007C35D9" w:rsidRPr="00C32D88" w:rsidRDefault="00970702" w:rsidP="0078596F">
      <w:pPr>
        <w:pStyle w:val="Odlomakpopisa"/>
        <w:numPr>
          <w:ilvl w:val="1"/>
          <w:numId w:val="21"/>
        </w:numPr>
        <w:spacing w:line="360" w:lineRule="auto"/>
      </w:pPr>
      <w:r>
        <w:t>d</w:t>
      </w:r>
      <w:r w:rsidR="007C35D9" w:rsidRPr="00C32D88">
        <w:t>etaljne upute nalaze se u Planu evakuacije i spašavanja !</w:t>
      </w:r>
    </w:p>
    <w:p w14:paraId="36EFC3D8" w14:textId="34D590ED" w:rsidR="007C35D9" w:rsidRPr="00C32D88" w:rsidRDefault="007C35D9" w:rsidP="00095610">
      <w:pPr>
        <w:pStyle w:val="Naslov3"/>
      </w:pPr>
      <w:bookmarkStart w:id="7" w:name="_Ref201785781"/>
      <w:r w:rsidRPr="00C32D88">
        <w:t>Postupanje u slučaju požara</w:t>
      </w:r>
      <w:bookmarkEnd w:id="7"/>
    </w:p>
    <w:p w14:paraId="5035DC17" w14:textId="77777777" w:rsidR="007C35D9" w:rsidRPr="00C32D88" w:rsidRDefault="007C35D9" w:rsidP="00095610">
      <w:pPr>
        <w:spacing w:after="360" w:line="360" w:lineRule="auto"/>
      </w:pPr>
      <w:r w:rsidRPr="00C32D88">
        <w:t>Ovaj plan definira uloge i obveze nastavnog osoblja i učenika u slučaju požara unutar školske ustanove. Cilj je osigurati brzu, organiziranu i sigurnu evakuaciju svih prisutnih te minimizirati rizike po zdravlje i sigurnost.</w:t>
      </w:r>
    </w:p>
    <w:p w14:paraId="3D493E90" w14:textId="77777777" w:rsidR="007C35D9" w:rsidRPr="00C32D88" w:rsidRDefault="007C35D9" w:rsidP="00095610">
      <w:pPr>
        <w:spacing w:after="360" w:line="360" w:lineRule="auto"/>
      </w:pPr>
      <w:r w:rsidRPr="00C32D88">
        <w:t xml:space="preserve">Ako dođe do pojava dima ili vatre unutar prostorija, odmah i bez odlaganja pozvati 112 ili lokalni broj za hitne službe - vatrogasce 193, a zatim žurno napustiti ugroženi prostor izlaskom iz građevine u vanjski prostor - izvan zone mogućeg urušavanja građevine. </w:t>
      </w:r>
    </w:p>
    <w:p w14:paraId="077DBED7" w14:textId="77777777" w:rsidR="007C35D9" w:rsidRPr="00C32D88" w:rsidRDefault="007C35D9" w:rsidP="00095610">
      <w:pPr>
        <w:spacing w:after="360" w:line="360" w:lineRule="auto"/>
      </w:pPr>
      <w:r w:rsidRPr="00C32D88">
        <w:t xml:space="preserve">Ako se zbog dima ili požara ostane zarobljen unutar ugroženog prostora, treba zauzeti pognuti položaj (čučnuti ili sjesti na pod), pokriti usta i nos mokrom krpom, po mogućnosti otvoriti prozor i ostati u njegovoj blizini, te pokušati zabrtviti otvore između vrata i poda prostorije dijelovima odjeće, ručnikom, zavjesama ili drugim priručnim sredstvom, kako bi se usporio ulazak dima u prostoriju. </w:t>
      </w:r>
    </w:p>
    <w:p w14:paraId="215ECFE3" w14:textId="77777777" w:rsidR="007C35D9" w:rsidRPr="00C32D88" w:rsidRDefault="007C35D9" w:rsidP="00095610">
      <w:pPr>
        <w:spacing w:after="360" w:line="360" w:lineRule="auto"/>
      </w:pPr>
      <w:r w:rsidRPr="00C32D88">
        <w:t xml:space="preserve">Za zaštitu dijelova tijela od opekotina kod visokih temperatura uzrokovanih požarom, otkrivene dijelove tijela treba zaštititi pokrivanjem odjećom (po mogućnosti prethodno navlaženom), a evakuirati se iz ugroženog prostora u pognutom položaju, kako bi površina tjelesnog izlaganja izvoru topline bila što manja. </w:t>
      </w:r>
    </w:p>
    <w:p w14:paraId="0D7FF243" w14:textId="77777777" w:rsidR="007C35D9" w:rsidRPr="00C32D88" w:rsidRDefault="007C35D9" w:rsidP="00095610">
      <w:pPr>
        <w:spacing w:after="360" w:line="360" w:lineRule="auto"/>
      </w:pPr>
      <w:r w:rsidRPr="00C32D88">
        <w:lastRenderedPageBreak/>
        <w:t>Kod pojava početnih požara potrebno je bez odlaganja pristupiti njihovom gašenju uporabom najbližih ručnih vatrogasnih aparata (ako se time ne ugrožava vlastiti ili tuđi život).</w:t>
      </w:r>
    </w:p>
    <w:p w14:paraId="0CCB5481" w14:textId="48CA015C" w:rsidR="007C35D9" w:rsidRPr="00095610" w:rsidRDefault="007C35D9" w:rsidP="00DE7884">
      <w:pPr>
        <w:pStyle w:val="Naslov4"/>
      </w:pPr>
      <w:r w:rsidRPr="00095610">
        <w:t>Postupci nastavnog osoblja</w:t>
      </w:r>
    </w:p>
    <w:p w14:paraId="6F7587D7" w14:textId="3758B1AA" w:rsidR="007C35D9" w:rsidRPr="00C32D88" w:rsidRDefault="00970702" w:rsidP="0078596F">
      <w:pPr>
        <w:pStyle w:val="Odlomakpopisa"/>
        <w:numPr>
          <w:ilvl w:val="0"/>
          <w:numId w:val="22"/>
        </w:numPr>
        <w:spacing w:after="0" w:line="360" w:lineRule="auto"/>
        <w:ind w:left="643"/>
      </w:pPr>
      <w:r>
        <w:t>o</w:t>
      </w:r>
      <w:r w:rsidR="007C35D9" w:rsidRPr="00C32D88">
        <w:t>dmah aktivira protupožarni alarm ako to već nije učinjeno</w:t>
      </w:r>
      <w:r w:rsidR="00095610">
        <w:t>;</w:t>
      </w:r>
    </w:p>
    <w:p w14:paraId="0AE93F0A" w14:textId="1F1CB74D" w:rsidR="007C35D9" w:rsidRPr="00C32D88" w:rsidRDefault="00970702" w:rsidP="0078596F">
      <w:pPr>
        <w:pStyle w:val="Odlomakpopisa"/>
        <w:numPr>
          <w:ilvl w:val="0"/>
          <w:numId w:val="22"/>
        </w:numPr>
        <w:spacing w:after="0" w:line="360" w:lineRule="auto"/>
        <w:ind w:left="643"/>
      </w:pPr>
      <w:r>
        <w:t>s</w:t>
      </w:r>
      <w:r w:rsidR="007C35D9" w:rsidRPr="00C32D88">
        <w:t>miruje učenike i upućuje ih na unaprijed određeni evakuacijski izlaz</w:t>
      </w:r>
      <w:r w:rsidR="00095610">
        <w:t>;</w:t>
      </w:r>
    </w:p>
    <w:p w14:paraId="312426E5" w14:textId="44F5CF4D" w:rsidR="007C35D9" w:rsidRPr="00C32D88" w:rsidRDefault="00970702" w:rsidP="0078596F">
      <w:pPr>
        <w:pStyle w:val="Odlomakpopisa"/>
        <w:numPr>
          <w:ilvl w:val="0"/>
          <w:numId w:val="22"/>
        </w:numPr>
        <w:spacing w:after="0" w:line="360" w:lineRule="auto"/>
        <w:ind w:left="643"/>
      </w:pPr>
      <w:r>
        <w:t>p</w:t>
      </w:r>
      <w:r w:rsidR="007C35D9" w:rsidRPr="00C32D88">
        <w:t>rovodi evakuaciju učionice ili prostora bez panike i naguravanja</w:t>
      </w:r>
      <w:r w:rsidR="00095610">
        <w:t>;</w:t>
      </w:r>
    </w:p>
    <w:p w14:paraId="52F4E4E0" w14:textId="0287FA19" w:rsidR="007C35D9" w:rsidRPr="00C32D88" w:rsidRDefault="00970702" w:rsidP="0078596F">
      <w:pPr>
        <w:pStyle w:val="Odlomakpopisa"/>
        <w:numPr>
          <w:ilvl w:val="0"/>
          <w:numId w:val="22"/>
        </w:numPr>
        <w:spacing w:after="0" w:line="360" w:lineRule="auto"/>
        <w:ind w:left="643"/>
      </w:pPr>
      <w:r>
        <w:t>p</w:t>
      </w:r>
      <w:r w:rsidR="007C35D9" w:rsidRPr="00C32D88">
        <w:t>rovjerava je li prostorija prazna, zatvara vrata i prozore ako je sigurno</w:t>
      </w:r>
      <w:r w:rsidR="00095610">
        <w:t>;</w:t>
      </w:r>
    </w:p>
    <w:p w14:paraId="17FD3C5F" w14:textId="0A3CA539" w:rsidR="007C35D9" w:rsidRPr="00C32D88" w:rsidRDefault="00970702" w:rsidP="0078596F">
      <w:pPr>
        <w:pStyle w:val="Odlomakpopisa"/>
        <w:numPr>
          <w:ilvl w:val="0"/>
          <w:numId w:val="22"/>
        </w:numPr>
        <w:spacing w:after="0" w:line="360" w:lineRule="auto"/>
        <w:ind w:left="643"/>
      </w:pPr>
      <w:r>
        <w:t>v</w:t>
      </w:r>
      <w:r w:rsidR="007C35D9" w:rsidRPr="00C32D88">
        <w:t>odi evidenciju učenika na zbornom mjestu (mjesto okupljanja)</w:t>
      </w:r>
      <w:r w:rsidR="00095610">
        <w:t>;</w:t>
      </w:r>
    </w:p>
    <w:p w14:paraId="6901B791" w14:textId="41BF133C" w:rsidR="007C35D9" w:rsidRPr="00C32D88" w:rsidRDefault="00970702" w:rsidP="0078596F">
      <w:pPr>
        <w:pStyle w:val="Odlomakpopisa"/>
        <w:numPr>
          <w:ilvl w:val="0"/>
          <w:numId w:val="22"/>
        </w:numPr>
        <w:spacing w:after="0" w:line="360" w:lineRule="auto"/>
        <w:ind w:left="643"/>
      </w:pPr>
      <w:r>
        <w:t>o</w:t>
      </w:r>
      <w:r w:rsidR="007C35D9" w:rsidRPr="00C32D88">
        <w:t>bavještava krizni tim ili ravnatelja o eventualno nestalim ili ozlijeđenim osobama</w:t>
      </w:r>
      <w:r w:rsidR="00095610">
        <w:t>;</w:t>
      </w:r>
    </w:p>
    <w:p w14:paraId="01EC1237" w14:textId="521CD29B" w:rsidR="007C35D9" w:rsidRPr="00C32D88" w:rsidRDefault="00970702" w:rsidP="0078596F">
      <w:pPr>
        <w:pStyle w:val="Odlomakpopisa"/>
        <w:numPr>
          <w:ilvl w:val="0"/>
          <w:numId w:val="22"/>
        </w:numPr>
        <w:spacing w:after="0" w:line="360" w:lineRule="auto"/>
        <w:ind w:left="643"/>
      </w:pPr>
      <w:r>
        <w:t>n</w:t>
      </w:r>
      <w:r w:rsidR="007C35D9" w:rsidRPr="00C32D88">
        <w:t>e vraća se u zgradu dok to ne odobre nadležne službe.</w:t>
      </w:r>
    </w:p>
    <w:p w14:paraId="588387F8" w14:textId="77777777" w:rsidR="007C35D9" w:rsidRPr="00095610" w:rsidRDefault="007C35D9" w:rsidP="00C32D88">
      <w:pPr>
        <w:rPr>
          <w:b/>
          <w:bCs/>
          <w:i/>
          <w:iCs/>
        </w:rPr>
      </w:pPr>
      <w:r w:rsidRPr="00095610">
        <w:rPr>
          <w:b/>
          <w:bCs/>
          <w:i/>
          <w:iCs/>
        </w:rPr>
        <w:t>* važno - potrebno odrediti zborno mjesto!</w:t>
      </w:r>
    </w:p>
    <w:p w14:paraId="49041395" w14:textId="13FA2E0F" w:rsidR="007C35D9" w:rsidRPr="00C32D88" w:rsidRDefault="007C35D9" w:rsidP="00DE7884">
      <w:pPr>
        <w:pStyle w:val="Naslov4"/>
      </w:pPr>
      <w:r w:rsidRPr="00C32D88">
        <w:t>Postupci učenika</w:t>
      </w:r>
    </w:p>
    <w:p w14:paraId="3C70077B" w14:textId="46D1F07E" w:rsidR="007C35D9" w:rsidRPr="00C32D88" w:rsidRDefault="00970702" w:rsidP="0078596F">
      <w:pPr>
        <w:pStyle w:val="Odlomakpopisa"/>
        <w:numPr>
          <w:ilvl w:val="0"/>
          <w:numId w:val="23"/>
        </w:numPr>
        <w:spacing w:after="0" w:line="360" w:lineRule="auto"/>
        <w:ind w:left="643"/>
      </w:pPr>
      <w:r>
        <w:t>s</w:t>
      </w:r>
      <w:r w:rsidR="007C35D9" w:rsidRPr="00C32D88">
        <w:t>lušaju i slijede upute nastavnog osoblja bez panike</w:t>
      </w:r>
      <w:r w:rsidR="00095610">
        <w:t>;</w:t>
      </w:r>
    </w:p>
    <w:p w14:paraId="30DBD70C" w14:textId="63097433" w:rsidR="007C35D9" w:rsidRPr="00C32D88" w:rsidRDefault="00970702" w:rsidP="0078596F">
      <w:pPr>
        <w:pStyle w:val="Odlomakpopisa"/>
        <w:numPr>
          <w:ilvl w:val="0"/>
          <w:numId w:val="23"/>
        </w:numPr>
        <w:spacing w:after="0" w:line="360" w:lineRule="auto"/>
        <w:ind w:left="643"/>
      </w:pPr>
      <w:r>
        <w:t>n</w:t>
      </w:r>
      <w:r w:rsidR="007C35D9" w:rsidRPr="00C32D88">
        <w:t>e zadržavaju se po hodnicima niti uzimaju osobne stvari</w:t>
      </w:r>
      <w:r w:rsidR="00095610">
        <w:t>;</w:t>
      </w:r>
    </w:p>
    <w:p w14:paraId="7CD5A745" w14:textId="0F128CB6" w:rsidR="007C35D9" w:rsidRPr="00C32D88" w:rsidRDefault="00970702" w:rsidP="0078596F">
      <w:pPr>
        <w:pStyle w:val="Odlomakpopisa"/>
        <w:numPr>
          <w:ilvl w:val="0"/>
          <w:numId w:val="23"/>
        </w:numPr>
        <w:spacing w:after="0" w:line="360" w:lineRule="auto"/>
        <w:ind w:left="643"/>
      </w:pPr>
      <w:r>
        <w:t>n</w:t>
      </w:r>
      <w:r w:rsidR="007C35D9" w:rsidRPr="00C32D88">
        <w:t>apuštaju prostor mirno i u koloni prema označenom evakuacijskom putu</w:t>
      </w:r>
      <w:r w:rsidR="00095610">
        <w:t>;</w:t>
      </w:r>
    </w:p>
    <w:p w14:paraId="2B7EFFF3" w14:textId="3A2B3E96" w:rsidR="007C35D9" w:rsidRPr="00C32D88" w:rsidRDefault="00970702" w:rsidP="0078596F">
      <w:pPr>
        <w:pStyle w:val="Odlomakpopisa"/>
        <w:numPr>
          <w:ilvl w:val="0"/>
          <w:numId w:val="23"/>
        </w:numPr>
        <w:spacing w:after="0" w:line="360" w:lineRule="auto"/>
        <w:ind w:left="643"/>
      </w:pPr>
      <w:r>
        <w:t>p</w:t>
      </w:r>
      <w:r w:rsidR="007C35D9" w:rsidRPr="00C32D88">
        <w:t>omažu učenicima s poteškoćama ako je potrebno</w:t>
      </w:r>
      <w:r w:rsidR="00095610">
        <w:t>;</w:t>
      </w:r>
    </w:p>
    <w:p w14:paraId="422DC6BF" w14:textId="2F027C33" w:rsidR="007C35D9" w:rsidRPr="00C32D88" w:rsidRDefault="00970702" w:rsidP="0078596F">
      <w:pPr>
        <w:pStyle w:val="Odlomakpopisa"/>
        <w:numPr>
          <w:ilvl w:val="0"/>
          <w:numId w:val="23"/>
        </w:numPr>
        <w:spacing w:after="0" w:line="360" w:lineRule="auto"/>
        <w:ind w:left="643"/>
      </w:pPr>
      <w:r>
        <w:t>d</w:t>
      </w:r>
      <w:r w:rsidR="007C35D9" w:rsidRPr="00C32D88">
        <w:t>olaze do zbornog mjesta i čekaju evidenciju prisutnosti</w:t>
      </w:r>
      <w:r w:rsidR="00095610">
        <w:t>;</w:t>
      </w:r>
    </w:p>
    <w:p w14:paraId="712E7370" w14:textId="7CD455FB" w:rsidR="007C35D9" w:rsidRPr="00C32D88" w:rsidRDefault="00970702" w:rsidP="0078596F">
      <w:pPr>
        <w:pStyle w:val="Odlomakpopisa"/>
        <w:numPr>
          <w:ilvl w:val="0"/>
          <w:numId w:val="23"/>
        </w:numPr>
        <w:spacing w:after="0" w:line="360" w:lineRule="auto"/>
        <w:ind w:left="643"/>
      </w:pPr>
      <w:r>
        <w:t>n</w:t>
      </w:r>
      <w:r w:rsidR="007C35D9" w:rsidRPr="00C32D88">
        <w:t>e napuštaju mjesto okupljanja bez odobrenja.</w:t>
      </w:r>
    </w:p>
    <w:p w14:paraId="1E0F78AA" w14:textId="7C271E19" w:rsidR="007C35D9" w:rsidRPr="00C32D88" w:rsidRDefault="007C35D9" w:rsidP="00DE7884">
      <w:pPr>
        <w:pStyle w:val="Naslov4"/>
      </w:pPr>
      <w:r w:rsidRPr="00C32D88">
        <w:t>Daljnja procedura</w:t>
      </w:r>
    </w:p>
    <w:p w14:paraId="5294D7AA" w14:textId="05DCA119" w:rsidR="007C35D9" w:rsidRPr="00C32D88" w:rsidRDefault="00970702" w:rsidP="0078596F">
      <w:pPr>
        <w:pStyle w:val="Odlomakpopisa"/>
        <w:numPr>
          <w:ilvl w:val="0"/>
          <w:numId w:val="24"/>
        </w:numPr>
        <w:spacing w:after="0" w:line="360" w:lineRule="auto"/>
        <w:ind w:left="643"/>
      </w:pPr>
      <w:r>
        <w:t>r</w:t>
      </w:r>
      <w:r w:rsidR="007C35D9" w:rsidRPr="00C32D88">
        <w:t>avnatelj ili ovlaštena osoba kontaktira vatrogasce i hitne službe ako to još nije učinjeno</w:t>
      </w:r>
      <w:r w:rsidR="00095610">
        <w:t>;</w:t>
      </w:r>
    </w:p>
    <w:p w14:paraId="093AFCF2" w14:textId="064F770D" w:rsidR="00095610" w:rsidRDefault="00970702" w:rsidP="0078596F">
      <w:pPr>
        <w:pStyle w:val="Odlomakpopisa"/>
        <w:numPr>
          <w:ilvl w:val="0"/>
          <w:numId w:val="24"/>
        </w:numPr>
        <w:spacing w:after="0" w:line="360" w:lineRule="auto"/>
        <w:ind w:left="643"/>
      </w:pPr>
      <w:r>
        <w:t>k</w:t>
      </w:r>
      <w:r w:rsidR="007C35D9" w:rsidRPr="00C32D88">
        <w:t>rizni tim komunicira s roditeljima i nadležnim institucijama</w:t>
      </w:r>
      <w:r w:rsidR="00095610">
        <w:t>;</w:t>
      </w:r>
    </w:p>
    <w:p w14:paraId="22B6A462" w14:textId="5129420B" w:rsidR="00095610" w:rsidRDefault="00970702" w:rsidP="0078596F">
      <w:pPr>
        <w:pStyle w:val="Odlomakpopisa"/>
        <w:numPr>
          <w:ilvl w:val="0"/>
          <w:numId w:val="24"/>
        </w:numPr>
        <w:spacing w:after="0" w:line="360" w:lineRule="auto"/>
        <w:ind w:left="643"/>
      </w:pPr>
      <w:r>
        <w:t>o</w:t>
      </w:r>
      <w:r w:rsidR="007C35D9" w:rsidRPr="00C32D88">
        <w:t>bavještavanje roditelja: Kada je sigurnost osigurana, obavijestiti roditelje o stanju njihove djece</w:t>
      </w:r>
      <w:r w:rsidR="00095610">
        <w:t>;</w:t>
      </w:r>
    </w:p>
    <w:p w14:paraId="445E22B6" w14:textId="0E067D13" w:rsidR="00095610" w:rsidRDefault="00970702" w:rsidP="0078596F">
      <w:pPr>
        <w:pStyle w:val="Odlomakpopisa"/>
        <w:numPr>
          <w:ilvl w:val="0"/>
          <w:numId w:val="24"/>
        </w:numPr>
        <w:spacing w:after="0" w:line="360" w:lineRule="auto"/>
        <w:ind w:left="643"/>
      </w:pPr>
      <w:r>
        <w:t>n</w:t>
      </w:r>
      <w:r w:rsidR="007C35D9" w:rsidRPr="00C32D88">
        <w:t>akon što nadležne službe daju dopuštenje, školsko osoblje i učenici mogu se vratiti u zgradu ili napustiti prostor ovisno o situaciji</w:t>
      </w:r>
      <w:r w:rsidR="00095610">
        <w:t>;</w:t>
      </w:r>
    </w:p>
    <w:p w14:paraId="2B336D75" w14:textId="729C4C32" w:rsidR="007C35D9" w:rsidRPr="00C32D88" w:rsidRDefault="00970702" w:rsidP="0078596F">
      <w:pPr>
        <w:pStyle w:val="Odlomakpopisa"/>
        <w:numPr>
          <w:ilvl w:val="0"/>
          <w:numId w:val="24"/>
        </w:numPr>
        <w:spacing w:after="0" w:line="360" w:lineRule="auto"/>
        <w:ind w:left="643"/>
      </w:pPr>
      <w:r>
        <w:t>s</w:t>
      </w:r>
      <w:r w:rsidR="007C35D9" w:rsidRPr="00C32D88">
        <w:t>astavlja se izvješće o događaju i provodi analiza postupanja za poboljšanje budućih reakcija.</w:t>
      </w:r>
    </w:p>
    <w:p w14:paraId="6EFAE889" w14:textId="35ECE1C6" w:rsidR="00095610" w:rsidRDefault="007C35D9" w:rsidP="00970702">
      <w:pPr>
        <w:spacing w:after="0" w:line="360" w:lineRule="auto"/>
        <w:rPr>
          <w:b/>
          <w:bCs/>
        </w:rPr>
      </w:pPr>
      <w:r w:rsidRPr="00C32D88">
        <w:t xml:space="preserve">Detaljne upute se nalaze u  </w:t>
      </w:r>
      <w:r w:rsidRPr="00095610">
        <w:rPr>
          <w:b/>
          <w:bCs/>
        </w:rPr>
        <w:t>Protokolu u slučaju požara</w:t>
      </w:r>
    </w:p>
    <w:p w14:paraId="5B9E41B8" w14:textId="77777777" w:rsidR="00095610" w:rsidRDefault="00095610">
      <w:pPr>
        <w:suppressAutoHyphens w:val="0"/>
        <w:spacing w:after="200"/>
        <w:jc w:val="left"/>
        <w:rPr>
          <w:b/>
          <w:bCs/>
        </w:rPr>
      </w:pPr>
      <w:r>
        <w:rPr>
          <w:b/>
          <w:bCs/>
        </w:rPr>
        <w:br w:type="page"/>
      </w:r>
    </w:p>
    <w:p w14:paraId="64120A7C" w14:textId="6A666CC4" w:rsidR="007C35D9" w:rsidRPr="00095610" w:rsidRDefault="007C35D9" w:rsidP="00970702">
      <w:pPr>
        <w:pStyle w:val="Naslov3"/>
        <w:spacing w:before="0" w:after="0" w:line="360" w:lineRule="auto"/>
      </w:pPr>
      <w:r w:rsidRPr="00095610">
        <w:lastRenderedPageBreak/>
        <w:t xml:space="preserve">Postupci u slučaju potresa </w:t>
      </w:r>
    </w:p>
    <w:p w14:paraId="7BEF29D0" w14:textId="77777777" w:rsidR="007C35D9" w:rsidRPr="00C32D88" w:rsidRDefault="007C35D9" w:rsidP="00970702">
      <w:pPr>
        <w:spacing w:after="0" w:line="360" w:lineRule="auto"/>
      </w:pPr>
      <w:r w:rsidRPr="00C32D88">
        <w:t xml:space="preserve">Potresi mogu uzrokovati ozbiljne štete na zgradama, pa je brzo djelovanje nužno za smanjenje opasnosti. </w:t>
      </w:r>
    </w:p>
    <w:p w14:paraId="7C8D8470" w14:textId="77777777" w:rsidR="007C35D9" w:rsidRPr="00095610" w:rsidRDefault="007C35D9" w:rsidP="00970702">
      <w:pPr>
        <w:spacing w:after="0" w:line="360" w:lineRule="auto"/>
        <w:rPr>
          <w:b/>
          <w:bCs/>
        </w:rPr>
      </w:pPr>
      <w:r w:rsidRPr="00095610">
        <w:rPr>
          <w:b/>
          <w:bCs/>
        </w:rPr>
        <w:t xml:space="preserve">Postupak u slučaju potresa: </w:t>
      </w:r>
    </w:p>
    <w:p w14:paraId="5C1EAAD5" w14:textId="7454BDBA" w:rsidR="007C35D9" w:rsidRPr="00C32D88" w:rsidRDefault="00970702" w:rsidP="0078596F">
      <w:pPr>
        <w:pStyle w:val="Odlomakpopisa"/>
        <w:numPr>
          <w:ilvl w:val="0"/>
          <w:numId w:val="25"/>
        </w:numPr>
        <w:spacing w:after="0" w:line="360" w:lineRule="auto"/>
        <w:ind w:left="643"/>
      </w:pPr>
      <w:r>
        <w:t>z</w:t>
      </w:r>
      <w:r w:rsidR="007C35D9" w:rsidRPr="00C32D88">
        <w:t>aštita u trenutku potresa (ako se dogodi dok su svi u školi): Uputiti učenike da se sklone pod stolove ili druge stabilne objekte u položaj „ fetusa“</w:t>
      </w:r>
      <w:r w:rsidR="00095610">
        <w:t>;</w:t>
      </w:r>
    </w:p>
    <w:p w14:paraId="1F8C87D2" w14:textId="3350738C" w:rsidR="007C35D9" w:rsidRPr="00C32D88" w:rsidRDefault="00970702" w:rsidP="0078596F">
      <w:pPr>
        <w:pStyle w:val="Odlomakpopisa"/>
        <w:numPr>
          <w:ilvl w:val="0"/>
          <w:numId w:val="25"/>
        </w:numPr>
        <w:spacing w:after="0" w:line="360" w:lineRule="auto"/>
        <w:ind w:left="643"/>
      </w:pPr>
      <w:r>
        <w:t>o</w:t>
      </w:r>
      <w:r w:rsidR="007C35D9" w:rsidRPr="00C32D88">
        <w:t>dmaknuti se od staklenih površina, ormara, visokih predmeta</w:t>
      </w:r>
      <w:r w:rsidR="00095610">
        <w:t>;</w:t>
      </w:r>
    </w:p>
    <w:p w14:paraId="6D433FFB" w14:textId="5792A6C7" w:rsidR="007C35D9" w:rsidRPr="00C32D88" w:rsidRDefault="00970702" w:rsidP="0078596F">
      <w:pPr>
        <w:pStyle w:val="Odlomakpopisa"/>
        <w:numPr>
          <w:ilvl w:val="0"/>
          <w:numId w:val="25"/>
        </w:numPr>
        <w:spacing w:after="0" w:line="360" w:lineRule="auto"/>
        <w:ind w:left="643"/>
      </w:pPr>
      <w:r>
        <w:t>z</w:t>
      </w:r>
      <w:r w:rsidR="007C35D9" w:rsidRPr="00C32D88">
        <w:t>aštita glave i vrata: Svi trebaju pokriti glavu i vrat rukama, jaknom, torbom</w:t>
      </w:r>
      <w:r w:rsidR="00095610">
        <w:t>;</w:t>
      </w:r>
    </w:p>
    <w:p w14:paraId="47FA5EF8" w14:textId="5B2FCE55" w:rsidR="007C35D9" w:rsidRPr="00C32D88" w:rsidRDefault="00970702" w:rsidP="0078596F">
      <w:pPr>
        <w:pStyle w:val="Odlomakpopisa"/>
        <w:numPr>
          <w:ilvl w:val="0"/>
          <w:numId w:val="25"/>
        </w:numPr>
        <w:spacing w:after="0" w:line="360" w:lineRule="auto"/>
        <w:ind w:left="643"/>
      </w:pPr>
      <w:r>
        <w:t>n</w:t>
      </w:r>
      <w:r w:rsidR="007C35D9" w:rsidRPr="00C32D88">
        <w:t>e trčati na izlazna vrata, ne paničariti, ostati sabran</w:t>
      </w:r>
      <w:r w:rsidR="00095610">
        <w:t>;</w:t>
      </w:r>
    </w:p>
    <w:p w14:paraId="6B1A2163" w14:textId="7B0569CC" w:rsidR="007C35D9" w:rsidRPr="00C32D88" w:rsidRDefault="00970702" w:rsidP="0078596F">
      <w:pPr>
        <w:pStyle w:val="Odlomakpopisa"/>
        <w:numPr>
          <w:ilvl w:val="0"/>
          <w:numId w:val="25"/>
        </w:numPr>
        <w:spacing w:after="0" w:line="360" w:lineRule="auto"/>
        <w:ind w:left="643"/>
      </w:pPr>
      <w:r>
        <w:t>n</w:t>
      </w:r>
      <w:r w:rsidR="007C35D9" w:rsidRPr="00C32D88">
        <w:t xml:space="preserve">e napuštati zgradu dok traje potres, slijediti upute nastavnika </w:t>
      </w:r>
    </w:p>
    <w:p w14:paraId="174AC4FE" w14:textId="77777777" w:rsidR="007C35D9" w:rsidRPr="00095610" w:rsidRDefault="007C35D9" w:rsidP="00970702">
      <w:pPr>
        <w:spacing w:after="0" w:line="360" w:lineRule="auto"/>
        <w:rPr>
          <w:b/>
          <w:bCs/>
        </w:rPr>
      </w:pPr>
      <w:r w:rsidRPr="00095610">
        <w:rPr>
          <w:b/>
          <w:bCs/>
        </w:rPr>
        <w:t xml:space="preserve">Odmah nakon prestanka potresa: </w:t>
      </w:r>
    </w:p>
    <w:p w14:paraId="2A740E28" w14:textId="75E43BF7" w:rsidR="007C35D9" w:rsidRPr="00C32D88" w:rsidRDefault="00970702" w:rsidP="0078596F">
      <w:pPr>
        <w:pStyle w:val="Odlomakpopisa"/>
        <w:numPr>
          <w:ilvl w:val="0"/>
          <w:numId w:val="26"/>
        </w:numPr>
        <w:spacing w:after="0" w:line="360" w:lineRule="auto"/>
        <w:ind w:left="643"/>
      </w:pPr>
      <w:r>
        <w:t>e</w:t>
      </w:r>
      <w:r w:rsidR="007C35D9" w:rsidRPr="00C32D88">
        <w:t>vakuacija zgrade: Učenici, nastavnici i ostali zaposlenici moraju napustiti zgradu putem najbližeg sigurnog izlaza, odnosno evakuacijskim putem. Iako zgrada može biti oštećena, cilj je brzo napustiti prostor bez daljnjih odgađanja</w:t>
      </w:r>
      <w:r w:rsidR="00095610">
        <w:t>;</w:t>
      </w:r>
    </w:p>
    <w:p w14:paraId="414FCBC1" w14:textId="49A7A68D" w:rsidR="007C35D9" w:rsidRPr="00C32D88" w:rsidRDefault="00970702" w:rsidP="0078596F">
      <w:pPr>
        <w:pStyle w:val="Odlomakpopisa"/>
        <w:numPr>
          <w:ilvl w:val="0"/>
          <w:numId w:val="26"/>
        </w:numPr>
        <w:spacing w:after="0" w:line="360" w:lineRule="auto"/>
        <w:ind w:left="643"/>
      </w:pPr>
      <w:r>
        <w:t>p</w:t>
      </w:r>
      <w:r w:rsidR="007C35D9" w:rsidRPr="00C32D88">
        <w:t>rovjera oštećenja: Nakon evakuacije, odgovorne osobe provode provjeru stanja zgrade i sigurnosti</w:t>
      </w:r>
      <w:r w:rsidR="00095610">
        <w:t>;</w:t>
      </w:r>
    </w:p>
    <w:p w14:paraId="2D487FEF" w14:textId="16D97B35" w:rsidR="007C35D9" w:rsidRPr="00C32D88" w:rsidRDefault="00970702" w:rsidP="0078596F">
      <w:pPr>
        <w:pStyle w:val="Odlomakpopisa"/>
        <w:numPr>
          <w:ilvl w:val="0"/>
          <w:numId w:val="26"/>
        </w:numPr>
        <w:spacing w:after="0" w:line="360" w:lineRule="auto"/>
        <w:ind w:left="643"/>
      </w:pPr>
      <w:r>
        <w:t>o</w:t>
      </w:r>
      <w:r w:rsidR="007C35D9" w:rsidRPr="00C32D88">
        <w:t>bavještavanje nadležnih službi: Pozivanje hitnih službi (vatrogasci, hitna pomoć, civilna zaštita) za daljnje vođenje postupaka</w:t>
      </w:r>
      <w:r w:rsidR="00095610">
        <w:t>;</w:t>
      </w:r>
    </w:p>
    <w:p w14:paraId="5160BEFA" w14:textId="442D8432" w:rsidR="007C35D9" w:rsidRPr="00C32D88" w:rsidRDefault="00970702" w:rsidP="0078596F">
      <w:pPr>
        <w:pStyle w:val="Odlomakpopisa"/>
        <w:numPr>
          <w:ilvl w:val="0"/>
          <w:numId w:val="26"/>
        </w:numPr>
        <w:spacing w:after="0" w:line="360" w:lineRule="auto"/>
        <w:ind w:left="643"/>
      </w:pPr>
      <w:r>
        <w:t>z</w:t>
      </w:r>
      <w:r w:rsidR="007C35D9" w:rsidRPr="00C32D88">
        <w:t>adržavanje na sigurnom: Ako zgrada nije sigurna za povratak, učenici i osoblje trebaju biti smješteni na sigurno mjesto izvan škole</w:t>
      </w:r>
      <w:r w:rsidR="00095610">
        <w:t>;</w:t>
      </w:r>
    </w:p>
    <w:p w14:paraId="078B5DC8" w14:textId="7EEDAF8F" w:rsidR="007C35D9" w:rsidRPr="00C32D88" w:rsidRDefault="00970702" w:rsidP="0078596F">
      <w:pPr>
        <w:pStyle w:val="Odlomakpopisa"/>
        <w:numPr>
          <w:ilvl w:val="0"/>
          <w:numId w:val="26"/>
        </w:numPr>
        <w:spacing w:after="0" w:line="360" w:lineRule="auto"/>
        <w:ind w:left="643"/>
      </w:pPr>
      <w:r>
        <w:t>o</w:t>
      </w:r>
      <w:r w:rsidR="007C35D9" w:rsidRPr="00C32D88">
        <w:t xml:space="preserve">bavještavanje roditelja: Kada je sigurnost osigurana, obavijestiti roditelje o stanju njihove djece. </w:t>
      </w:r>
    </w:p>
    <w:p w14:paraId="089976C9" w14:textId="77777777" w:rsidR="007C35D9" w:rsidRPr="00C32D88" w:rsidRDefault="007C35D9" w:rsidP="00970702">
      <w:pPr>
        <w:spacing w:after="0" w:line="360" w:lineRule="auto"/>
      </w:pPr>
      <w:r w:rsidRPr="00C32D88">
        <w:t xml:space="preserve">Detaljnije upute se nalaze u </w:t>
      </w:r>
      <w:r w:rsidRPr="00747E91">
        <w:rPr>
          <w:b/>
          <w:bCs/>
        </w:rPr>
        <w:t>Protokolu u slučaju potresa</w:t>
      </w:r>
      <w:r w:rsidRPr="00C32D88">
        <w:t>.</w:t>
      </w:r>
    </w:p>
    <w:p w14:paraId="026EA82F" w14:textId="6287CD5C" w:rsidR="00095610" w:rsidRDefault="00095610">
      <w:pPr>
        <w:suppressAutoHyphens w:val="0"/>
        <w:spacing w:after="200"/>
        <w:jc w:val="left"/>
      </w:pPr>
      <w:r>
        <w:br w:type="page"/>
      </w:r>
    </w:p>
    <w:p w14:paraId="5043F9BA" w14:textId="7B1FBA4D" w:rsidR="007C35D9" w:rsidRPr="00C32D88" w:rsidRDefault="007C35D9" w:rsidP="00095610">
      <w:pPr>
        <w:pStyle w:val="Naslov3"/>
      </w:pPr>
      <w:r w:rsidRPr="00C32D88">
        <w:lastRenderedPageBreak/>
        <w:t>Postupci u slučaju hitne medicinske situacije</w:t>
      </w:r>
    </w:p>
    <w:p w14:paraId="00CA95B9" w14:textId="77777777" w:rsidR="007C35D9" w:rsidRPr="00C32D88" w:rsidRDefault="007C35D9" w:rsidP="00095610">
      <w:pPr>
        <w:spacing w:after="0" w:line="360" w:lineRule="auto"/>
      </w:pPr>
      <w:r w:rsidRPr="00C32D88">
        <w:t xml:space="preserve">Preko broja 112 možete zatražiti hitnu medicinsku službu u slučajevima kad je izravno ugrožen život ili teško narušeno zdravlje. Hitnu medicinsku službu za naglo oboljele ili ozlijeđene osobe možete zatražiti pozivom i na telefonski broj 194, od 0 do 24 sata, preko nepokretne i pokretne telekomunikacijske mreže. </w:t>
      </w:r>
    </w:p>
    <w:p w14:paraId="76DE9865" w14:textId="77777777" w:rsidR="007C35D9" w:rsidRPr="00C32D88" w:rsidRDefault="007C35D9" w:rsidP="00095610">
      <w:pPr>
        <w:spacing w:after="0" w:line="360" w:lineRule="auto"/>
      </w:pPr>
      <w:r w:rsidRPr="00C32D88">
        <w:t xml:space="preserve">Hitnu medicinsku službu možete zatražiti i preko jedinstvenog broja za hitne službe 112. S tog broja ćete biti prespojeni na hitnu medicinsku službu. </w:t>
      </w:r>
    </w:p>
    <w:p w14:paraId="33123042" w14:textId="4306C205" w:rsidR="007C35D9" w:rsidRPr="00970702" w:rsidRDefault="007C35D9" w:rsidP="00095610">
      <w:pPr>
        <w:spacing w:after="0" w:line="360" w:lineRule="auto"/>
        <w:rPr>
          <w:b/>
          <w:bCs/>
        </w:rPr>
      </w:pPr>
      <w:r w:rsidRPr="00970702">
        <w:rPr>
          <w:b/>
          <w:bCs/>
        </w:rPr>
        <w:t>Razgovor s medicinskim dispečerom</w:t>
      </w:r>
    </w:p>
    <w:p w14:paraId="5BD210F8" w14:textId="5E27FAF6" w:rsidR="007C35D9" w:rsidRPr="00C32D88" w:rsidRDefault="007C35D9" w:rsidP="0078596F">
      <w:pPr>
        <w:pStyle w:val="Odlomakpopisa"/>
        <w:numPr>
          <w:ilvl w:val="0"/>
          <w:numId w:val="27"/>
        </w:numPr>
        <w:spacing w:after="0" w:line="360" w:lineRule="auto"/>
        <w:ind w:left="643"/>
      </w:pPr>
      <w:r w:rsidRPr="00C32D88">
        <w:t>s medicinskim dispečerom razgovarajte mirno i razgovijetno</w:t>
      </w:r>
      <w:r w:rsidR="00095610">
        <w:t>;</w:t>
      </w:r>
    </w:p>
    <w:p w14:paraId="24E1CE64" w14:textId="77777777" w:rsidR="007C35D9" w:rsidRPr="00C32D88" w:rsidRDefault="007C35D9" w:rsidP="0078596F">
      <w:pPr>
        <w:pStyle w:val="Odlomakpopisa"/>
        <w:numPr>
          <w:ilvl w:val="0"/>
          <w:numId w:val="27"/>
        </w:numPr>
        <w:spacing w:after="0" w:line="360" w:lineRule="auto"/>
        <w:ind w:left="643"/>
      </w:pPr>
      <w:r w:rsidRPr="00C32D88">
        <w:t xml:space="preserve">medicinski dispečer će vam dati upute što da radite do dolaska tima hitne medicinske službe - postupite na točno opisani način. Ako nešto niste razumjeli, tražite da vam se ponovi i ostanite s pacijentom do dolaska tima hitne medicinske službe. </w:t>
      </w:r>
    </w:p>
    <w:p w14:paraId="6E91CA9D" w14:textId="4D2FDE67" w:rsidR="007C35D9" w:rsidRPr="00970702" w:rsidRDefault="007C35D9" w:rsidP="00095610">
      <w:pPr>
        <w:spacing w:after="0" w:line="360" w:lineRule="auto"/>
        <w:rPr>
          <w:b/>
          <w:bCs/>
        </w:rPr>
      </w:pPr>
      <w:r w:rsidRPr="00970702">
        <w:rPr>
          <w:b/>
          <w:bCs/>
        </w:rPr>
        <w:t>Postupak do dolaska tima hitne medicinske službe</w:t>
      </w:r>
    </w:p>
    <w:p w14:paraId="6A16E843" w14:textId="3F57B6D8" w:rsidR="007C35D9" w:rsidRPr="00C32D88" w:rsidRDefault="007C35D9" w:rsidP="0078596F">
      <w:pPr>
        <w:pStyle w:val="Odlomakpopisa"/>
        <w:numPr>
          <w:ilvl w:val="0"/>
          <w:numId w:val="28"/>
        </w:numPr>
        <w:spacing w:after="0" w:line="360" w:lineRule="auto"/>
        <w:ind w:left="643"/>
      </w:pPr>
      <w:r w:rsidRPr="00C32D88">
        <w:t>nastojite ostati smireni, umirujte pacijenta</w:t>
      </w:r>
      <w:r w:rsidR="00DE7884">
        <w:t>;</w:t>
      </w:r>
    </w:p>
    <w:p w14:paraId="0BD93CAB" w14:textId="7759EEA5" w:rsidR="007C35D9" w:rsidRPr="00C32D88" w:rsidRDefault="007C35D9" w:rsidP="0078596F">
      <w:pPr>
        <w:pStyle w:val="Odlomakpopisa"/>
        <w:numPr>
          <w:ilvl w:val="0"/>
          <w:numId w:val="28"/>
        </w:numPr>
        <w:spacing w:after="0" w:line="360" w:lineRule="auto"/>
        <w:ind w:left="643"/>
      </w:pPr>
      <w:r w:rsidRPr="00C32D88">
        <w:t>nemojte pacijentu davati ništa za jesti ili piti</w:t>
      </w:r>
      <w:r w:rsidR="00DE7884">
        <w:t>;</w:t>
      </w:r>
    </w:p>
    <w:p w14:paraId="27F915EF" w14:textId="135EE215" w:rsidR="007C35D9" w:rsidRPr="00C32D88" w:rsidRDefault="007C35D9" w:rsidP="0078596F">
      <w:pPr>
        <w:pStyle w:val="Odlomakpopisa"/>
        <w:numPr>
          <w:ilvl w:val="0"/>
          <w:numId w:val="28"/>
        </w:numPr>
        <w:spacing w:after="0" w:line="360" w:lineRule="auto"/>
        <w:ind w:left="643"/>
      </w:pPr>
      <w:r w:rsidRPr="00C32D88">
        <w:t>nemojte pomicati pacijenta koji je doživio prometnu nesreću, pao s velike visine ili je bez svijesti osim ako mu ne prijeti neposredna opasnost (požar, eksplozija,</w:t>
      </w:r>
      <w:r w:rsidR="00DE7884">
        <w:t xml:space="preserve"> i slično</w:t>
      </w:r>
      <w:r w:rsidRPr="00C32D88">
        <w:t>)</w:t>
      </w:r>
      <w:r w:rsidR="00DE7884">
        <w:t>;</w:t>
      </w:r>
    </w:p>
    <w:p w14:paraId="19CB32F1" w14:textId="77777777" w:rsidR="007C35D9" w:rsidRPr="00C32D88" w:rsidRDefault="007C35D9" w:rsidP="0078596F">
      <w:pPr>
        <w:pStyle w:val="Odlomakpopisa"/>
        <w:numPr>
          <w:ilvl w:val="0"/>
          <w:numId w:val="28"/>
        </w:numPr>
        <w:spacing w:after="0" w:line="360" w:lineRule="auto"/>
        <w:ind w:left="643"/>
      </w:pPr>
      <w:r w:rsidRPr="00C32D88">
        <w:t xml:space="preserve">započnite pružati mjere prve pomoći ako možete. </w:t>
      </w:r>
    </w:p>
    <w:p w14:paraId="4C60F76E" w14:textId="342060E7" w:rsidR="00DE7884" w:rsidRDefault="007C35D9" w:rsidP="00095610">
      <w:pPr>
        <w:spacing w:after="0" w:line="360" w:lineRule="auto"/>
      </w:pPr>
      <w:r w:rsidRPr="00C32D88">
        <w:t xml:space="preserve">Obavijestite roditelje o stanju djeteta, kao i zdravstvenom postupku koji je poduzet. </w:t>
      </w:r>
    </w:p>
    <w:p w14:paraId="59324B05" w14:textId="77777777" w:rsidR="00DE7884" w:rsidRDefault="00DE7884">
      <w:pPr>
        <w:suppressAutoHyphens w:val="0"/>
        <w:spacing w:after="200"/>
        <w:jc w:val="left"/>
      </w:pPr>
      <w:r>
        <w:br w:type="page"/>
      </w:r>
    </w:p>
    <w:p w14:paraId="7CB9D8DF" w14:textId="638F2294" w:rsidR="007C35D9" w:rsidRPr="00C32D88" w:rsidRDefault="007C35D9" w:rsidP="00095610">
      <w:pPr>
        <w:pStyle w:val="Naslov3"/>
      </w:pPr>
      <w:r w:rsidRPr="00C32D88">
        <w:lastRenderedPageBreak/>
        <w:t xml:space="preserve">Postupanje škole u slučaju napada/oružanih napada i/ili unošenja opasnih predmeta/ oružja u školu </w:t>
      </w:r>
    </w:p>
    <w:p w14:paraId="2B169135" w14:textId="13C355BD" w:rsidR="007C35D9" w:rsidRPr="00DE7884" w:rsidRDefault="007C35D9" w:rsidP="00DE7884">
      <w:pPr>
        <w:pStyle w:val="Naslov4"/>
      </w:pPr>
      <w:r w:rsidRPr="00DE7884">
        <w:t>PREPOZNAVANJE OPASNOSTI – ALARM</w:t>
      </w:r>
    </w:p>
    <w:p w14:paraId="1BCD618B" w14:textId="77777777" w:rsidR="007C35D9" w:rsidRPr="00DE7884" w:rsidRDefault="007C35D9" w:rsidP="00DE7884">
      <w:pPr>
        <w:spacing w:after="0" w:line="360" w:lineRule="auto"/>
      </w:pPr>
      <w:r w:rsidRPr="00DE7884">
        <w:t xml:space="preserve">Svaka sumnja ili potvrđena prijetnja oružjem odmah se prijavljuje operativnom djelatniku za sigurnost i civilnu zaštitu, </w:t>
      </w:r>
      <w:r w:rsidRPr="00DE7884">
        <w:rPr>
          <w:b/>
          <w:bCs/>
        </w:rPr>
        <w:t>policiji (192 ili 112) i ravnatelju ako postoji mogućnost</w:t>
      </w:r>
      <w:r w:rsidRPr="00DE7884">
        <w:t>.</w:t>
      </w:r>
    </w:p>
    <w:p w14:paraId="3123D4D2" w14:textId="77777777" w:rsidR="007C35D9" w:rsidRPr="00DE7884" w:rsidRDefault="007C35D9" w:rsidP="00DE7884">
      <w:pPr>
        <w:spacing w:after="0" w:line="360" w:lineRule="auto"/>
      </w:pPr>
      <w:r w:rsidRPr="00DE7884">
        <w:t xml:space="preserve">Aktivira se </w:t>
      </w:r>
      <w:r w:rsidRPr="00DE7884">
        <w:rPr>
          <w:b/>
          <w:bCs/>
        </w:rPr>
        <w:t>unutarnji alarmni sustav škole</w:t>
      </w:r>
      <w:r w:rsidRPr="00DE7884">
        <w:t xml:space="preserve"> (interfon, zvono, SMS).</w:t>
      </w:r>
    </w:p>
    <w:p w14:paraId="46A84AC7" w14:textId="77777777" w:rsidR="007C35D9" w:rsidRPr="00DE7884" w:rsidRDefault="007C35D9" w:rsidP="00DE7884">
      <w:pPr>
        <w:spacing w:before="240" w:after="0" w:line="360" w:lineRule="auto"/>
        <w:rPr>
          <w:b/>
          <w:bCs/>
          <w:i/>
          <w:iCs/>
        </w:rPr>
      </w:pPr>
      <w:r w:rsidRPr="00DE7884">
        <w:rPr>
          <w:b/>
          <w:bCs/>
          <w:i/>
          <w:iCs/>
        </w:rPr>
        <w:t>ZAKLJUČAVANJE – LOCK-IN</w:t>
      </w:r>
    </w:p>
    <w:p w14:paraId="41498541" w14:textId="114FC9E8" w:rsidR="007C35D9" w:rsidRPr="00DE7884" w:rsidRDefault="00DE7884" w:rsidP="0078596F">
      <w:pPr>
        <w:pStyle w:val="Odlomakpopisa"/>
        <w:numPr>
          <w:ilvl w:val="0"/>
          <w:numId w:val="29"/>
        </w:numPr>
        <w:spacing w:after="0" w:line="360" w:lineRule="auto"/>
        <w:ind w:left="643"/>
      </w:pPr>
      <w:r>
        <w:t>s</w:t>
      </w:r>
      <w:r w:rsidR="007C35D9" w:rsidRPr="00DE7884">
        <w:t xml:space="preserve">vi učenici i djelatnici </w:t>
      </w:r>
      <w:r w:rsidR="007C35D9" w:rsidRPr="00DE7884">
        <w:rPr>
          <w:b/>
          <w:bCs/>
        </w:rPr>
        <w:t>ostaju u prostorijama</w:t>
      </w:r>
      <w:r w:rsidR="007C35D9" w:rsidRPr="00DE7884">
        <w:t xml:space="preserve"> u kojima se nalaze</w:t>
      </w:r>
      <w:r>
        <w:t>;</w:t>
      </w:r>
    </w:p>
    <w:p w14:paraId="3C89DF63" w14:textId="7DD3E7DE" w:rsidR="007C35D9" w:rsidRPr="00DE7884" w:rsidRDefault="00DE7884" w:rsidP="0078596F">
      <w:pPr>
        <w:pStyle w:val="Odlomakpopisa"/>
        <w:numPr>
          <w:ilvl w:val="0"/>
          <w:numId w:val="29"/>
        </w:numPr>
        <w:spacing w:after="0" w:line="360" w:lineRule="auto"/>
        <w:ind w:left="643"/>
      </w:pPr>
      <w:r>
        <w:t>v</w:t>
      </w:r>
      <w:r w:rsidR="007C35D9" w:rsidRPr="00DE7884">
        <w:t>rata se zaključavaju i blokiraju namještajem (stolice, ormari)</w:t>
      </w:r>
      <w:r>
        <w:t>;</w:t>
      </w:r>
    </w:p>
    <w:p w14:paraId="104BAB77" w14:textId="6FA64870" w:rsidR="007C35D9" w:rsidRPr="00DE7884" w:rsidRDefault="00DE7884" w:rsidP="0078596F">
      <w:pPr>
        <w:pStyle w:val="Odlomakpopisa"/>
        <w:numPr>
          <w:ilvl w:val="0"/>
          <w:numId w:val="29"/>
        </w:numPr>
        <w:spacing w:after="0" w:line="360" w:lineRule="auto"/>
        <w:ind w:left="643"/>
      </w:pPr>
      <w:r>
        <w:t>i</w:t>
      </w:r>
      <w:r w:rsidR="007C35D9" w:rsidRPr="00DE7884">
        <w:t>sključuje se svjetlo, spuštaju se zavjese/rolete.</w:t>
      </w:r>
    </w:p>
    <w:p w14:paraId="41FDA72F" w14:textId="77777777" w:rsidR="007C35D9" w:rsidRPr="00DE7884" w:rsidRDefault="007C35D9" w:rsidP="00DE7884">
      <w:pPr>
        <w:spacing w:before="240" w:after="0" w:line="360" w:lineRule="auto"/>
        <w:rPr>
          <w:b/>
          <w:bCs/>
          <w:i/>
          <w:iCs/>
        </w:rPr>
      </w:pPr>
      <w:r w:rsidRPr="00DE7884">
        <w:rPr>
          <w:b/>
          <w:bCs/>
          <w:i/>
          <w:iCs/>
        </w:rPr>
        <w:t>TIŠINA I SKRIVANJE – HIDE</w:t>
      </w:r>
    </w:p>
    <w:p w14:paraId="3B037D55" w14:textId="050E1083" w:rsidR="007C35D9" w:rsidRPr="00DE7884" w:rsidRDefault="00DE7884" w:rsidP="0078596F">
      <w:pPr>
        <w:pStyle w:val="Odlomakpopisa"/>
        <w:numPr>
          <w:ilvl w:val="0"/>
          <w:numId w:val="30"/>
        </w:numPr>
        <w:spacing w:after="0" w:line="360" w:lineRule="auto"/>
      </w:pPr>
      <w:r>
        <w:t>u</w:t>
      </w:r>
      <w:r w:rsidR="007C35D9" w:rsidRPr="00DE7884">
        <w:t xml:space="preserve">čenici i osoblje </w:t>
      </w:r>
      <w:r w:rsidR="007C35D9" w:rsidRPr="00DE7884">
        <w:rPr>
          <w:b/>
          <w:bCs/>
        </w:rPr>
        <w:t>sklanjaju se iza čvrstih objekata</w:t>
      </w:r>
      <w:r w:rsidR="007C35D9" w:rsidRPr="00DE7884">
        <w:t>, dalje od vrata i prozora</w:t>
      </w:r>
      <w:r>
        <w:t>;</w:t>
      </w:r>
    </w:p>
    <w:p w14:paraId="0FEBF5C1" w14:textId="0E1B59C5" w:rsidR="007C35D9" w:rsidRPr="00DE7884" w:rsidRDefault="00DE7884" w:rsidP="0078596F">
      <w:pPr>
        <w:pStyle w:val="Odlomakpopisa"/>
        <w:numPr>
          <w:ilvl w:val="0"/>
          <w:numId w:val="30"/>
        </w:numPr>
        <w:spacing w:after="0" w:line="360" w:lineRule="auto"/>
      </w:pPr>
      <w:r>
        <w:t>i</w:t>
      </w:r>
      <w:r w:rsidR="007C35D9" w:rsidRPr="00DE7884">
        <w:t>sključuju se mobilni uređaji ili stišavaju zvukovi</w:t>
      </w:r>
      <w:r>
        <w:t>;</w:t>
      </w:r>
    </w:p>
    <w:p w14:paraId="6A3FB8B7" w14:textId="6BC94DFB" w:rsidR="007C35D9" w:rsidRPr="00DE7884" w:rsidRDefault="00DE7884" w:rsidP="0078596F">
      <w:pPr>
        <w:pStyle w:val="Odlomakpopisa"/>
        <w:numPr>
          <w:ilvl w:val="0"/>
          <w:numId w:val="30"/>
        </w:numPr>
        <w:spacing w:after="0" w:line="360" w:lineRule="auto"/>
      </w:pPr>
      <w:r>
        <w:t>n</w:t>
      </w:r>
      <w:r w:rsidR="007C35D9" w:rsidRPr="00DE7884">
        <w:t xml:space="preserve">ema odgovaranja na kucanje – vrata se otvaraju </w:t>
      </w:r>
      <w:r w:rsidR="007C35D9" w:rsidRPr="00DE7884">
        <w:rPr>
          <w:b/>
          <w:bCs/>
        </w:rPr>
        <w:t>samo po uputi policije</w:t>
      </w:r>
      <w:r w:rsidR="007C35D9" w:rsidRPr="00DE7884">
        <w:t>.</w:t>
      </w:r>
    </w:p>
    <w:p w14:paraId="33934F3A" w14:textId="24C189BA" w:rsidR="007C35D9" w:rsidRPr="00DE7884" w:rsidRDefault="007C35D9" w:rsidP="00DE7884">
      <w:pPr>
        <w:spacing w:before="240" w:after="0" w:line="360" w:lineRule="auto"/>
        <w:rPr>
          <w:b/>
          <w:bCs/>
        </w:rPr>
      </w:pPr>
      <w:r w:rsidRPr="00DE7884">
        <w:rPr>
          <w:b/>
          <w:bCs/>
        </w:rPr>
        <w:t>BIJEG – EVAKUACIJA (SAMO AKO JE SIGURNO)</w:t>
      </w:r>
    </w:p>
    <w:p w14:paraId="355337D7" w14:textId="01B8FCB9" w:rsidR="007C35D9" w:rsidRPr="00DE7884" w:rsidRDefault="00DE7884" w:rsidP="0078596F">
      <w:pPr>
        <w:pStyle w:val="Odlomakpopisa"/>
        <w:numPr>
          <w:ilvl w:val="0"/>
          <w:numId w:val="31"/>
        </w:numPr>
        <w:spacing w:after="0" w:line="360" w:lineRule="auto"/>
      </w:pPr>
      <w:r>
        <w:t>a</w:t>
      </w:r>
      <w:r w:rsidR="007C35D9" w:rsidRPr="00DE7884">
        <w:t xml:space="preserve">ko postoji </w:t>
      </w:r>
      <w:r w:rsidR="007C35D9" w:rsidRPr="00DE7884">
        <w:rPr>
          <w:b/>
          <w:bCs/>
        </w:rPr>
        <w:t>jasan i siguran put za bijeg</w:t>
      </w:r>
      <w:r w:rsidR="007C35D9" w:rsidRPr="00DE7884">
        <w:t xml:space="preserve">, učenici i osoblje </w:t>
      </w:r>
      <w:r w:rsidR="007C35D9" w:rsidRPr="00DE7884">
        <w:rPr>
          <w:b/>
          <w:bCs/>
        </w:rPr>
        <w:t>napuštaju zgradu</w:t>
      </w:r>
      <w:r w:rsidR="007C35D9" w:rsidRPr="00DE7884">
        <w:t xml:space="preserve"> i bježe prema unaprijed dogovorenoj točki evakuacije</w:t>
      </w:r>
      <w:r>
        <w:t>;</w:t>
      </w:r>
    </w:p>
    <w:p w14:paraId="54920FCA" w14:textId="7EBCEE89" w:rsidR="007C35D9" w:rsidRPr="00DE7884" w:rsidRDefault="00DE7884" w:rsidP="0078596F">
      <w:pPr>
        <w:pStyle w:val="Odlomakpopisa"/>
        <w:numPr>
          <w:ilvl w:val="0"/>
          <w:numId w:val="31"/>
        </w:numPr>
        <w:spacing w:after="0" w:line="360" w:lineRule="auto"/>
      </w:pPr>
      <w:r>
        <w:rPr>
          <w:b/>
          <w:bCs/>
        </w:rPr>
        <w:t>n</w:t>
      </w:r>
      <w:r w:rsidR="007C35D9" w:rsidRPr="00DE7884">
        <w:rPr>
          <w:b/>
          <w:bCs/>
        </w:rPr>
        <w:t>e uzimaju stvari</w:t>
      </w:r>
      <w:r w:rsidR="007C35D9" w:rsidRPr="00DE7884">
        <w:t xml:space="preserve"> – brzina i sigurnost su prioritet.</w:t>
      </w:r>
    </w:p>
    <w:p w14:paraId="0274ACAD" w14:textId="77E74DBF" w:rsidR="007C35D9" w:rsidRPr="00DE7884" w:rsidRDefault="007C35D9" w:rsidP="00DE7884">
      <w:pPr>
        <w:pStyle w:val="Naslov4"/>
      </w:pPr>
      <w:r w:rsidRPr="00DE7884">
        <w:t>POSTUPAK ZA UČENIKE</w:t>
      </w:r>
    </w:p>
    <w:p w14:paraId="511118BA" w14:textId="5E4F651C" w:rsidR="007C35D9" w:rsidRPr="00DE7884" w:rsidRDefault="00DE7884" w:rsidP="0078596F">
      <w:pPr>
        <w:pStyle w:val="Odlomakpopisa"/>
        <w:numPr>
          <w:ilvl w:val="0"/>
          <w:numId w:val="7"/>
        </w:numPr>
        <w:spacing w:after="0" w:line="360" w:lineRule="auto"/>
      </w:pPr>
      <w:r>
        <w:rPr>
          <w:b/>
          <w:bCs/>
        </w:rPr>
        <w:t>n</w:t>
      </w:r>
      <w:r w:rsidR="007C35D9" w:rsidRPr="00DE7884">
        <w:rPr>
          <w:b/>
          <w:bCs/>
        </w:rPr>
        <w:t>a signal LOCK-IN- a</w:t>
      </w:r>
      <w:r w:rsidR="007C35D9" w:rsidRPr="00DE7884">
        <w:t>: odmah se prekidaju sve aktivnosti</w:t>
      </w:r>
      <w:r>
        <w:t>;</w:t>
      </w:r>
    </w:p>
    <w:p w14:paraId="17EE7409" w14:textId="01F5B3D4" w:rsidR="007C35D9" w:rsidRPr="00DE7884" w:rsidRDefault="00DE7884" w:rsidP="0078596F">
      <w:pPr>
        <w:pStyle w:val="Odlomakpopisa"/>
        <w:numPr>
          <w:ilvl w:val="0"/>
          <w:numId w:val="7"/>
        </w:numPr>
        <w:spacing w:after="0" w:line="360" w:lineRule="auto"/>
      </w:pPr>
      <w:r>
        <w:rPr>
          <w:b/>
          <w:bCs/>
        </w:rPr>
        <w:t>o</w:t>
      </w:r>
      <w:r w:rsidR="007C35D9" w:rsidRPr="00DE7884">
        <w:rPr>
          <w:b/>
          <w:bCs/>
        </w:rPr>
        <w:t>stati u prostoriji</w:t>
      </w:r>
      <w:r w:rsidR="007C35D9" w:rsidRPr="00DE7884">
        <w:t xml:space="preserve"> gdje se trenutno nalaze</w:t>
      </w:r>
      <w:r>
        <w:t>;</w:t>
      </w:r>
    </w:p>
    <w:p w14:paraId="31E64D4B" w14:textId="0F5E9F81" w:rsidR="007C35D9" w:rsidRPr="00DE7884" w:rsidRDefault="00DE7884" w:rsidP="0078596F">
      <w:pPr>
        <w:pStyle w:val="Odlomakpopisa"/>
        <w:numPr>
          <w:ilvl w:val="0"/>
          <w:numId w:val="7"/>
        </w:numPr>
        <w:spacing w:after="0" w:line="360" w:lineRule="auto"/>
      </w:pPr>
      <w:r>
        <w:rPr>
          <w:b/>
          <w:bCs/>
        </w:rPr>
        <w:t>u</w:t>
      </w:r>
      <w:r w:rsidR="007C35D9" w:rsidRPr="00DE7884">
        <w:rPr>
          <w:b/>
          <w:bCs/>
        </w:rPr>
        <w:t>čitelj ili odgovorna osoba</w:t>
      </w:r>
      <w:r w:rsidR="007C35D9" w:rsidRPr="00DE7884">
        <w:t xml:space="preserve"> zaključava vrata i blokira ih</w:t>
      </w:r>
      <w:r>
        <w:t>;</w:t>
      </w:r>
    </w:p>
    <w:p w14:paraId="6B300FC8" w14:textId="4538B32A" w:rsidR="007C35D9" w:rsidRPr="00DE7884" w:rsidRDefault="00DE7884" w:rsidP="0078596F">
      <w:pPr>
        <w:pStyle w:val="Odlomakpopisa"/>
        <w:numPr>
          <w:ilvl w:val="0"/>
          <w:numId w:val="7"/>
        </w:numPr>
        <w:spacing w:after="0" w:line="360" w:lineRule="auto"/>
      </w:pPr>
      <w:r>
        <w:rPr>
          <w:b/>
          <w:bCs/>
        </w:rPr>
        <w:t>i</w:t>
      </w:r>
      <w:r w:rsidR="007C35D9" w:rsidRPr="00DE7884">
        <w:rPr>
          <w:b/>
          <w:bCs/>
        </w:rPr>
        <w:t>sključiti svjetla</w:t>
      </w:r>
      <w:r w:rsidR="007C35D9" w:rsidRPr="00DE7884">
        <w:t xml:space="preserve"> i spustiti rolete ako postoje</w:t>
      </w:r>
      <w:r>
        <w:t>;</w:t>
      </w:r>
    </w:p>
    <w:p w14:paraId="2DDA6E2F" w14:textId="0BA46774" w:rsidR="007C35D9" w:rsidRPr="00DE7884" w:rsidRDefault="00DE7884" w:rsidP="0078596F">
      <w:pPr>
        <w:pStyle w:val="Odlomakpopisa"/>
        <w:numPr>
          <w:ilvl w:val="0"/>
          <w:numId w:val="7"/>
        </w:numPr>
        <w:spacing w:after="0" w:line="360" w:lineRule="auto"/>
      </w:pPr>
      <w:r>
        <w:rPr>
          <w:b/>
          <w:bCs/>
        </w:rPr>
        <w:t>s</w:t>
      </w:r>
      <w:r w:rsidR="007C35D9" w:rsidRPr="00DE7884">
        <w:rPr>
          <w:b/>
          <w:bCs/>
        </w:rPr>
        <w:t>kloniti se</w:t>
      </w:r>
      <w:r w:rsidR="007C35D9" w:rsidRPr="00DE7884">
        <w:t xml:space="preserve"> iz vidokruga prozora i vrata</w:t>
      </w:r>
      <w:r>
        <w:t>;</w:t>
      </w:r>
    </w:p>
    <w:p w14:paraId="2FC1C4BC" w14:textId="4CAB7867" w:rsidR="007C35D9" w:rsidRPr="00DE7884" w:rsidRDefault="00DE7884" w:rsidP="0078596F">
      <w:pPr>
        <w:pStyle w:val="Odlomakpopisa"/>
        <w:numPr>
          <w:ilvl w:val="0"/>
          <w:numId w:val="7"/>
        </w:numPr>
        <w:spacing w:after="0" w:line="360" w:lineRule="auto"/>
      </w:pPr>
      <w:r w:rsidRPr="00DE7884">
        <w:rPr>
          <w:b/>
          <w:bCs/>
        </w:rPr>
        <w:t>i</w:t>
      </w:r>
      <w:r w:rsidR="007C35D9" w:rsidRPr="00DE7884">
        <w:rPr>
          <w:b/>
          <w:bCs/>
        </w:rPr>
        <w:t>sključiti</w:t>
      </w:r>
      <w:r w:rsidR="007C35D9" w:rsidRPr="00DE7884">
        <w:t xml:space="preserve"> zvuk na mobitelima i ostati tihi</w:t>
      </w:r>
      <w:r>
        <w:t>;</w:t>
      </w:r>
    </w:p>
    <w:p w14:paraId="37A53AF6" w14:textId="5625792A" w:rsidR="00DE7884" w:rsidRDefault="00DE7884" w:rsidP="0078596F">
      <w:pPr>
        <w:pStyle w:val="Odlomakpopisa"/>
        <w:numPr>
          <w:ilvl w:val="0"/>
          <w:numId w:val="7"/>
        </w:numPr>
        <w:spacing w:after="0" w:line="360" w:lineRule="auto"/>
      </w:pPr>
      <w:r>
        <w:rPr>
          <w:b/>
          <w:bCs/>
        </w:rPr>
        <w:t>n</w:t>
      </w:r>
      <w:r w:rsidR="007C35D9" w:rsidRPr="00DE7884">
        <w:rPr>
          <w:b/>
          <w:bCs/>
        </w:rPr>
        <w:t>e otvarati vrata nikome</w:t>
      </w:r>
      <w:r w:rsidR="007C35D9" w:rsidRPr="00DE7884">
        <w:t xml:space="preserve"> dok ne stigne jasna i potvrđena naredba od policije, ravnatelja ili operativnog djelatnika za sigurnost i civilnu zaštitu.</w:t>
      </w:r>
    </w:p>
    <w:p w14:paraId="5D9B14B2" w14:textId="77777777" w:rsidR="00DE7884" w:rsidRDefault="00DE7884">
      <w:pPr>
        <w:suppressAutoHyphens w:val="0"/>
        <w:spacing w:after="200"/>
        <w:jc w:val="left"/>
      </w:pPr>
      <w:r>
        <w:br w:type="page"/>
      </w:r>
    </w:p>
    <w:p w14:paraId="58D3C0F7" w14:textId="04E4E9E6" w:rsidR="007C35D9" w:rsidRPr="00DE7884" w:rsidRDefault="007C35D9" w:rsidP="00DE7884">
      <w:pPr>
        <w:pStyle w:val="Naslov4"/>
      </w:pPr>
      <w:r w:rsidRPr="00DE7884">
        <w:lastRenderedPageBreak/>
        <w:t>POSTUPAK ZA ŠKOLSKO OSOBLJE</w:t>
      </w:r>
    </w:p>
    <w:p w14:paraId="63B5CBE0" w14:textId="77777777" w:rsidR="00DE7884" w:rsidRDefault="007C35D9" w:rsidP="00DE7884">
      <w:pPr>
        <w:spacing w:after="0" w:line="360" w:lineRule="auto"/>
      </w:pPr>
      <w:r w:rsidRPr="00DE7884">
        <w:rPr>
          <w:b/>
          <w:bCs/>
        </w:rPr>
        <w:t>Po zaprimanju uzbune</w:t>
      </w:r>
      <w:r w:rsidRPr="00DE7884">
        <w:t xml:space="preserve">: </w:t>
      </w:r>
    </w:p>
    <w:p w14:paraId="183377AC" w14:textId="77777777" w:rsidR="00DE7884" w:rsidRDefault="007C35D9" w:rsidP="0078596F">
      <w:pPr>
        <w:pStyle w:val="Odlomakpopisa"/>
        <w:numPr>
          <w:ilvl w:val="0"/>
          <w:numId w:val="8"/>
        </w:numPr>
        <w:spacing w:after="0" w:line="360" w:lineRule="auto"/>
      </w:pPr>
      <w:r w:rsidRPr="00DE7884">
        <w:t xml:space="preserve">odmah </w:t>
      </w:r>
      <w:r w:rsidRPr="00DE7884">
        <w:rPr>
          <w:b/>
          <w:bCs/>
        </w:rPr>
        <w:t>zaključati prostoriju</w:t>
      </w:r>
      <w:r w:rsidRPr="00DE7884">
        <w:t xml:space="preserve"> u kojoj se nalaze s učenicima</w:t>
      </w:r>
      <w:r w:rsidR="00DE7884">
        <w:t>;</w:t>
      </w:r>
    </w:p>
    <w:p w14:paraId="34F32884" w14:textId="6A085CF9" w:rsidR="007C35D9" w:rsidRPr="00DE7884" w:rsidRDefault="00DE7884" w:rsidP="0078596F">
      <w:pPr>
        <w:pStyle w:val="Odlomakpopisa"/>
        <w:numPr>
          <w:ilvl w:val="0"/>
          <w:numId w:val="8"/>
        </w:numPr>
        <w:spacing w:after="0" w:line="360" w:lineRule="auto"/>
      </w:pPr>
      <w:r>
        <w:rPr>
          <w:b/>
          <w:bCs/>
        </w:rPr>
        <w:t>b</w:t>
      </w:r>
      <w:r w:rsidR="007C35D9" w:rsidRPr="00DE7884">
        <w:rPr>
          <w:b/>
          <w:bCs/>
        </w:rPr>
        <w:t>lokirati vrata</w:t>
      </w:r>
      <w:r w:rsidR="007C35D9" w:rsidRPr="00DE7884">
        <w:t xml:space="preserve"> (npr. remenima, stolicama, klupama)</w:t>
      </w:r>
      <w:r>
        <w:t>;</w:t>
      </w:r>
    </w:p>
    <w:p w14:paraId="6F661B54" w14:textId="26966522" w:rsidR="007C35D9" w:rsidRPr="00DE7884" w:rsidRDefault="00DE7884" w:rsidP="0078596F">
      <w:pPr>
        <w:pStyle w:val="Odlomakpopisa"/>
        <w:numPr>
          <w:ilvl w:val="0"/>
          <w:numId w:val="8"/>
        </w:numPr>
        <w:spacing w:after="0" w:line="360" w:lineRule="auto"/>
      </w:pPr>
      <w:r>
        <w:rPr>
          <w:b/>
          <w:bCs/>
        </w:rPr>
        <w:t>p</w:t>
      </w:r>
      <w:r w:rsidR="007C35D9" w:rsidRPr="00DE7884">
        <w:rPr>
          <w:b/>
          <w:bCs/>
        </w:rPr>
        <w:t>rekinuti komunikaciju</w:t>
      </w:r>
      <w:r w:rsidR="007C35D9" w:rsidRPr="00DE7884">
        <w:t xml:space="preserve"> i aktivnosti u prostoru</w:t>
      </w:r>
      <w:r>
        <w:t>;</w:t>
      </w:r>
    </w:p>
    <w:p w14:paraId="3B335B61" w14:textId="77554C5D" w:rsidR="007C35D9" w:rsidRPr="00DE7884" w:rsidRDefault="00DE7884" w:rsidP="0078596F">
      <w:pPr>
        <w:pStyle w:val="Odlomakpopisa"/>
        <w:numPr>
          <w:ilvl w:val="0"/>
          <w:numId w:val="8"/>
        </w:numPr>
        <w:spacing w:after="0" w:line="360" w:lineRule="auto"/>
      </w:pPr>
      <w:r>
        <w:rPr>
          <w:b/>
          <w:bCs/>
        </w:rPr>
        <w:t>s</w:t>
      </w:r>
      <w:r w:rsidR="007C35D9" w:rsidRPr="00DE7884">
        <w:rPr>
          <w:b/>
          <w:bCs/>
        </w:rPr>
        <w:t>kloniti učenike</w:t>
      </w:r>
      <w:r w:rsidR="007C35D9" w:rsidRPr="00DE7884">
        <w:t xml:space="preserve"> u najsigurniji dio prostorije</w:t>
      </w:r>
      <w:r>
        <w:t>;</w:t>
      </w:r>
    </w:p>
    <w:p w14:paraId="3C456770" w14:textId="07C4EDE6" w:rsidR="007C35D9" w:rsidRPr="00DE7884" w:rsidRDefault="00DE7884" w:rsidP="0078596F">
      <w:pPr>
        <w:pStyle w:val="Odlomakpopisa"/>
        <w:numPr>
          <w:ilvl w:val="0"/>
          <w:numId w:val="8"/>
        </w:numPr>
        <w:spacing w:after="0" w:line="360" w:lineRule="auto"/>
      </w:pPr>
      <w:r w:rsidRPr="00DE7884">
        <w:rPr>
          <w:b/>
          <w:bCs/>
        </w:rPr>
        <w:t>v</w:t>
      </w:r>
      <w:r w:rsidR="007C35D9" w:rsidRPr="00DE7884">
        <w:rPr>
          <w:b/>
          <w:bCs/>
        </w:rPr>
        <w:t>oditi evidenciju</w:t>
      </w:r>
      <w:r w:rsidR="007C35D9" w:rsidRPr="00DE7884">
        <w:t xml:space="preserve"> prisutnih, ali tiho i diskretno</w:t>
      </w:r>
      <w:r>
        <w:t>;</w:t>
      </w:r>
    </w:p>
    <w:p w14:paraId="4D9E0D4D" w14:textId="77850A41" w:rsidR="007C35D9" w:rsidRPr="00DE7884" w:rsidRDefault="00DE7884" w:rsidP="0078596F">
      <w:pPr>
        <w:pStyle w:val="Odlomakpopisa"/>
        <w:numPr>
          <w:ilvl w:val="0"/>
          <w:numId w:val="8"/>
        </w:numPr>
        <w:spacing w:after="0" w:line="360" w:lineRule="auto"/>
      </w:pPr>
      <w:r>
        <w:rPr>
          <w:b/>
          <w:bCs/>
        </w:rPr>
        <w:t>n</w:t>
      </w:r>
      <w:r w:rsidR="007C35D9" w:rsidRPr="00DE7884">
        <w:rPr>
          <w:b/>
          <w:bCs/>
        </w:rPr>
        <w:t>e napuštati prostoriju</w:t>
      </w:r>
      <w:r w:rsidR="007C35D9" w:rsidRPr="00DE7884">
        <w:t xml:space="preserve"> dok to ne naloži policija, ravnatelj ili operativni djelatnik za sigurnost i civilnu zaštitu.</w:t>
      </w:r>
    </w:p>
    <w:p w14:paraId="4371261A" w14:textId="45E7589F" w:rsidR="007C35D9" w:rsidRPr="00DE7884" w:rsidRDefault="007C35D9" w:rsidP="00DE7884">
      <w:pPr>
        <w:pStyle w:val="Naslov4"/>
      </w:pPr>
      <w:r w:rsidRPr="00DE7884">
        <w:t>KOMUNIKACIJA I SIGURNOSNI KANALI</w:t>
      </w:r>
    </w:p>
    <w:p w14:paraId="66CF9932" w14:textId="100CBD50" w:rsidR="007C35D9" w:rsidRPr="00DE7884" w:rsidRDefault="00DE7884" w:rsidP="0078596F">
      <w:pPr>
        <w:pStyle w:val="Odlomakpopisa"/>
        <w:numPr>
          <w:ilvl w:val="0"/>
          <w:numId w:val="32"/>
        </w:numPr>
        <w:spacing w:after="0" w:line="360" w:lineRule="auto"/>
        <w:ind w:left="643"/>
      </w:pPr>
      <w:r>
        <w:t>s</w:t>
      </w:r>
      <w:r w:rsidR="007C35D9" w:rsidRPr="00DE7884">
        <w:t xml:space="preserve">ignal za LOCK-IN mora biti </w:t>
      </w:r>
      <w:r w:rsidR="007C35D9" w:rsidRPr="00DE7884">
        <w:rPr>
          <w:b/>
          <w:bCs/>
        </w:rPr>
        <w:t>prepoznatljiv i jasan</w:t>
      </w:r>
      <w:r w:rsidR="007C35D9" w:rsidRPr="00DE7884">
        <w:t xml:space="preserve"> (specifičan zvuk zvona, SMS sustav, razglas)</w:t>
      </w:r>
      <w:r>
        <w:t>;</w:t>
      </w:r>
    </w:p>
    <w:p w14:paraId="453506A1" w14:textId="3D8ED6B0" w:rsidR="007C35D9" w:rsidRPr="00DE7884" w:rsidRDefault="00DE7884" w:rsidP="0078596F">
      <w:pPr>
        <w:pStyle w:val="Odlomakpopisa"/>
        <w:numPr>
          <w:ilvl w:val="0"/>
          <w:numId w:val="32"/>
        </w:numPr>
        <w:spacing w:after="0" w:line="360" w:lineRule="auto"/>
        <w:ind w:left="643"/>
      </w:pPr>
      <w:r>
        <w:rPr>
          <w:b/>
          <w:bCs/>
        </w:rPr>
        <w:t>l</w:t>
      </w:r>
      <w:r w:rsidR="007C35D9" w:rsidRPr="00DE7884">
        <w:rPr>
          <w:b/>
          <w:bCs/>
        </w:rPr>
        <w:t>ažni signali</w:t>
      </w:r>
      <w:r w:rsidR="007C35D9" w:rsidRPr="00DE7884">
        <w:t xml:space="preserve"> (kucanje, poziv na otvaranje vrata bez identifikacije) se ignoriraju</w:t>
      </w:r>
      <w:r>
        <w:t>;</w:t>
      </w:r>
    </w:p>
    <w:p w14:paraId="1E4C24CF" w14:textId="1A281A81" w:rsidR="00A70154" w:rsidRDefault="00DE7884" w:rsidP="0078596F">
      <w:pPr>
        <w:pStyle w:val="Odlomakpopisa"/>
        <w:numPr>
          <w:ilvl w:val="0"/>
          <w:numId w:val="32"/>
        </w:numPr>
        <w:spacing w:after="0" w:line="360" w:lineRule="auto"/>
        <w:ind w:left="643"/>
      </w:pPr>
      <w:r>
        <w:t>o</w:t>
      </w:r>
      <w:r w:rsidR="007C35D9" w:rsidRPr="00DE7884">
        <w:t xml:space="preserve">tvaranje vrata samo na </w:t>
      </w:r>
      <w:r w:rsidR="007C35D9" w:rsidRPr="00DE7884">
        <w:rPr>
          <w:b/>
          <w:bCs/>
        </w:rPr>
        <w:t>jasnu naredbu policije s identifikacijom ili ravnatelja i operativnog djelatnika</w:t>
      </w:r>
      <w:r w:rsidR="007C35D9" w:rsidRPr="00DE7884">
        <w:t xml:space="preserve"> za sigurnost i civilnu zaštitu u koordinaciji s policijom.</w:t>
      </w:r>
    </w:p>
    <w:p w14:paraId="0F8D886E" w14:textId="77777777" w:rsidR="00A70154" w:rsidRDefault="00A70154">
      <w:pPr>
        <w:suppressAutoHyphens w:val="0"/>
        <w:spacing w:after="200"/>
        <w:jc w:val="left"/>
      </w:pPr>
      <w:r>
        <w:br w:type="page"/>
      </w:r>
    </w:p>
    <w:p w14:paraId="6A2CD643" w14:textId="0C136C96" w:rsidR="007C35D9" w:rsidRPr="00DE7884" w:rsidRDefault="007C35D9" w:rsidP="00DE7884">
      <w:pPr>
        <w:pStyle w:val="Naslov4"/>
      </w:pPr>
      <w:r w:rsidRPr="00DE7884">
        <w:lastRenderedPageBreak/>
        <w:t>POSTUPCI NAKON LOCK-IN-a</w:t>
      </w:r>
    </w:p>
    <w:p w14:paraId="5524C9F7" w14:textId="60B55060" w:rsidR="007C35D9" w:rsidRPr="00DE7884" w:rsidRDefault="00DE7884" w:rsidP="0078596F">
      <w:pPr>
        <w:pStyle w:val="Odlomakpopisa"/>
        <w:numPr>
          <w:ilvl w:val="0"/>
          <w:numId w:val="33"/>
        </w:numPr>
        <w:spacing w:after="0" w:line="360" w:lineRule="auto"/>
        <w:ind w:left="643"/>
      </w:pPr>
      <w:r>
        <w:t>d</w:t>
      </w:r>
      <w:r w:rsidR="007C35D9" w:rsidRPr="00DE7884">
        <w:t>olaskom policije i osiguravanjem prostora - prekida se LOCK-IN</w:t>
      </w:r>
      <w:r>
        <w:t>;</w:t>
      </w:r>
    </w:p>
    <w:p w14:paraId="7F64EBB5" w14:textId="7B0D26E1" w:rsidR="007C35D9" w:rsidRPr="00DE7884" w:rsidRDefault="00DE7884" w:rsidP="0078596F">
      <w:pPr>
        <w:pStyle w:val="Odlomakpopisa"/>
        <w:numPr>
          <w:ilvl w:val="0"/>
          <w:numId w:val="33"/>
        </w:numPr>
        <w:spacing w:after="0" w:line="360" w:lineRule="auto"/>
        <w:ind w:left="643"/>
      </w:pPr>
      <w:r>
        <w:t>p</w:t>
      </w:r>
      <w:r w:rsidR="007C35D9" w:rsidRPr="00DE7884">
        <w:t>rikupljaju se podaci o broju prisutnih, eventualno ozlijeđenih</w:t>
      </w:r>
      <w:r>
        <w:t>;</w:t>
      </w:r>
    </w:p>
    <w:p w14:paraId="5DB37CEF" w14:textId="169A618A" w:rsidR="007C35D9" w:rsidRPr="00DE7884" w:rsidRDefault="00DE7884" w:rsidP="0078596F">
      <w:pPr>
        <w:pStyle w:val="Odlomakpopisa"/>
        <w:numPr>
          <w:ilvl w:val="0"/>
          <w:numId w:val="33"/>
        </w:numPr>
        <w:spacing w:after="0" w:line="360" w:lineRule="auto"/>
        <w:ind w:left="643"/>
      </w:pPr>
      <w:r>
        <w:t>o</w:t>
      </w:r>
      <w:r w:rsidR="007C35D9" w:rsidRPr="00DE7884">
        <w:t>mogućava se psihološka podrška učenicima i osoblju</w:t>
      </w:r>
      <w:r>
        <w:t>;</w:t>
      </w:r>
    </w:p>
    <w:p w14:paraId="49CCB22B" w14:textId="04522344" w:rsidR="007C35D9" w:rsidRPr="00DE7884" w:rsidRDefault="00DE7884" w:rsidP="0078596F">
      <w:pPr>
        <w:pStyle w:val="Odlomakpopisa"/>
        <w:numPr>
          <w:ilvl w:val="0"/>
          <w:numId w:val="33"/>
        </w:numPr>
        <w:spacing w:after="0" w:line="360" w:lineRule="auto"/>
        <w:ind w:left="643"/>
      </w:pPr>
      <w:r>
        <w:t>i</w:t>
      </w:r>
      <w:r w:rsidR="007C35D9" w:rsidRPr="00DE7884">
        <w:t>nformiraju se roditelji putem službenih kanala</w:t>
      </w:r>
      <w:r>
        <w:t>;</w:t>
      </w:r>
    </w:p>
    <w:p w14:paraId="4CDBF130" w14:textId="29AE63E8" w:rsidR="007C35D9" w:rsidRPr="00DE7884" w:rsidRDefault="00DE7884" w:rsidP="0078596F">
      <w:pPr>
        <w:pStyle w:val="Odlomakpopisa"/>
        <w:numPr>
          <w:ilvl w:val="0"/>
          <w:numId w:val="33"/>
        </w:numPr>
        <w:spacing w:after="0" w:line="360" w:lineRule="auto"/>
        <w:ind w:left="643"/>
      </w:pPr>
      <w:r>
        <w:t>r</w:t>
      </w:r>
      <w:r w:rsidR="007C35D9" w:rsidRPr="00DE7884">
        <w:t>adi se analiza postupanja i po potrebi nadogradnja protokola.</w:t>
      </w:r>
    </w:p>
    <w:p w14:paraId="2CC0A8E9" w14:textId="77777777" w:rsidR="007C35D9" w:rsidRPr="00DE7884" w:rsidRDefault="007C35D9" w:rsidP="00DE7884">
      <w:pPr>
        <w:spacing w:after="0" w:line="360" w:lineRule="auto"/>
        <w:rPr>
          <w:b/>
          <w:bCs/>
        </w:rPr>
      </w:pPr>
      <w:r w:rsidRPr="00DE7884">
        <w:rPr>
          <w:b/>
          <w:bCs/>
        </w:rPr>
        <w:t>DODACI:</w:t>
      </w:r>
    </w:p>
    <w:p w14:paraId="761CD0C0" w14:textId="77777777" w:rsidR="007C35D9" w:rsidRPr="00DE7884" w:rsidRDefault="007C35D9" w:rsidP="0078596F">
      <w:pPr>
        <w:pStyle w:val="Odlomakpopisa"/>
        <w:numPr>
          <w:ilvl w:val="0"/>
          <w:numId w:val="34"/>
        </w:numPr>
        <w:spacing w:after="0" w:line="360" w:lineRule="auto"/>
      </w:pPr>
      <w:r w:rsidRPr="00DE7884">
        <w:t>kontrolna lista za djelatnike škole;</w:t>
      </w:r>
    </w:p>
    <w:p w14:paraId="4A815B59" w14:textId="77777777" w:rsidR="007C35D9" w:rsidRPr="00DE7884" w:rsidRDefault="007C35D9" w:rsidP="0078596F">
      <w:pPr>
        <w:pStyle w:val="Odlomakpopisa"/>
        <w:numPr>
          <w:ilvl w:val="0"/>
          <w:numId w:val="34"/>
        </w:numPr>
        <w:spacing w:after="0" w:line="360" w:lineRule="auto"/>
      </w:pPr>
      <w:r w:rsidRPr="00DE7884">
        <w:t>letak za roditelje (informacije) npr.:</w:t>
      </w:r>
    </w:p>
    <w:p w14:paraId="5F9A3A13" w14:textId="4530FCB6" w:rsidR="007C35D9" w:rsidRPr="00DE7884" w:rsidRDefault="007C35D9" w:rsidP="0078596F">
      <w:pPr>
        <w:pStyle w:val="Odlomakpopisa"/>
        <w:numPr>
          <w:ilvl w:val="0"/>
          <w:numId w:val="35"/>
        </w:numPr>
        <w:spacing w:after="0" w:line="360" w:lineRule="auto"/>
        <w:ind w:left="643"/>
      </w:pPr>
      <w:r w:rsidRPr="00DE7884">
        <w:t>škola ima propisan sigurnosni protokol</w:t>
      </w:r>
      <w:r w:rsidR="00DE7884">
        <w:t>;</w:t>
      </w:r>
    </w:p>
    <w:p w14:paraId="3AB2D573" w14:textId="70A6D33D" w:rsidR="007C35D9" w:rsidRPr="00DE7884" w:rsidRDefault="007C35D9" w:rsidP="0078596F">
      <w:pPr>
        <w:pStyle w:val="Odlomakpopisa"/>
        <w:numPr>
          <w:ilvl w:val="0"/>
          <w:numId w:val="35"/>
        </w:numPr>
        <w:spacing w:after="0" w:line="360" w:lineRule="auto"/>
        <w:ind w:left="643"/>
      </w:pPr>
      <w:r w:rsidRPr="00DE7884">
        <w:t>u slučaju incidenta, informacije dobivate samo od ovlaštene osobe škole/policije</w:t>
      </w:r>
      <w:r w:rsidR="00DE7884">
        <w:t>;</w:t>
      </w:r>
    </w:p>
    <w:p w14:paraId="79B381DA" w14:textId="77777777" w:rsidR="007C35D9" w:rsidRPr="00DE7884" w:rsidRDefault="007C35D9" w:rsidP="0078596F">
      <w:pPr>
        <w:pStyle w:val="Odlomakpopisa"/>
        <w:numPr>
          <w:ilvl w:val="0"/>
          <w:numId w:val="35"/>
        </w:numPr>
        <w:spacing w:after="0" w:line="360" w:lineRule="auto"/>
        <w:ind w:left="643"/>
      </w:pPr>
      <w:r w:rsidRPr="00DE7884">
        <w:t>nemojte dolaziti pred školu dok se ne objavi da je sigurno.</w:t>
      </w:r>
    </w:p>
    <w:p w14:paraId="768989AB" w14:textId="19A3AA19" w:rsidR="007C35D9" w:rsidRPr="00DE7884" w:rsidRDefault="007C35D9" w:rsidP="0078596F">
      <w:pPr>
        <w:pStyle w:val="Odlomakpopisa"/>
        <w:numPr>
          <w:ilvl w:val="0"/>
          <w:numId w:val="36"/>
        </w:numPr>
        <w:spacing w:after="0" w:line="360" w:lineRule="auto"/>
        <w:ind w:left="360"/>
      </w:pPr>
      <w:r w:rsidRPr="00DE7884">
        <w:t>KONTAKTI:</w:t>
      </w:r>
    </w:p>
    <w:p w14:paraId="15736088" w14:textId="24047F6A" w:rsidR="007C35D9" w:rsidRPr="00DE7884" w:rsidRDefault="007C35D9" w:rsidP="0078596F">
      <w:pPr>
        <w:pStyle w:val="Odlomakpopisa"/>
        <w:numPr>
          <w:ilvl w:val="0"/>
          <w:numId w:val="37"/>
        </w:numPr>
        <w:spacing w:after="0" w:line="360" w:lineRule="auto"/>
        <w:ind w:left="643"/>
      </w:pPr>
      <w:r w:rsidRPr="00DE7884">
        <w:t xml:space="preserve">Policija: 192 i </w:t>
      </w:r>
      <w:r w:rsidR="00A70154" w:rsidRPr="00A70154">
        <w:t>+385 1 6221 144 (centrala Policijske Postaje Velika Gorica)</w:t>
      </w:r>
    </w:p>
    <w:p w14:paraId="064AFB2E" w14:textId="77777777" w:rsidR="007C35D9" w:rsidRPr="00DE7884" w:rsidRDefault="007C35D9" w:rsidP="0078596F">
      <w:pPr>
        <w:pStyle w:val="Odlomakpopisa"/>
        <w:numPr>
          <w:ilvl w:val="0"/>
          <w:numId w:val="37"/>
        </w:numPr>
        <w:spacing w:after="0" w:line="360" w:lineRule="auto"/>
        <w:ind w:left="643"/>
      </w:pPr>
      <w:r w:rsidRPr="00DE7884">
        <w:t>Hitne službe: 112</w:t>
      </w:r>
    </w:p>
    <w:p w14:paraId="1F93D558" w14:textId="77777777" w:rsidR="00673957" w:rsidRDefault="007C35D9" w:rsidP="0078596F">
      <w:pPr>
        <w:pStyle w:val="Odlomakpopisa"/>
        <w:numPr>
          <w:ilvl w:val="0"/>
          <w:numId w:val="37"/>
        </w:numPr>
        <w:spacing w:after="0" w:line="360" w:lineRule="auto"/>
        <w:ind w:left="643"/>
      </w:pPr>
      <w:r w:rsidRPr="00DE7884">
        <w:t xml:space="preserve">Ravnatelj / krizni tim škole: </w:t>
      </w:r>
    </w:p>
    <w:p w14:paraId="0592C8EA" w14:textId="61A69C94" w:rsidR="007C35D9" w:rsidRPr="00117BD5" w:rsidRDefault="00673957" w:rsidP="0078596F">
      <w:pPr>
        <w:pStyle w:val="Odlomakpopisa"/>
        <w:numPr>
          <w:ilvl w:val="1"/>
          <w:numId w:val="38"/>
        </w:numPr>
        <w:spacing w:after="0" w:line="360" w:lineRule="auto"/>
      </w:pPr>
      <w:r w:rsidRPr="00117BD5">
        <w:t>ravnateljica:</w:t>
      </w:r>
      <w:r w:rsidR="00720DFD" w:rsidRPr="00117BD5">
        <w:t xml:space="preserve"> </w:t>
      </w:r>
      <w:r w:rsidR="00AC6FCA" w:rsidRPr="00117BD5">
        <w:t xml:space="preserve">+385 </w:t>
      </w:r>
      <w:r w:rsidR="000F1B06" w:rsidRPr="00117BD5">
        <w:t>1 6231 414</w:t>
      </w:r>
      <w:r w:rsidR="00A70154" w:rsidRPr="00117BD5">
        <w:t xml:space="preserve"> </w:t>
      </w:r>
    </w:p>
    <w:p w14:paraId="7C3AF4DD" w14:textId="596375F5" w:rsidR="00673957" w:rsidRPr="00117BD5" w:rsidRDefault="00381A07" w:rsidP="0078596F">
      <w:pPr>
        <w:pStyle w:val="Odlomakpopisa"/>
        <w:numPr>
          <w:ilvl w:val="1"/>
          <w:numId w:val="38"/>
        </w:numPr>
        <w:spacing w:after="0" w:line="360" w:lineRule="auto"/>
      </w:pPr>
      <w:r w:rsidRPr="00117BD5">
        <w:t>pedagoginja</w:t>
      </w:r>
      <w:r w:rsidR="00673957" w:rsidRPr="00117BD5">
        <w:t>:</w:t>
      </w:r>
      <w:r w:rsidR="00720DFD" w:rsidRPr="00117BD5">
        <w:t xml:space="preserve"> </w:t>
      </w:r>
      <w:r w:rsidR="000F1B06" w:rsidRPr="00117BD5">
        <w:t>+385 1 6231 458</w:t>
      </w:r>
    </w:p>
    <w:p w14:paraId="310A35E7" w14:textId="49AB5083" w:rsidR="00673957" w:rsidRPr="00117BD5" w:rsidRDefault="00381A07" w:rsidP="0078596F">
      <w:pPr>
        <w:pStyle w:val="Odlomakpopisa"/>
        <w:numPr>
          <w:ilvl w:val="1"/>
          <w:numId w:val="38"/>
        </w:numPr>
        <w:spacing w:after="0" w:line="360" w:lineRule="auto"/>
      </w:pPr>
      <w:r w:rsidRPr="00117BD5">
        <w:t>psihologinja</w:t>
      </w:r>
      <w:r w:rsidR="00673957" w:rsidRPr="00117BD5">
        <w:t>:</w:t>
      </w:r>
      <w:r w:rsidR="00720DFD" w:rsidRPr="00117BD5">
        <w:t xml:space="preserve"> </w:t>
      </w:r>
      <w:r w:rsidR="000F1B06" w:rsidRPr="00117BD5">
        <w:t>+385 1 6237 748</w:t>
      </w:r>
    </w:p>
    <w:p w14:paraId="07526B6C" w14:textId="2F5DB361" w:rsidR="00673957" w:rsidRPr="00117BD5" w:rsidRDefault="00117BD5" w:rsidP="0078596F">
      <w:pPr>
        <w:pStyle w:val="Odlomakpopisa"/>
        <w:numPr>
          <w:ilvl w:val="1"/>
          <w:numId w:val="38"/>
        </w:numPr>
        <w:spacing w:after="0" w:line="360" w:lineRule="auto"/>
      </w:pPr>
      <w:r w:rsidRPr="00117BD5">
        <w:t>socijalna pedagoginja: +385 1 6231 458</w:t>
      </w:r>
    </w:p>
    <w:p w14:paraId="0844E50D" w14:textId="66DB9D51" w:rsidR="007C35D9" w:rsidRPr="00DE7884" w:rsidRDefault="007C35D9" w:rsidP="00DE7884">
      <w:pPr>
        <w:pStyle w:val="Naslov4"/>
      </w:pPr>
      <w:r w:rsidRPr="00DE7884">
        <w:t>POSLJEDICE – POST KRIZNO DJELOVANJE</w:t>
      </w:r>
    </w:p>
    <w:p w14:paraId="5613D433" w14:textId="0BE597A7" w:rsidR="007C35D9" w:rsidRPr="00DE7884" w:rsidRDefault="00673957" w:rsidP="0078596F">
      <w:pPr>
        <w:pStyle w:val="Odlomakpopisa"/>
        <w:numPr>
          <w:ilvl w:val="0"/>
          <w:numId w:val="39"/>
        </w:numPr>
        <w:spacing w:after="0" w:line="360" w:lineRule="auto"/>
        <w:ind w:left="643"/>
      </w:pPr>
      <w:r>
        <w:t>p</w:t>
      </w:r>
      <w:r w:rsidR="007C35D9" w:rsidRPr="00DE7884">
        <w:t>sihološka pomoć učenicima i osoblju</w:t>
      </w:r>
      <w:r>
        <w:t>;</w:t>
      </w:r>
    </w:p>
    <w:p w14:paraId="51C0965F" w14:textId="12EAB510" w:rsidR="007C35D9" w:rsidRPr="00DE7884" w:rsidRDefault="00673957" w:rsidP="0078596F">
      <w:pPr>
        <w:pStyle w:val="Odlomakpopisa"/>
        <w:numPr>
          <w:ilvl w:val="0"/>
          <w:numId w:val="39"/>
        </w:numPr>
        <w:spacing w:after="0" w:line="360" w:lineRule="auto"/>
        <w:ind w:left="643"/>
      </w:pPr>
      <w:r>
        <w:t>k</w:t>
      </w:r>
      <w:r w:rsidR="007C35D9" w:rsidRPr="00DE7884">
        <w:t>omunikacija s roditeljima putem službenih kanala</w:t>
      </w:r>
      <w:r>
        <w:t>;</w:t>
      </w:r>
    </w:p>
    <w:p w14:paraId="64559F4A" w14:textId="7A0A761B" w:rsidR="007C35D9" w:rsidRPr="00DE7884" w:rsidRDefault="00673957" w:rsidP="0078596F">
      <w:pPr>
        <w:pStyle w:val="Odlomakpopisa"/>
        <w:numPr>
          <w:ilvl w:val="0"/>
          <w:numId w:val="39"/>
        </w:numPr>
        <w:spacing w:after="0" w:line="360" w:lineRule="auto"/>
        <w:ind w:left="643"/>
      </w:pPr>
      <w:r>
        <w:t>a</w:t>
      </w:r>
      <w:r w:rsidR="007C35D9" w:rsidRPr="00DE7884">
        <w:t>naliza događaja i revizija sigurnosnog protokola.</w:t>
      </w:r>
    </w:p>
    <w:p w14:paraId="43CCBF7C" w14:textId="01447D6C" w:rsidR="00A70154" w:rsidRDefault="00673957" w:rsidP="00DE7884">
      <w:pPr>
        <w:spacing w:after="0" w:line="360" w:lineRule="auto"/>
      </w:pPr>
      <w:r w:rsidRPr="00DE7884">
        <w:rPr>
          <w:b/>
          <w:bCs/>
        </w:rPr>
        <w:t>Napomena</w:t>
      </w:r>
      <w:r w:rsidR="007C35D9" w:rsidRPr="00DE7884">
        <w:t xml:space="preserve">: Protokol se treba </w:t>
      </w:r>
      <w:r>
        <w:t>u</w:t>
      </w:r>
      <w:r w:rsidR="007C35D9" w:rsidRPr="00DE7884">
        <w:t>vježba</w:t>
      </w:r>
      <w:r>
        <w:t>va</w:t>
      </w:r>
      <w:r w:rsidR="007C35D9" w:rsidRPr="00DE7884">
        <w:t xml:space="preserve">ti </w:t>
      </w:r>
      <w:r w:rsidR="007C35D9" w:rsidRPr="00DE7884">
        <w:rPr>
          <w:b/>
          <w:bCs/>
        </w:rPr>
        <w:t>najmanje jednom godišnje</w:t>
      </w:r>
      <w:r w:rsidR="007C35D9" w:rsidRPr="00DE7884">
        <w:t>, a svi zaposlenici trebaju biti upoznati s ulogama i postupcima</w:t>
      </w:r>
      <w:r>
        <w:t>.</w:t>
      </w:r>
    </w:p>
    <w:p w14:paraId="3B8C5A19" w14:textId="77777777" w:rsidR="00A70154" w:rsidRDefault="00A70154">
      <w:pPr>
        <w:suppressAutoHyphens w:val="0"/>
        <w:spacing w:after="200"/>
        <w:jc w:val="left"/>
      </w:pPr>
      <w:r>
        <w:br w:type="page"/>
      </w:r>
    </w:p>
    <w:p w14:paraId="20DADD94" w14:textId="5ED73472" w:rsidR="007C35D9" w:rsidRPr="00673957" w:rsidRDefault="007C35D9" w:rsidP="00DE7884">
      <w:pPr>
        <w:pStyle w:val="Naslov3"/>
        <w:spacing w:after="0" w:line="360" w:lineRule="auto"/>
        <w:rPr>
          <w:rFonts w:eastAsia="Times New Roman"/>
        </w:rPr>
      </w:pPr>
      <w:r w:rsidRPr="00673957">
        <w:lastRenderedPageBreak/>
        <w:t>Postupanje škole u slučaju n</w:t>
      </w:r>
      <w:r w:rsidRPr="00673957">
        <w:rPr>
          <w:rFonts w:eastAsia="Times New Roman"/>
          <w:bCs/>
        </w:rPr>
        <w:t>eovlaštenih ulazaka</w:t>
      </w:r>
    </w:p>
    <w:p w14:paraId="07732EF7" w14:textId="0B8EBCCE" w:rsidR="007C35D9" w:rsidRPr="00673957" w:rsidRDefault="00673957" w:rsidP="0078596F">
      <w:pPr>
        <w:pStyle w:val="Odlomakpopisa"/>
        <w:numPr>
          <w:ilvl w:val="0"/>
          <w:numId w:val="40"/>
        </w:numPr>
        <w:spacing w:after="0" w:line="360" w:lineRule="auto"/>
        <w:ind w:left="643"/>
      </w:pPr>
      <w:r>
        <w:rPr>
          <w:b/>
          <w:bCs/>
        </w:rPr>
        <w:t>u</w:t>
      </w:r>
      <w:r w:rsidR="007C35D9" w:rsidRPr="00673957">
        <w:rPr>
          <w:b/>
          <w:bCs/>
        </w:rPr>
        <w:t>čenici</w:t>
      </w:r>
      <w:r w:rsidR="007C35D9" w:rsidRPr="00673957">
        <w:t>: Odmah obavještavaju najbližeg nastavnika ili djelatnika</w:t>
      </w:r>
      <w:r>
        <w:t>;</w:t>
      </w:r>
    </w:p>
    <w:p w14:paraId="68DD760C" w14:textId="2A9307EF" w:rsidR="007C35D9" w:rsidRPr="00673957" w:rsidRDefault="00673957" w:rsidP="0078596F">
      <w:pPr>
        <w:pStyle w:val="Odlomakpopisa"/>
        <w:numPr>
          <w:ilvl w:val="0"/>
          <w:numId w:val="40"/>
        </w:numPr>
        <w:spacing w:after="0" w:line="360" w:lineRule="auto"/>
        <w:ind w:left="643"/>
      </w:pPr>
      <w:r>
        <w:rPr>
          <w:b/>
          <w:bCs/>
        </w:rPr>
        <w:t>d</w:t>
      </w:r>
      <w:r w:rsidR="007C35D9" w:rsidRPr="00673957">
        <w:rPr>
          <w:b/>
          <w:bCs/>
        </w:rPr>
        <w:t>jelatnici</w:t>
      </w:r>
      <w:r w:rsidR="007C35D9" w:rsidRPr="00673957">
        <w:t>: Zaključavaju ulaze, obavještavaju ravnatelja ili operativnog djelatnika za sigurnost i civilnu zaštitu, a prema potrebi pozivaju policiju.</w:t>
      </w:r>
    </w:p>
    <w:p w14:paraId="7D4F3B95" w14:textId="506AEAA8" w:rsidR="007C35D9" w:rsidRPr="00673957" w:rsidRDefault="007C35D9" w:rsidP="00DE7884">
      <w:pPr>
        <w:pStyle w:val="Naslov3"/>
        <w:spacing w:after="0" w:line="360" w:lineRule="auto"/>
      </w:pPr>
      <w:r w:rsidRPr="00673957">
        <w:t>Postupanje škole u slučaju nasilja (vršnjačko nasilje, mobing)</w:t>
      </w:r>
    </w:p>
    <w:p w14:paraId="63ADBD8F" w14:textId="77777777" w:rsidR="007C35D9" w:rsidRPr="00673957" w:rsidRDefault="007C35D9" w:rsidP="00673957">
      <w:pPr>
        <w:spacing w:after="0" w:line="360" w:lineRule="auto"/>
      </w:pPr>
      <w:r w:rsidRPr="00673957">
        <w:t xml:space="preserve">Nasilje među učenicima, bilo fizičko ili emocionalno, ozbiljna je prijetnja koja zahtijeva promptnu reakciju. </w:t>
      </w:r>
    </w:p>
    <w:p w14:paraId="1B4E0FA9" w14:textId="55077E55" w:rsidR="007C35D9" w:rsidRPr="00673957" w:rsidRDefault="00673957" w:rsidP="0078596F">
      <w:pPr>
        <w:pStyle w:val="Odlomakpopisa"/>
        <w:numPr>
          <w:ilvl w:val="0"/>
          <w:numId w:val="41"/>
        </w:numPr>
        <w:spacing w:after="0" w:line="360" w:lineRule="auto"/>
        <w:ind w:left="643"/>
      </w:pPr>
      <w:r>
        <w:rPr>
          <w:b/>
        </w:rPr>
        <w:t>u</w:t>
      </w:r>
      <w:r w:rsidR="007C35D9" w:rsidRPr="00673957">
        <w:rPr>
          <w:b/>
        </w:rPr>
        <w:t>čenici</w:t>
      </w:r>
      <w:r w:rsidR="007C35D9" w:rsidRPr="00673957">
        <w:t>: Udaljuju se iz opasnosti, traže pomoć od nastavnika ili pedagoga.</w:t>
      </w:r>
    </w:p>
    <w:p w14:paraId="1CBB91C6" w14:textId="45E32403" w:rsidR="007C35D9" w:rsidRPr="00673957" w:rsidRDefault="00673957" w:rsidP="0078596F">
      <w:pPr>
        <w:pStyle w:val="Odlomakpopisa"/>
        <w:numPr>
          <w:ilvl w:val="0"/>
          <w:numId w:val="41"/>
        </w:numPr>
        <w:spacing w:after="0" w:line="360" w:lineRule="auto"/>
        <w:ind w:left="643"/>
      </w:pPr>
      <w:r>
        <w:rPr>
          <w:b/>
        </w:rPr>
        <w:t>d</w:t>
      </w:r>
      <w:r w:rsidR="007C35D9" w:rsidRPr="00673957">
        <w:rPr>
          <w:b/>
        </w:rPr>
        <w:t>jelatnici</w:t>
      </w:r>
      <w:r w:rsidR="007C35D9" w:rsidRPr="00673957">
        <w:t>: Interveniraju ako je sigurno, sprječavaju daljnje nasilje, prijavljuju slučaj stručnoj službi, nadležnim ustanovama socijalnog rada i medicinskim ustanovama, a prema potrebi policiji i drugim nadležnim tijelima.</w:t>
      </w:r>
    </w:p>
    <w:p w14:paraId="62D4286D" w14:textId="7B480458" w:rsidR="007C35D9" w:rsidRPr="00673957" w:rsidRDefault="00673957" w:rsidP="0078596F">
      <w:pPr>
        <w:pStyle w:val="Odlomakpopisa"/>
        <w:numPr>
          <w:ilvl w:val="0"/>
          <w:numId w:val="41"/>
        </w:numPr>
        <w:spacing w:after="0" w:line="360" w:lineRule="auto"/>
      </w:pPr>
      <w:r>
        <w:t>p</w:t>
      </w:r>
      <w:r w:rsidR="007C35D9" w:rsidRPr="00673957">
        <w:t>ostupiti sukladno Protokolu o postupanju u slučaju nasilja među djecom i mladima, izdano od strane Ministarstva znanosti, obrazovanja i mladih.</w:t>
      </w:r>
    </w:p>
    <w:p w14:paraId="5FF1C5A3" w14:textId="2E0BFEDC" w:rsidR="007C35D9" w:rsidRPr="00673957" w:rsidRDefault="007C35D9" w:rsidP="00DE7884">
      <w:pPr>
        <w:pStyle w:val="Naslov3"/>
        <w:spacing w:after="0" w:line="360" w:lineRule="auto"/>
      </w:pPr>
      <w:bookmarkStart w:id="8" w:name="_Ref201785799"/>
      <w:r w:rsidRPr="00673957">
        <w:t>Postupanje škole u slučaju zaraze</w:t>
      </w:r>
      <w:bookmarkEnd w:id="8"/>
    </w:p>
    <w:p w14:paraId="5937E577" w14:textId="5FCD88D4" w:rsidR="007C35D9" w:rsidRPr="00673957" w:rsidRDefault="00673957" w:rsidP="0078596F">
      <w:pPr>
        <w:pStyle w:val="Odlomakpopisa"/>
        <w:numPr>
          <w:ilvl w:val="0"/>
          <w:numId w:val="42"/>
        </w:numPr>
        <w:spacing w:after="0" w:line="360" w:lineRule="auto"/>
        <w:ind w:left="643"/>
      </w:pPr>
      <w:r>
        <w:rPr>
          <w:b/>
          <w:bCs/>
        </w:rPr>
        <w:t>u</w:t>
      </w:r>
      <w:r w:rsidR="007C35D9" w:rsidRPr="00673957">
        <w:rPr>
          <w:b/>
          <w:bCs/>
        </w:rPr>
        <w:t>čenici</w:t>
      </w:r>
      <w:r w:rsidR="007C35D9" w:rsidRPr="00673957">
        <w:t xml:space="preserve">: </w:t>
      </w:r>
      <w:r w:rsidR="00720DFD">
        <w:t>p</w:t>
      </w:r>
      <w:r w:rsidR="007C35D9" w:rsidRPr="00673957">
        <w:t>ridružuju se online nastavi ako su u izolaciji, prate higijenske upute</w:t>
      </w:r>
      <w:r>
        <w:t>;</w:t>
      </w:r>
    </w:p>
    <w:p w14:paraId="506AF9FE" w14:textId="0A259423" w:rsidR="007C35D9" w:rsidRPr="00673957" w:rsidRDefault="00673957" w:rsidP="0078596F">
      <w:pPr>
        <w:pStyle w:val="Odlomakpopisa"/>
        <w:numPr>
          <w:ilvl w:val="0"/>
          <w:numId w:val="42"/>
        </w:numPr>
        <w:spacing w:after="0" w:line="360" w:lineRule="auto"/>
        <w:ind w:left="643"/>
      </w:pPr>
      <w:r>
        <w:rPr>
          <w:b/>
          <w:bCs/>
        </w:rPr>
        <w:t>d</w:t>
      </w:r>
      <w:r w:rsidR="007C35D9" w:rsidRPr="00673957">
        <w:rPr>
          <w:b/>
          <w:bCs/>
        </w:rPr>
        <w:t>jelatnici</w:t>
      </w:r>
      <w:r w:rsidR="007C35D9" w:rsidRPr="00673957">
        <w:t xml:space="preserve">: </w:t>
      </w:r>
      <w:r w:rsidR="00720DFD">
        <w:t>p</w:t>
      </w:r>
      <w:r w:rsidR="007C35D9" w:rsidRPr="00673957">
        <w:t>rimjenjuju preporuke HZJZ-a, vode evidenciju oboljelih i kontaktiraju roditelje</w:t>
      </w:r>
      <w:r>
        <w:t>;</w:t>
      </w:r>
    </w:p>
    <w:p w14:paraId="33057777" w14:textId="6A5CE138" w:rsidR="007C35D9" w:rsidRPr="00673957" w:rsidRDefault="00673957" w:rsidP="0078596F">
      <w:pPr>
        <w:pStyle w:val="Odlomakpopisa"/>
        <w:numPr>
          <w:ilvl w:val="0"/>
          <w:numId w:val="42"/>
        </w:numPr>
        <w:spacing w:after="0" w:line="360" w:lineRule="auto"/>
        <w:ind w:left="643"/>
      </w:pPr>
      <w:r>
        <w:t>p</w:t>
      </w:r>
      <w:r w:rsidR="007C35D9" w:rsidRPr="00673957">
        <w:t>rovoditi informiranje i edukaciju učenika u svezi raznih zaraznih bolesti.</w:t>
      </w:r>
    </w:p>
    <w:p w14:paraId="785F9136" w14:textId="480A7A25" w:rsidR="007C35D9" w:rsidRPr="00673957" w:rsidRDefault="007C35D9" w:rsidP="00673957">
      <w:pPr>
        <w:spacing w:after="0" w:line="360" w:lineRule="auto"/>
      </w:pPr>
      <w:r w:rsidRPr="00673957">
        <w:rPr>
          <w:b/>
          <w:bCs/>
        </w:rPr>
        <w:t>Napomena</w:t>
      </w:r>
      <w:r w:rsidR="00673957">
        <w:rPr>
          <w:b/>
          <w:bCs/>
        </w:rPr>
        <w:t xml:space="preserve">: </w:t>
      </w:r>
      <w:r w:rsidRPr="00673957">
        <w:t xml:space="preserve">Obzirom da u trenutku donošenja ovog plana sigurnosti u ovoj školskoj ustanovi nije ustrojeno radno mjesto </w:t>
      </w:r>
      <w:r w:rsidRPr="00673957">
        <w:rPr>
          <w:i/>
          <w:iCs/>
        </w:rPr>
        <w:t>operativni djelatnik za sigurnost i civilnu zaštitu</w:t>
      </w:r>
      <w:r w:rsidRPr="00673957">
        <w:t xml:space="preserve">, predlažemo da po ustrojavanju istog radnog mjesta se izvrši ažuriranje predmetnog plana sigurnosti, na način da se u svim predviđenim postupcima u </w:t>
      </w:r>
      <w:r w:rsidR="00720DFD">
        <w:t xml:space="preserve">poglavljima </w:t>
      </w:r>
      <w:r w:rsidRPr="00673957">
        <w:t xml:space="preserve">od </w:t>
      </w:r>
      <w:r w:rsidR="00673957">
        <w:rPr>
          <w:b/>
          <w:bCs/>
        </w:rPr>
        <w:fldChar w:fldCharType="begin"/>
      </w:r>
      <w:r w:rsidR="00673957">
        <w:instrText xml:space="preserve"> REF _Ref201785781 \r \h </w:instrText>
      </w:r>
      <w:r w:rsidR="00720DFD">
        <w:rPr>
          <w:b/>
          <w:bCs/>
        </w:rPr>
        <w:instrText xml:space="preserve"> \* MERGEFORMAT </w:instrText>
      </w:r>
      <w:r w:rsidR="00673957">
        <w:rPr>
          <w:b/>
          <w:bCs/>
        </w:rPr>
      </w:r>
      <w:r w:rsidR="00673957">
        <w:rPr>
          <w:b/>
          <w:bCs/>
        </w:rPr>
        <w:fldChar w:fldCharType="separate"/>
      </w:r>
      <w:r w:rsidR="00A70154">
        <w:rPr>
          <w:rFonts w:hint="eastAsia"/>
          <w:cs/>
        </w:rPr>
        <w:t>‎</w:t>
      </w:r>
      <w:r w:rsidR="00A70154" w:rsidRPr="00A70154">
        <w:rPr>
          <w:b/>
          <w:bCs/>
        </w:rPr>
        <w:t>6.2.1</w:t>
      </w:r>
      <w:r w:rsidR="00673957">
        <w:rPr>
          <w:b/>
          <w:bCs/>
        </w:rPr>
        <w:fldChar w:fldCharType="end"/>
      </w:r>
      <w:r w:rsidRPr="00673957">
        <w:t xml:space="preserve"> do </w:t>
      </w:r>
      <w:r w:rsidR="00720DFD" w:rsidRPr="00720DFD">
        <w:rPr>
          <w:b/>
          <w:bCs/>
        </w:rPr>
        <w:fldChar w:fldCharType="begin"/>
      </w:r>
      <w:r w:rsidR="00720DFD" w:rsidRPr="00720DFD">
        <w:rPr>
          <w:b/>
          <w:bCs/>
        </w:rPr>
        <w:instrText xml:space="preserve"> REF _Ref201785799 \r \h  \* MERGEFORMAT </w:instrText>
      </w:r>
      <w:r w:rsidR="00720DFD" w:rsidRPr="00720DFD">
        <w:rPr>
          <w:b/>
          <w:bCs/>
        </w:rPr>
      </w:r>
      <w:r w:rsidR="00720DFD" w:rsidRPr="00720DFD">
        <w:rPr>
          <w:b/>
          <w:bCs/>
        </w:rPr>
        <w:fldChar w:fldCharType="separate"/>
      </w:r>
      <w:r w:rsidR="00A70154">
        <w:rPr>
          <w:rFonts w:hint="eastAsia"/>
          <w:b/>
          <w:bCs/>
          <w:cs/>
        </w:rPr>
        <w:t>‎</w:t>
      </w:r>
      <w:r w:rsidR="00A70154">
        <w:rPr>
          <w:b/>
          <w:bCs/>
        </w:rPr>
        <w:t>6.2.7</w:t>
      </w:r>
      <w:r w:rsidR="00720DFD" w:rsidRPr="00720DFD">
        <w:rPr>
          <w:b/>
          <w:bCs/>
        </w:rPr>
        <w:fldChar w:fldCharType="end"/>
      </w:r>
      <w:r w:rsidR="00720DFD" w:rsidRPr="00720DFD">
        <w:rPr>
          <w:b/>
          <w:bCs/>
        </w:rPr>
        <w:t xml:space="preserve"> </w:t>
      </w:r>
      <w:r w:rsidRPr="00673957">
        <w:t>predvidi njegova uloga (način njegovog aktiviranja, postupanja u navedenim situacijama i obvezi daljnjeg izvješćivanja i komuniciranja) sukladno njegovom opisu posla i danim mu ovlastima</w:t>
      </w:r>
      <w:r w:rsidR="00673957">
        <w:t>.</w:t>
      </w:r>
    </w:p>
    <w:p w14:paraId="0552CB0B" w14:textId="5F88C205" w:rsidR="00673957" w:rsidRDefault="00673957">
      <w:pPr>
        <w:suppressAutoHyphens w:val="0"/>
        <w:spacing w:after="200"/>
        <w:jc w:val="left"/>
      </w:pPr>
      <w:r>
        <w:br w:type="page"/>
      </w:r>
    </w:p>
    <w:p w14:paraId="2615F02D" w14:textId="5DEE98EE" w:rsidR="007C35D9" w:rsidRPr="00720DFD" w:rsidRDefault="007C35D9" w:rsidP="00DE7884">
      <w:pPr>
        <w:pStyle w:val="Naslov2"/>
      </w:pPr>
      <w:r w:rsidRPr="00720DFD">
        <w:lastRenderedPageBreak/>
        <w:t xml:space="preserve">SURADNJA S VANJSKIM INSTITUCIJAMA </w:t>
      </w:r>
    </w:p>
    <w:p w14:paraId="0273B364" w14:textId="3E73F341" w:rsidR="007C35D9" w:rsidRPr="00720DFD" w:rsidRDefault="007C35D9" w:rsidP="00DE7884">
      <w:pPr>
        <w:spacing w:after="0" w:line="360" w:lineRule="auto"/>
      </w:pPr>
      <w:r w:rsidRPr="00720DFD">
        <w:t>Suradnja s vanjskim institucijama ključna je za uspješno upravljanje kriznim situacijama u školama i za stvaranje sigurnog okruženja za učenike, nastavnike i sve prisutne. Osim unutarnje pripreme i obuke, važno je imati uspostavljen</w:t>
      </w:r>
      <w:r w:rsidR="00720DFD">
        <w:t>u</w:t>
      </w:r>
      <w:r w:rsidRPr="00720DFD">
        <w:t xml:space="preserve"> suradnj</w:t>
      </w:r>
      <w:r w:rsidR="00720DFD">
        <w:t>u</w:t>
      </w:r>
      <w:r w:rsidRPr="00720DFD">
        <w:t xml:space="preserve"> s vanjskim institucijama koje mogu pružiti potrebnu pomoć, stručnost i resurse u slučaju kriznih situacija. Ova suradnja također omogućava integraciju školskih sigurnosnih planova s općim sigurnosnim mrežama zajednice i države. </w:t>
      </w:r>
    </w:p>
    <w:p w14:paraId="7469978F" w14:textId="4EA54BA0" w:rsidR="007C35D9" w:rsidRPr="00720DFD" w:rsidRDefault="007C35D9" w:rsidP="00DE7884">
      <w:pPr>
        <w:pStyle w:val="Naslov3"/>
        <w:spacing w:after="0" w:line="360" w:lineRule="auto"/>
      </w:pPr>
      <w:r w:rsidRPr="00720DFD">
        <w:t xml:space="preserve">Suradnja s policijom </w:t>
      </w:r>
    </w:p>
    <w:p w14:paraId="17E947E1" w14:textId="77777777" w:rsidR="007C35D9" w:rsidRPr="00720DFD" w:rsidRDefault="007C35D9" w:rsidP="00DE7884">
      <w:pPr>
        <w:spacing w:after="0" w:line="360" w:lineRule="auto"/>
      </w:pPr>
      <w:r w:rsidRPr="00720DFD">
        <w:t xml:space="preserve">Policija je ključna u održavanju sigurnosti škole, osobito u slučaju prijetnji nasiljem, nasilnih incidenata ili terorističkih prijetnji. </w:t>
      </w:r>
    </w:p>
    <w:p w14:paraId="59F4304B" w14:textId="77777777" w:rsidR="007C35D9" w:rsidRPr="00720DFD" w:rsidRDefault="007C35D9" w:rsidP="00DE7884">
      <w:pPr>
        <w:spacing w:after="0" w:line="360" w:lineRule="auto"/>
      </w:pPr>
      <w:r w:rsidRPr="00720DFD">
        <w:t xml:space="preserve">Oblici suradnje: </w:t>
      </w:r>
    </w:p>
    <w:p w14:paraId="07ED9E51" w14:textId="22DB4EB8" w:rsidR="007C35D9" w:rsidRPr="00720DFD" w:rsidRDefault="00720DFD" w:rsidP="0078596F">
      <w:pPr>
        <w:pStyle w:val="Odlomakpopisa"/>
        <w:numPr>
          <w:ilvl w:val="0"/>
          <w:numId w:val="43"/>
        </w:numPr>
        <w:spacing w:after="0" w:line="360" w:lineRule="auto"/>
        <w:ind w:left="643"/>
      </w:pPr>
      <w:r w:rsidRPr="009D071E">
        <w:rPr>
          <w:b/>
          <w:bCs/>
          <w:i/>
          <w:iCs/>
        </w:rPr>
        <w:t>p</w:t>
      </w:r>
      <w:r w:rsidR="007C35D9" w:rsidRPr="009D071E">
        <w:rPr>
          <w:b/>
          <w:bCs/>
          <w:i/>
          <w:iCs/>
        </w:rPr>
        <w:t>revencija nasilja</w:t>
      </w:r>
      <w:r w:rsidR="007C35D9" w:rsidRPr="00720DFD">
        <w:rPr>
          <w:b/>
          <w:bCs/>
        </w:rPr>
        <w:t>:</w:t>
      </w:r>
      <w:r w:rsidR="007C35D9" w:rsidRPr="00720DFD">
        <w:t xml:space="preserve"> organizirati preventivne edukacije za učenike i zaposlenike o sigurnosti, vršnjačkom nasilju i drugim oblicima devijantnog ponašanja. Policijski službenici mogu održavati predavanja o tome kako prepoznati i prijaviti prijetnje i nasilje</w:t>
      </w:r>
      <w:r>
        <w:t>;</w:t>
      </w:r>
    </w:p>
    <w:p w14:paraId="41DF4093" w14:textId="6CC21D80" w:rsidR="007C35D9" w:rsidRPr="00720DFD" w:rsidRDefault="00720DFD" w:rsidP="0078596F">
      <w:pPr>
        <w:pStyle w:val="Odlomakpopisa"/>
        <w:numPr>
          <w:ilvl w:val="0"/>
          <w:numId w:val="43"/>
        </w:numPr>
        <w:spacing w:after="0" w:line="360" w:lineRule="auto"/>
        <w:ind w:left="643"/>
      </w:pPr>
      <w:r w:rsidRPr="009D071E">
        <w:rPr>
          <w:b/>
          <w:bCs/>
          <w:i/>
          <w:iCs/>
        </w:rPr>
        <w:t>p</w:t>
      </w:r>
      <w:r w:rsidR="007C35D9" w:rsidRPr="009D071E">
        <w:rPr>
          <w:b/>
          <w:bCs/>
          <w:i/>
          <w:iCs/>
        </w:rPr>
        <w:t>laniranje kriznih postupaka</w:t>
      </w:r>
      <w:r w:rsidR="007C35D9" w:rsidRPr="00720DFD">
        <w:t xml:space="preserve"> te specifičnih protokola za napade ili nasilje</w:t>
      </w:r>
      <w:r>
        <w:t>;</w:t>
      </w:r>
    </w:p>
    <w:p w14:paraId="2CBD1541" w14:textId="7321B85D" w:rsidR="007C35D9" w:rsidRPr="00720DFD" w:rsidRDefault="007C35D9" w:rsidP="0078596F">
      <w:pPr>
        <w:pStyle w:val="Odlomakpopisa"/>
        <w:numPr>
          <w:ilvl w:val="0"/>
          <w:numId w:val="43"/>
        </w:numPr>
        <w:spacing w:after="0" w:line="360" w:lineRule="auto"/>
        <w:ind w:left="643"/>
      </w:pPr>
      <w:r w:rsidRPr="009D071E">
        <w:rPr>
          <w:b/>
          <w:bCs/>
          <w:i/>
          <w:iCs/>
        </w:rPr>
        <w:t>sudjelovanje u simulacijama kriznih situacija</w:t>
      </w:r>
      <w:r w:rsidRPr="00720DFD">
        <w:t xml:space="preserve"> (npr. napad na školu), pružajući stručnu pomoć i obuku te suradnja u testiranju učinkovitosti sigurnosnih mjera</w:t>
      </w:r>
      <w:r w:rsidR="00720DFD">
        <w:t>;</w:t>
      </w:r>
    </w:p>
    <w:p w14:paraId="6CE52DE3" w14:textId="01753C8A" w:rsidR="007C35D9" w:rsidRPr="00720DFD" w:rsidRDefault="00720DFD" w:rsidP="0078596F">
      <w:pPr>
        <w:pStyle w:val="Odlomakpopisa"/>
        <w:numPr>
          <w:ilvl w:val="0"/>
          <w:numId w:val="43"/>
        </w:numPr>
        <w:spacing w:after="0" w:line="360" w:lineRule="auto"/>
        <w:ind w:left="643"/>
      </w:pPr>
      <w:r>
        <w:t>u</w:t>
      </w:r>
      <w:r w:rsidR="007C35D9" w:rsidRPr="00720DFD">
        <w:t xml:space="preserve"> slučaju </w:t>
      </w:r>
      <w:r w:rsidR="007C35D9" w:rsidRPr="009D071E">
        <w:rPr>
          <w:b/>
          <w:bCs/>
          <w:i/>
          <w:iCs/>
        </w:rPr>
        <w:t>nasilnog napada</w:t>
      </w:r>
      <w:r w:rsidR="007C35D9" w:rsidRPr="00720DFD">
        <w:t>, prijetnje terorizmom ili drugih opasnosti, policija je ključna za brzu reakciju, evakuaciju i osiguranje područja</w:t>
      </w:r>
      <w:r>
        <w:t>;</w:t>
      </w:r>
    </w:p>
    <w:p w14:paraId="2F1E3E0C" w14:textId="613C08C2" w:rsidR="007C35D9" w:rsidRPr="00720DFD" w:rsidRDefault="00720DFD" w:rsidP="0078596F">
      <w:pPr>
        <w:pStyle w:val="Odlomakpopisa"/>
        <w:numPr>
          <w:ilvl w:val="0"/>
          <w:numId w:val="43"/>
        </w:numPr>
        <w:spacing w:after="0" w:line="360" w:lineRule="auto"/>
        <w:ind w:left="643"/>
      </w:pPr>
      <w:r w:rsidRPr="00720DFD">
        <w:t>d</w:t>
      </w:r>
      <w:r w:rsidR="007C35D9" w:rsidRPr="00720DFD">
        <w:t>efinirati i komunicirati putem dogovorenih kanala</w:t>
      </w:r>
      <w:r>
        <w:t>;</w:t>
      </w:r>
    </w:p>
    <w:p w14:paraId="15EA0EDE" w14:textId="0EB8DA6A" w:rsidR="00A70154" w:rsidRDefault="00720DFD" w:rsidP="0078596F">
      <w:pPr>
        <w:pStyle w:val="Odlomakpopisa"/>
        <w:numPr>
          <w:ilvl w:val="0"/>
          <w:numId w:val="43"/>
        </w:numPr>
        <w:spacing w:after="0" w:line="360" w:lineRule="auto"/>
        <w:ind w:left="643"/>
      </w:pPr>
      <w:r w:rsidRPr="00720DFD">
        <w:t>u</w:t>
      </w:r>
      <w:r w:rsidR="007C35D9" w:rsidRPr="00720DFD">
        <w:t xml:space="preserve"> slučaju </w:t>
      </w:r>
      <w:r w:rsidR="007C35D9" w:rsidRPr="00A70154">
        <w:rPr>
          <w:b/>
          <w:bCs/>
        </w:rPr>
        <w:t>žurne intervencije</w:t>
      </w:r>
      <w:r w:rsidR="007C35D9" w:rsidRPr="00720DFD">
        <w:t xml:space="preserve"> </w:t>
      </w:r>
      <w:r>
        <w:t>na</w:t>
      </w:r>
      <w:r w:rsidR="007C35D9" w:rsidRPr="00720DFD">
        <w:t xml:space="preserve">zvati 192, 112 ili </w:t>
      </w:r>
      <w:r w:rsidR="00A70154" w:rsidRPr="00F65127">
        <w:t xml:space="preserve">+385 1 6221 144 </w:t>
      </w:r>
      <w:r w:rsidR="00A70154" w:rsidRPr="00720DFD">
        <w:t>(</w:t>
      </w:r>
      <w:r w:rsidR="00A70154">
        <w:t>P</w:t>
      </w:r>
      <w:r w:rsidR="00A70154" w:rsidRPr="00720DFD">
        <w:t>olicijsk</w:t>
      </w:r>
      <w:r w:rsidR="00A70154">
        <w:t>a</w:t>
      </w:r>
      <w:r w:rsidR="00A70154" w:rsidRPr="00720DFD">
        <w:t xml:space="preserve"> </w:t>
      </w:r>
      <w:r w:rsidR="00A70154">
        <w:t>P</w:t>
      </w:r>
      <w:r w:rsidR="00A70154" w:rsidRPr="00720DFD">
        <w:t>ostaj</w:t>
      </w:r>
      <w:r w:rsidR="00A70154">
        <w:t>a Velika Gorica</w:t>
      </w:r>
      <w:r w:rsidR="00A70154" w:rsidRPr="00720DFD">
        <w:t>)</w:t>
      </w:r>
      <w:r w:rsidR="007C35D9" w:rsidRPr="00720DFD">
        <w:t xml:space="preserve">, za </w:t>
      </w:r>
      <w:r w:rsidR="007C35D9" w:rsidRPr="00A70154">
        <w:rPr>
          <w:b/>
          <w:bCs/>
        </w:rPr>
        <w:t>ostale događaje</w:t>
      </w:r>
      <w:r w:rsidR="007C35D9" w:rsidRPr="00720DFD">
        <w:t xml:space="preserve"> </w:t>
      </w:r>
      <w:r w:rsidR="00A70154" w:rsidRPr="00F65127">
        <w:t xml:space="preserve">+385 1 6221 144 </w:t>
      </w:r>
      <w:r w:rsidR="00A70154" w:rsidRPr="00720DFD">
        <w:t>(</w:t>
      </w:r>
      <w:r w:rsidR="00A70154">
        <w:t>P</w:t>
      </w:r>
      <w:r w:rsidR="00A70154" w:rsidRPr="00720DFD">
        <w:t>olicijsk</w:t>
      </w:r>
      <w:r w:rsidR="00A70154">
        <w:t>a</w:t>
      </w:r>
      <w:r w:rsidR="00A70154" w:rsidRPr="00720DFD">
        <w:t xml:space="preserve"> </w:t>
      </w:r>
      <w:r w:rsidR="00A70154">
        <w:t>P</w:t>
      </w:r>
      <w:r w:rsidR="00A70154" w:rsidRPr="00720DFD">
        <w:t>ostaj</w:t>
      </w:r>
      <w:r w:rsidR="00A70154">
        <w:t>a Velika Gorica</w:t>
      </w:r>
      <w:r w:rsidR="00A70154" w:rsidRPr="00720DFD">
        <w:t>)</w:t>
      </w:r>
      <w:r w:rsidR="00A70154">
        <w:t>.</w:t>
      </w:r>
    </w:p>
    <w:p w14:paraId="19D1B32E" w14:textId="4F490582" w:rsidR="00720DFD" w:rsidRDefault="00720DFD" w:rsidP="0078596F">
      <w:pPr>
        <w:pStyle w:val="Odlomakpopisa"/>
        <w:numPr>
          <w:ilvl w:val="0"/>
          <w:numId w:val="43"/>
        </w:numPr>
        <w:suppressAutoHyphens w:val="0"/>
        <w:spacing w:after="200" w:line="360" w:lineRule="auto"/>
        <w:ind w:left="643"/>
        <w:jc w:val="left"/>
      </w:pPr>
      <w:r>
        <w:br w:type="page"/>
      </w:r>
    </w:p>
    <w:p w14:paraId="315DDC44" w14:textId="3FF53E57" w:rsidR="007C35D9" w:rsidRPr="00720DFD" w:rsidRDefault="007C35D9" w:rsidP="00DE7884">
      <w:pPr>
        <w:pStyle w:val="Naslov3"/>
        <w:spacing w:after="0" w:line="360" w:lineRule="auto"/>
      </w:pPr>
      <w:r w:rsidRPr="00720DFD">
        <w:lastRenderedPageBreak/>
        <w:t xml:space="preserve">Suradnja s vatrogascima </w:t>
      </w:r>
    </w:p>
    <w:p w14:paraId="78D7DEC9" w14:textId="77777777" w:rsidR="007C35D9" w:rsidRPr="00720DFD" w:rsidRDefault="007C35D9" w:rsidP="00DE7884">
      <w:pPr>
        <w:spacing w:after="0" w:line="360" w:lineRule="auto"/>
      </w:pPr>
      <w:r w:rsidRPr="00720DFD">
        <w:t xml:space="preserve">Vatrogasci su ključni u preventivnim mjerama vezanim uz požare, kao i u pružanju pomoći u slučaju nesreća ili drugih kriznih situacija koje uključuju hitnu intervenciju. </w:t>
      </w:r>
    </w:p>
    <w:p w14:paraId="43ED9FBF" w14:textId="77777777" w:rsidR="007C35D9" w:rsidRPr="00720DFD" w:rsidRDefault="007C35D9" w:rsidP="00DE7884">
      <w:pPr>
        <w:spacing w:after="0" w:line="360" w:lineRule="auto"/>
      </w:pPr>
      <w:r w:rsidRPr="00720DFD">
        <w:t xml:space="preserve">Oblici suradnje: </w:t>
      </w:r>
    </w:p>
    <w:p w14:paraId="0E1633E9" w14:textId="79B40CDE" w:rsidR="007C35D9" w:rsidRPr="00720DFD" w:rsidRDefault="00720DFD" w:rsidP="0078596F">
      <w:pPr>
        <w:pStyle w:val="Odlomakpopisa"/>
        <w:numPr>
          <w:ilvl w:val="0"/>
          <w:numId w:val="44"/>
        </w:numPr>
        <w:spacing w:after="0" w:line="360" w:lineRule="auto"/>
        <w:ind w:left="643"/>
      </w:pPr>
      <w:r w:rsidRPr="00720DFD">
        <w:rPr>
          <w:b/>
          <w:bCs/>
          <w:i/>
          <w:iCs/>
        </w:rPr>
        <w:t>o</w:t>
      </w:r>
      <w:r w:rsidR="007C35D9" w:rsidRPr="00720DFD">
        <w:rPr>
          <w:b/>
          <w:bCs/>
          <w:i/>
          <w:iCs/>
        </w:rPr>
        <w:t>buka o protupožarnoj sigurnosti</w:t>
      </w:r>
      <w:r w:rsidR="007C35D9" w:rsidRPr="00720DFD">
        <w:t>: organizacija edukacij</w:t>
      </w:r>
      <w:r>
        <w:t>e</w:t>
      </w:r>
      <w:r w:rsidR="007C35D9" w:rsidRPr="00720DFD">
        <w:t xml:space="preserve"> za učenike i zaposlenike o osnovama protupožarne zaštite, kako spriječiti požar i što učiniti u slučaju požara</w:t>
      </w:r>
      <w:r>
        <w:t>;</w:t>
      </w:r>
    </w:p>
    <w:p w14:paraId="04D23D1A" w14:textId="1FA80266" w:rsidR="007C35D9" w:rsidRPr="00720DFD" w:rsidRDefault="00720DFD" w:rsidP="0078596F">
      <w:pPr>
        <w:pStyle w:val="Odlomakpopisa"/>
        <w:numPr>
          <w:ilvl w:val="0"/>
          <w:numId w:val="44"/>
        </w:numPr>
        <w:spacing w:after="0" w:line="360" w:lineRule="auto"/>
        <w:ind w:left="643"/>
      </w:pPr>
      <w:r w:rsidRPr="00720DFD">
        <w:rPr>
          <w:b/>
          <w:bCs/>
          <w:i/>
          <w:iCs/>
        </w:rPr>
        <w:t>s</w:t>
      </w:r>
      <w:r w:rsidR="007C35D9" w:rsidRPr="00720DFD">
        <w:rPr>
          <w:b/>
          <w:bCs/>
          <w:i/>
          <w:iCs/>
        </w:rPr>
        <w:t>imulacije evakuacije zbog požara</w:t>
      </w:r>
      <w:r w:rsidR="007C35D9" w:rsidRPr="00720DFD">
        <w:t xml:space="preserve">: </w:t>
      </w:r>
      <w:r>
        <w:t>z</w:t>
      </w:r>
      <w:r w:rsidR="007C35D9" w:rsidRPr="00720DFD">
        <w:t>ajedno sa školom, provoditi simulacije požara kako bi se testirala spremnost učenika i osoblja na evakuaciju. Ove vježbe omogućuju učenicima da nauče osnovne korake u zaštiti od požara</w:t>
      </w:r>
      <w:r>
        <w:t>;</w:t>
      </w:r>
      <w:r w:rsidR="007C35D9" w:rsidRPr="00720DFD">
        <w:t xml:space="preserve"> </w:t>
      </w:r>
    </w:p>
    <w:p w14:paraId="107EBE8D" w14:textId="45C2B342" w:rsidR="007C35D9" w:rsidRPr="00720DFD" w:rsidRDefault="00720DFD" w:rsidP="0078596F">
      <w:pPr>
        <w:pStyle w:val="Odlomakpopisa"/>
        <w:numPr>
          <w:ilvl w:val="0"/>
          <w:numId w:val="44"/>
        </w:numPr>
        <w:spacing w:after="0" w:line="360" w:lineRule="auto"/>
        <w:ind w:left="643"/>
      </w:pPr>
      <w:r w:rsidRPr="00720DFD">
        <w:rPr>
          <w:b/>
          <w:bCs/>
          <w:i/>
          <w:iCs/>
        </w:rPr>
        <w:t>o</w:t>
      </w:r>
      <w:r w:rsidR="007C35D9" w:rsidRPr="00720DFD">
        <w:rPr>
          <w:b/>
          <w:bCs/>
          <w:i/>
          <w:iCs/>
        </w:rPr>
        <w:t>državanje i kontrola vatrogasnih sustava</w:t>
      </w:r>
      <w:r w:rsidR="007C35D9" w:rsidRPr="00720DFD">
        <w:t>: pomoć u održavanju i kontroli sustava za gašenje požara u školi (npr. vatrogasnih aparata, hidrantskih sustava)</w:t>
      </w:r>
      <w:r>
        <w:t>;</w:t>
      </w:r>
    </w:p>
    <w:p w14:paraId="6960F239" w14:textId="57136E7D" w:rsidR="007C35D9" w:rsidRDefault="00720DFD" w:rsidP="0078596F">
      <w:pPr>
        <w:pStyle w:val="Odlomakpopisa"/>
        <w:numPr>
          <w:ilvl w:val="0"/>
          <w:numId w:val="44"/>
        </w:numPr>
        <w:spacing w:after="0" w:line="360" w:lineRule="auto"/>
        <w:ind w:left="643"/>
      </w:pPr>
      <w:r w:rsidRPr="00720DFD">
        <w:rPr>
          <w:b/>
          <w:bCs/>
          <w:i/>
          <w:iCs/>
        </w:rPr>
        <w:t>b</w:t>
      </w:r>
      <w:r w:rsidR="007C35D9" w:rsidRPr="00720DFD">
        <w:rPr>
          <w:b/>
          <w:bCs/>
          <w:i/>
          <w:iCs/>
        </w:rPr>
        <w:t>rza intervencija u slučaju požara</w:t>
      </w:r>
      <w:r w:rsidR="007C35D9" w:rsidRPr="00720DFD">
        <w:t xml:space="preserve">: </w:t>
      </w:r>
      <w:r w:rsidR="00711DB4">
        <w:t>u</w:t>
      </w:r>
      <w:r w:rsidR="007C35D9" w:rsidRPr="00720DFD">
        <w:t xml:space="preserve"> slučaju stvarnog požara, vatrogasci osiguravaju gašenje, spašavanje i prevenciju širenja požara.</w:t>
      </w:r>
    </w:p>
    <w:p w14:paraId="7C62FEC6" w14:textId="77777777" w:rsidR="00A70154" w:rsidRDefault="00A70154" w:rsidP="0078596F">
      <w:pPr>
        <w:pStyle w:val="Odlomakpopisa"/>
        <w:numPr>
          <w:ilvl w:val="0"/>
          <w:numId w:val="44"/>
        </w:numPr>
        <w:spacing w:after="0" w:line="360" w:lineRule="auto"/>
        <w:ind w:left="643"/>
      </w:pPr>
      <w:r w:rsidRPr="00720DFD">
        <w:t xml:space="preserve">u slučaju </w:t>
      </w:r>
      <w:r w:rsidRPr="00711DB4">
        <w:rPr>
          <w:b/>
          <w:bCs/>
        </w:rPr>
        <w:t>žurne intervencije</w:t>
      </w:r>
      <w:r w:rsidRPr="00720DFD">
        <w:t xml:space="preserve"> </w:t>
      </w:r>
      <w:r>
        <w:t>na</w:t>
      </w:r>
      <w:r w:rsidRPr="00720DFD">
        <w:t xml:space="preserve">zvati 112 ili </w:t>
      </w:r>
      <w:r w:rsidRPr="00F65127">
        <w:t xml:space="preserve">+385 1 6221 283, +385 1 6262 903, +385 91 6350 235 </w:t>
      </w:r>
      <w:r w:rsidRPr="00720DFD">
        <w:t>(</w:t>
      </w:r>
      <w:r>
        <w:t>operativni centar Javne Vatrogasne Postrojbe Velika Gorica</w:t>
      </w:r>
      <w:r w:rsidRPr="00720DFD">
        <w:t>)</w:t>
      </w:r>
      <w:r>
        <w:t xml:space="preserve">, </w:t>
      </w:r>
      <w:r w:rsidRPr="00F65127">
        <w:t>+385 98 1674 032</w:t>
      </w:r>
      <w:r>
        <w:t xml:space="preserve"> (zapovjednik JVP Velika Gorica),</w:t>
      </w:r>
    </w:p>
    <w:p w14:paraId="47396E17" w14:textId="239B1E2F" w:rsidR="007C35D9" w:rsidRPr="00711DB4" w:rsidRDefault="007C35D9" w:rsidP="00DE7884">
      <w:pPr>
        <w:pStyle w:val="Naslov3"/>
        <w:spacing w:after="0" w:line="360" w:lineRule="auto"/>
      </w:pPr>
      <w:r w:rsidRPr="00711DB4">
        <w:t xml:space="preserve">Suradnja s hitnom medicinskom službom </w:t>
      </w:r>
    </w:p>
    <w:p w14:paraId="4110B8C4" w14:textId="77777777" w:rsidR="007C35D9" w:rsidRPr="00711DB4" w:rsidRDefault="007C35D9" w:rsidP="00DE7884">
      <w:pPr>
        <w:spacing w:after="0" w:line="360" w:lineRule="auto"/>
      </w:pPr>
      <w:r w:rsidRPr="00711DB4">
        <w:t xml:space="preserve">Hitna medicinska pomoć (HMP) ključna je u svakom scenariju gdje su učenici ili osoblje ozlijeđeni ili u ozbiljnom zdravstvenom stanju. </w:t>
      </w:r>
    </w:p>
    <w:p w14:paraId="72B9FCCE" w14:textId="77777777" w:rsidR="007C35D9" w:rsidRPr="00711DB4" w:rsidRDefault="007C35D9" w:rsidP="00DE7884">
      <w:pPr>
        <w:spacing w:after="0" w:line="360" w:lineRule="auto"/>
      </w:pPr>
      <w:r w:rsidRPr="00711DB4">
        <w:t xml:space="preserve">Oblici suradnje: </w:t>
      </w:r>
    </w:p>
    <w:p w14:paraId="64245070" w14:textId="3578225A" w:rsidR="007C35D9" w:rsidRPr="00711DB4" w:rsidRDefault="00711DB4" w:rsidP="0078596F">
      <w:pPr>
        <w:pStyle w:val="Odlomakpopisa"/>
        <w:numPr>
          <w:ilvl w:val="0"/>
          <w:numId w:val="45"/>
        </w:numPr>
        <w:spacing w:after="0" w:line="360" w:lineRule="auto"/>
        <w:ind w:left="643"/>
      </w:pPr>
      <w:r w:rsidRPr="00711DB4">
        <w:rPr>
          <w:b/>
          <w:bCs/>
          <w:i/>
          <w:iCs/>
        </w:rPr>
        <w:t>p</w:t>
      </w:r>
      <w:r w:rsidR="007C35D9" w:rsidRPr="00711DB4">
        <w:rPr>
          <w:b/>
          <w:bCs/>
          <w:i/>
          <w:iCs/>
        </w:rPr>
        <w:t>rva pomoć i hitne medicinske usluge</w:t>
      </w:r>
      <w:r w:rsidR="007C35D9" w:rsidRPr="00711DB4">
        <w:t xml:space="preserve">: </w:t>
      </w:r>
      <w:r>
        <w:t>u</w:t>
      </w:r>
      <w:r w:rsidR="007C35D9" w:rsidRPr="00711DB4">
        <w:t>čenici i zaposlenici škole trebaju biti educirani o osnovama prve pomoći, a hitna medicinska služba može pružiti specifične obuke za školsko osoblje</w:t>
      </w:r>
      <w:r>
        <w:t>;</w:t>
      </w:r>
    </w:p>
    <w:p w14:paraId="602EBE37" w14:textId="64F05DC6" w:rsidR="007C35D9" w:rsidRPr="00711DB4" w:rsidRDefault="00711DB4" w:rsidP="0078596F">
      <w:pPr>
        <w:pStyle w:val="Odlomakpopisa"/>
        <w:numPr>
          <w:ilvl w:val="0"/>
          <w:numId w:val="45"/>
        </w:numPr>
        <w:spacing w:after="0" w:line="360" w:lineRule="auto"/>
        <w:ind w:left="643"/>
      </w:pPr>
      <w:r w:rsidRPr="00711DB4">
        <w:rPr>
          <w:b/>
          <w:bCs/>
          <w:i/>
          <w:iCs/>
        </w:rPr>
        <w:t>s</w:t>
      </w:r>
      <w:r w:rsidR="007C35D9" w:rsidRPr="00711DB4">
        <w:rPr>
          <w:b/>
          <w:bCs/>
          <w:i/>
          <w:iCs/>
        </w:rPr>
        <w:t>imulacije medicinskih hitnih situacija</w:t>
      </w:r>
      <w:r w:rsidR="007C35D9" w:rsidRPr="00711DB4">
        <w:t xml:space="preserve">: </w:t>
      </w:r>
      <w:r>
        <w:t>s</w:t>
      </w:r>
      <w:r w:rsidR="007C35D9" w:rsidRPr="00711DB4">
        <w:t>uradnja sa hitnim službama omogućava organizaciju simulacija medicinskih hitnih situacija, poput onesviještenih učenika, ozlijeđenih osoba ili srčanih problema</w:t>
      </w:r>
      <w:r>
        <w:t>;</w:t>
      </w:r>
    </w:p>
    <w:p w14:paraId="7C442289" w14:textId="00CB4771" w:rsidR="007C35D9" w:rsidRPr="00711DB4" w:rsidRDefault="00711DB4" w:rsidP="0078596F">
      <w:pPr>
        <w:pStyle w:val="Odlomakpopisa"/>
        <w:numPr>
          <w:ilvl w:val="0"/>
          <w:numId w:val="45"/>
        </w:numPr>
        <w:spacing w:after="0" w:line="360" w:lineRule="auto"/>
        <w:ind w:left="643"/>
      </w:pPr>
      <w:r w:rsidRPr="00711DB4">
        <w:rPr>
          <w:b/>
          <w:bCs/>
          <w:i/>
          <w:iCs/>
        </w:rPr>
        <w:t>b</w:t>
      </w:r>
      <w:r w:rsidR="007C35D9" w:rsidRPr="00711DB4">
        <w:rPr>
          <w:b/>
          <w:bCs/>
          <w:i/>
          <w:iCs/>
        </w:rPr>
        <w:t>rza medicinska intervencija</w:t>
      </w:r>
      <w:r w:rsidR="007C35D9" w:rsidRPr="00711DB4">
        <w:t xml:space="preserve">: </w:t>
      </w:r>
      <w:r>
        <w:t>u</w:t>
      </w:r>
      <w:r w:rsidR="007C35D9" w:rsidRPr="00711DB4">
        <w:t xml:space="preserve"> slučaju ozbiljnih medicinskih nesreća ili bolesti učenika ili zaposlenika, hitna medicinska pomoć intervenira odmah, pružajući prvu pomoć ili transport u bolnicu. </w:t>
      </w:r>
    </w:p>
    <w:p w14:paraId="5CEDEAD0" w14:textId="11807C11" w:rsidR="00711DB4" w:rsidRDefault="00711DB4">
      <w:pPr>
        <w:suppressAutoHyphens w:val="0"/>
        <w:spacing w:after="200"/>
        <w:jc w:val="left"/>
      </w:pPr>
      <w:r>
        <w:br w:type="page"/>
      </w:r>
    </w:p>
    <w:p w14:paraId="36AE7D59" w14:textId="509C8129" w:rsidR="007C35D9" w:rsidRPr="00711DB4" w:rsidRDefault="007C35D9" w:rsidP="00DE7884">
      <w:pPr>
        <w:pStyle w:val="Naslov3"/>
        <w:spacing w:after="0" w:line="360" w:lineRule="auto"/>
      </w:pPr>
      <w:r w:rsidRPr="00711DB4">
        <w:lastRenderedPageBreak/>
        <w:t xml:space="preserve">Suradnja sa službama civilne zaštite </w:t>
      </w:r>
    </w:p>
    <w:p w14:paraId="59848FBA" w14:textId="77777777" w:rsidR="007C35D9" w:rsidRPr="00711DB4" w:rsidRDefault="007C35D9" w:rsidP="00DE7884">
      <w:pPr>
        <w:spacing w:after="0" w:line="360" w:lineRule="auto"/>
      </w:pPr>
      <w:r w:rsidRPr="00711DB4">
        <w:t xml:space="preserve">Civilna zaštita igra ključnu ulogu u zaštiti stanovništva od prirodnih katastrofa (poplave, potresi, oluje) i drugih nesreća. </w:t>
      </w:r>
    </w:p>
    <w:p w14:paraId="4D8AB2DA" w14:textId="77777777" w:rsidR="007C35D9" w:rsidRPr="00711DB4" w:rsidRDefault="007C35D9" w:rsidP="00DE7884">
      <w:pPr>
        <w:spacing w:after="0" w:line="360" w:lineRule="auto"/>
      </w:pPr>
      <w:r w:rsidRPr="00711DB4">
        <w:t xml:space="preserve">Oblici suradnje: </w:t>
      </w:r>
    </w:p>
    <w:p w14:paraId="5CFC3EB1" w14:textId="4A08E88E" w:rsidR="007C35D9" w:rsidRPr="00711DB4" w:rsidRDefault="00711DB4" w:rsidP="0078596F">
      <w:pPr>
        <w:pStyle w:val="Odlomakpopisa"/>
        <w:numPr>
          <w:ilvl w:val="0"/>
          <w:numId w:val="46"/>
        </w:numPr>
        <w:spacing w:after="0" w:line="360" w:lineRule="auto"/>
        <w:ind w:left="643"/>
      </w:pPr>
      <w:r w:rsidRPr="00711DB4">
        <w:rPr>
          <w:b/>
          <w:bCs/>
          <w:i/>
          <w:iCs/>
        </w:rPr>
        <w:t>e</w:t>
      </w:r>
      <w:r w:rsidR="007C35D9" w:rsidRPr="00711DB4">
        <w:rPr>
          <w:b/>
          <w:bCs/>
          <w:i/>
          <w:iCs/>
        </w:rPr>
        <w:t>dukacija o prirodnim katastrofama</w:t>
      </w:r>
      <w:r w:rsidR="007C35D9" w:rsidRPr="00711DB4">
        <w:t>: organizacija edukacije za učenike i osoblje o tome kako se ponašati u slučaju prirodnih katastrofa, uključujući potrese, poplave i druge prijetnje</w:t>
      </w:r>
      <w:r>
        <w:t>;</w:t>
      </w:r>
    </w:p>
    <w:p w14:paraId="53FE02E9" w14:textId="586885D0" w:rsidR="007C35D9" w:rsidRPr="00711DB4" w:rsidRDefault="00711DB4" w:rsidP="0078596F">
      <w:pPr>
        <w:pStyle w:val="Odlomakpopisa"/>
        <w:numPr>
          <w:ilvl w:val="0"/>
          <w:numId w:val="46"/>
        </w:numPr>
        <w:spacing w:after="0" w:line="360" w:lineRule="auto"/>
        <w:ind w:left="643"/>
      </w:pPr>
      <w:r w:rsidRPr="00711DB4">
        <w:rPr>
          <w:b/>
          <w:bCs/>
          <w:i/>
          <w:iCs/>
        </w:rPr>
        <w:t>p</w:t>
      </w:r>
      <w:r w:rsidR="007C35D9" w:rsidRPr="00711DB4">
        <w:rPr>
          <w:b/>
          <w:bCs/>
          <w:i/>
          <w:iCs/>
        </w:rPr>
        <w:t>rotokoli za hitne situacije</w:t>
      </w:r>
      <w:r w:rsidR="007C35D9" w:rsidRPr="00711DB4">
        <w:t xml:space="preserve">: </w:t>
      </w:r>
      <w:r>
        <w:t>r</w:t>
      </w:r>
      <w:r w:rsidR="007C35D9" w:rsidRPr="00711DB4">
        <w:t>azvijanje i koordinacija protokola za hitne situacije, poput evakuacije tijekom poplava ili drugih nesreća, uz suradnju s lokalnim tijelima civilne zaštite</w:t>
      </w:r>
      <w:r>
        <w:t>;</w:t>
      </w:r>
    </w:p>
    <w:p w14:paraId="52C29317" w14:textId="1E7B5F8A" w:rsidR="007C35D9" w:rsidRPr="00711DB4" w:rsidRDefault="00711DB4" w:rsidP="0078596F">
      <w:pPr>
        <w:pStyle w:val="Odlomakpopisa"/>
        <w:numPr>
          <w:ilvl w:val="0"/>
          <w:numId w:val="46"/>
        </w:numPr>
        <w:spacing w:after="0" w:line="360" w:lineRule="auto"/>
        <w:ind w:left="643"/>
      </w:pPr>
      <w:r w:rsidRPr="00711DB4">
        <w:rPr>
          <w:b/>
          <w:bCs/>
          <w:i/>
          <w:iCs/>
        </w:rPr>
        <w:t>s</w:t>
      </w:r>
      <w:r w:rsidR="007C35D9" w:rsidRPr="00711DB4">
        <w:rPr>
          <w:b/>
          <w:bCs/>
          <w:i/>
          <w:iCs/>
        </w:rPr>
        <w:t>imulacije kriznih situacija</w:t>
      </w:r>
      <w:r w:rsidR="007C35D9" w:rsidRPr="00711DB4">
        <w:t>: sudjelovanje u organiziranju simulacija prirodnih katastrofa (npr. potresa) ili drugih izvanrednih situacija, kako bi se testirala učinkovitost planova i reakcija škole</w:t>
      </w:r>
      <w:r>
        <w:t>;</w:t>
      </w:r>
    </w:p>
    <w:p w14:paraId="0D91A928" w14:textId="53CFB69F" w:rsidR="007C35D9" w:rsidRPr="00711DB4" w:rsidRDefault="00711DB4" w:rsidP="0078596F">
      <w:pPr>
        <w:pStyle w:val="Odlomakpopisa"/>
        <w:numPr>
          <w:ilvl w:val="0"/>
          <w:numId w:val="46"/>
        </w:numPr>
        <w:spacing w:after="0" w:line="360" w:lineRule="auto"/>
        <w:ind w:left="643"/>
      </w:pPr>
      <w:r w:rsidRPr="00711DB4">
        <w:rPr>
          <w:b/>
          <w:bCs/>
          <w:i/>
          <w:iCs/>
        </w:rPr>
        <w:t>o</w:t>
      </w:r>
      <w:r w:rsidR="007C35D9" w:rsidRPr="00711DB4">
        <w:rPr>
          <w:b/>
          <w:bCs/>
          <w:i/>
          <w:iCs/>
        </w:rPr>
        <w:t>prema i resursi za krizne situacije</w:t>
      </w:r>
      <w:r w:rsidR="007C35D9" w:rsidRPr="00711DB4">
        <w:t xml:space="preserve">: pomoć u opremanju škole za krizne situacije (npr. opskrba vodom, hranom, prijenosnim generatorima za napajanje). </w:t>
      </w:r>
    </w:p>
    <w:p w14:paraId="01F8BBC9" w14:textId="60C1BD03" w:rsidR="007C35D9" w:rsidRPr="00711DB4" w:rsidRDefault="00711DB4" w:rsidP="00DE7884">
      <w:pPr>
        <w:pStyle w:val="Naslov3"/>
        <w:spacing w:after="0" w:line="360" w:lineRule="auto"/>
      </w:pPr>
      <w:r>
        <w:t>S</w:t>
      </w:r>
      <w:r w:rsidR="007C35D9" w:rsidRPr="00711DB4">
        <w:t xml:space="preserve">uradnja s psihološkim i socijalnim službama </w:t>
      </w:r>
    </w:p>
    <w:p w14:paraId="3E48D068" w14:textId="77777777" w:rsidR="007C35D9" w:rsidRPr="00711DB4" w:rsidRDefault="007C35D9" w:rsidP="00DE7884">
      <w:pPr>
        <w:spacing w:after="0" w:line="360" w:lineRule="auto"/>
      </w:pPr>
      <w:r w:rsidRPr="00711DB4">
        <w:t xml:space="preserve">Psiholozi, socijalni radnici i druge stručne službe igraju ključnu ulogu u pružanju emocionalne podrške učenicima i zaposlenicima nakon kriznih situacija. </w:t>
      </w:r>
    </w:p>
    <w:p w14:paraId="0A6FFD14" w14:textId="77777777" w:rsidR="007C35D9" w:rsidRPr="00711DB4" w:rsidRDefault="007C35D9" w:rsidP="00DE7884">
      <w:pPr>
        <w:spacing w:after="0" w:line="360" w:lineRule="auto"/>
      </w:pPr>
      <w:r w:rsidRPr="00711DB4">
        <w:t xml:space="preserve">Oblici suradnje: </w:t>
      </w:r>
    </w:p>
    <w:p w14:paraId="054CA3D6" w14:textId="391D0E0D" w:rsidR="007C35D9" w:rsidRPr="00711DB4" w:rsidRDefault="00711DB4" w:rsidP="0078596F">
      <w:pPr>
        <w:pStyle w:val="Odlomakpopisa"/>
        <w:numPr>
          <w:ilvl w:val="0"/>
          <w:numId w:val="47"/>
        </w:numPr>
        <w:spacing w:after="0" w:line="360" w:lineRule="auto"/>
        <w:ind w:left="643"/>
      </w:pPr>
      <w:r w:rsidRPr="00711DB4">
        <w:rPr>
          <w:b/>
          <w:bCs/>
          <w:i/>
          <w:iCs/>
        </w:rPr>
        <w:t>p</w:t>
      </w:r>
      <w:r w:rsidR="007C35D9" w:rsidRPr="00711DB4">
        <w:rPr>
          <w:b/>
          <w:bCs/>
          <w:i/>
          <w:iCs/>
        </w:rPr>
        <w:t>sihološka pomoć u krizama</w:t>
      </w:r>
      <w:r w:rsidR="007C35D9" w:rsidRPr="00711DB4">
        <w:t xml:space="preserve">: </w:t>
      </w:r>
      <w:r>
        <w:t>p</w:t>
      </w:r>
      <w:r w:rsidR="007C35D9" w:rsidRPr="00711DB4">
        <w:t>siholog ili socijalni radnik pruža emocionalnu podršku učenicima, zaposlenicima i roditeljima nakon traumatičnih događaja, poput nasilja u školi, nesreća ili smrti.</w:t>
      </w:r>
      <w:r>
        <w:t>;</w:t>
      </w:r>
    </w:p>
    <w:p w14:paraId="68360BBA" w14:textId="3EBCBAA5" w:rsidR="007C35D9" w:rsidRPr="00711DB4" w:rsidRDefault="00711DB4" w:rsidP="0078596F">
      <w:pPr>
        <w:pStyle w:val="Odlomakpopisa"/>
        <w:numPr>
          <w:ilvl w:val="0"/>
          <w:numId w:val="47"/>
        </w:numPr>
        <w:spacing w:after="0" w:line="360" w:lineRule="auto"/>
        <w:ind w:left="643"/>
      </w:pPr>
      <w:r w:rsidRPr="00711DB4">
        <w:rPr>
          <w:b/>
          <w:bCs/>
          <w:i/>
          <w:iCs/>
        </w:rPr>
        <w:t>r</w:t>
      </w:r>
      <w:r w:rsidR="007C35D9" w:rsidRPr="00711DB4">
        <w:rPr>
          <w:b/>
          <w:bCs/>
          <w:i/>
          <w:iCs/>
        </w:rPr>
        <w:t>adionice za prevenciju stresa i traume</w:t>
      </w:r>
      <w:r w:rsidR="007C35D9" w:rsidRPr="00711DB4">
        <w:t xml:space="preserve">: </w:t>
      </w:r>
      <w:r>
        <w:t>o</w:t>
      </w:r>
      <w:r w:rsidR="007C35D9" w:rsidRPr="00711DB4">
        <w:t>rganiziranje radionica i savjetovanja za učenike i zaposlenike kako bi se naučili nositi sa stresom, traumom i krizama, kao i razvijanje emocionalnih vještina</w:t>
      </w:r>
      <w:r>
        <w:t>;</w:t>
      </w:r>
      <w:r w:rsidR="007C35D9" w:rsidRPr="00711DB4">
        <w:t xml:space="preserve"> </w:t>
      </w:r>
    </w:p>
    <w:p w14:paraId="62F14FD6" w14:textId="77777777" w:rsidR="00711DB4" w:rsidRDefault="00711DB4" w:rsidP="0078596F">
      <w:pPr>
        <w:pStyle w:val="Odlomakpopisa"/>
        <w:numPr>
          <w:ilvl w:val="0"/>
          <w:numId w:val="47"/>
        </w:numPr>
        <w:spacing w:after="0" w:line="360" w:lineRule="auto"/>
        <w:ind w:left="643"/>
      </w:pPr>
      <w:r w:rsidRPr="00711DB4">
        <w:rPr>
          <w:b/>
          <w:bCs/>
          <w:i/>
          <w:iCs/>
        </w:rPr>
        <w:t>p</w:t>
      </w:r>
      <w:r w:rsidR="007C35D9" w:rsidRPr="00711DB4">
        <w:rPr>
          <w:b/>
          <w:bCs/>
          <w:i/>
          <w:iCs/>
        </w:rPr>
        <w:t>odrška u slučajevima nasilja</w:t>
      </w:r>
      <w:r w:rsidR="007C35D9" w:rsidRPr="00711DB4">
        <w:t xml:space="preserve">: </w:t>
      </w:r>
      <w:r>
        <w:t>s</w:t>
      </w:r>
      <w:r w:rsidR="007C35D9" w:rsidRPr="00711DB4">
        <w:t>uradnja sa socijalnim službama i psiholozima u slučaju nasilja među učenicima, kako bi se pružila adekvatna pomoć žrtvama i počiniteljima.</w:t>
      </w:r>
    </w:p>
    <w:p w14:paraId="6E262008" w14:textId="77777777" w:rsidR="00711DB4" w:rsidRDefault="00711DB4">
      <w:pPr>
        <w:suppressAutoHyphens w:val="0"/>
        <w:spacing w:after="200"/>
        <w:jc w:val="left"/>
      </w:pPr>
      <w:r>
        <w:br w:type="page"/>
      </w:r>
    </w:p>
    <w:p w14:paraId="74248C35" w14:textId="07D43EF7" w:rsidR="007C35D9" w:rsidRPr="00711DB4" w:rsidRDefault="007C35D9" w:rsidP="00DE7884">
      <w:pPr>
        <w:pStyle w:val="Naslov3"/>
        <w:spacing w:after="0" w:line="360" w:lineRule="auto"/>
      </w:pPr>
      <w:r w:rsidRPr="00711DB4">
        <w:lastRenderedPageBreak/>
        <w:t xml:space="preserve">Suradnja s lokalnom zajednicom i institucijama </w:t>
      </w:r>
    </w:p>
    <w:p w14:paraId="2BEFE5E0" w14:textId="77777777" w:rsidR="007C35D9" w:rsidRPr="00711DB4" w:rsidRDefault="007C35D9" w:rsidP="00711DB4">
      <w:pPr>
        <w:spacing w:before="100" w:beforeAutospacing="1" w:after="100" w:afterAutospacing="1" w:line="360" w:lineRule="auto"/>
      </w:pPr>
      <w:r w:rsidRPr="00711DB4">
        <w:t xml:space="preserve">Suradnja s lokalnim vlastima, organizacijama i zajednicama može pomoći u jačanju sigurnosti i spremnosti škole. </w:t>
      </w:r>
    </w:p>
    <w:p w14:paraId="2D528E5B" w14:textId="77777777" w:rsidR="007C35D9" w:rsidRPr="00711DB4" w:rsidRDefault="007C35D9" w:rsidP="00711DB4">
      <w:pPr>
        <w:spacing w:before="100" w:beforeAutospacing="1" w:after="100" w:afterAutospacing="1" w:line="360" w:lineRule="auto"/>
      </w:pPr>
      <w:r w:rsidRPr="00711DB4">
        <w:t xml:space="preserve">Oblici suradnje: </w:t>
      </w:r>
    </w:p>
    <w:p w14:paraId="532BF394" w14:textId="1E9CD145" w:rsidR="007C35D9" w:rsidRPr="00711DB4" w:rsidRDefault="00711DB4" w:rsidP="0078596F">
      <w:pPr>
        <w:pStyle w:val="Odlomakpopisa"/>
        <w:numPr>
          <w:ilvl w:val="0"/>
          <w:numId w:val="48"/>
        </w:numPr>
        <w:spacing w:before="100" w:beforeAutospacing="1" w:after="100" w:afterAutospacing="1" w:line="360" w:lineRule="auto"/>
        <w:ind w:left="643"/>
      </w:pPr>
      <w:r w:rsidRPr="00711DB4">
        <w:rPr>
          <w:b/>
          <w:bCs/>
          <w:i/>
          <w:iCs/>
        </w:rPr>
        <w:t>o</w:t>
      </w:r>
      <w:r w:rsidR="007C35D9" w:rsidRPr="00711DB4">
        <w:rPr>
          <w:b/>
          <w:bCs/>
          <w:i/>
          <w:iCs/>
        </w:rPr>
        <w:t>bavještavanje i koordinacija s lokalnim vlastima</w:t>
      </w:r>
      <w:r w:rsidR="007C35D9" w:rsidRPr="00711DB4">
        <w:t xml:space="preserve">: </w:t>
      </w:r>
      <w:r>
        <w:t>u</w:t>
      </w:r>
      <w:r w:rsidR="007C35D9" w:rsidRPr="00711DB4">
        <w:t>spostavljanje redovite komunikacije s lokalnim vlastima o sigurnosnim prijetnjama, preventivnim akcijama i kriznim planovima</w:t>
      </w:r>
      <w:r>
        <w:t>;</w:t>
      </w:r>
    </w:p>
    <w:p w14:paraId="582C4949" w14:textId="5C9D958C" w:rsidR="007C35D9" w:rsidRPr="00711DB4" w:rsidRDefault="00711DB4" w:rsidP="0078596F">
      <w:pPr>
        <w:pStyle w:val="Odlomakpopisa"/>
        <w:numPr>
          <w:ilvl w:val="0"/>
          <w:numId w:val="48"/>
        </w:numPr>
        <w:spacing w:before="100" w:beforeAutospacing="1" w:after="100" w:afterAutospacing="1" w:line="360" w:lineRule="auto"/>
        <w:ind w:left="643"/>
      </w:pPr>
      <w:r w:rsidRPr="00711DB4">
        <w:rPr>
          <w:b/>
          <w:bCs/>
          <w:i/>
          <w:iCs/>
        </w:rPr>
        <w:t>p</w:t>
      </w:r>
      <w:r w:rsidR="007C35D9" w:rsidRPr="00711DB4">
        <w:rPr>
          <w:b/>
          <w:bCs/>
          <w:i/>
          <w:iCs/>
        </w:rPr>
        <w:t>odrška zajednice</w:t>
      </w:r>
      <w:r w:rsidR="007C35D9" w:rsidRPr="00711DB4">
        <w:t xml:space="preserve">: </w:t>
      </w:r>
      <w:r>
        <w:t>a</w:t>
      </w:r>
      <w:r w:rsidR="007C35D9" w:rsidRPr="00711DB4">
        <w:t>ngažiranje zajednice u organiziranju sigurnosnih inicijativa i programa za učenike i obitelji, kao što su sigurnosne radionice ili obuka</w:t>
      </w:r>
      <w:r>
        <w:t>;</w:t>
      </w:r>
    </w:p>
    <w:p w14:paraId="36044B2A" w14:textId="0F025832" w:rsidR="007C35D9" w:rsidRPr="00711DB4" w:rsidRDefault="00711DB4" w:rsidP="0078596F">
      <w:pPr>
        <w:pStyle w:val="Odlomakpopisa"/>
        <w:numPr>
          <w:ilvl w:val="0"/>
          <w:numId w:val="48"/>
        </w:numPr>
        <w:spacing w:before="100" w:beforeAutospacing="1" w:after="100" w:afterAutospacing="1" w:line="360" w:lineRule="auto"/>
        <w:ind w:left="643"/>
      </w:pPr>
      <w:r w:rsidRPr="00711DB4">
        <w:rPr>
          <w:b/>
          <w:bCs/>
          <w:i/>
          <w:iCs/>
        </w:rPr>
        <w:t>l</w:t>
      </w:r>
      <w:r w:rsidR="007C35D9" w:rsidRPr="00711DB4">
        <w:rPr>
          <w:b/>
          <w:bCs/>
          <w:i/>
          <w:iCs/>
        </w:rPr>
        <w:t>okalne organizacije za djecu i mlade</w:t>
      </w:r>
      <w:r w:rsidR="007C35D9" w:rsidRPr="00711DB4">
        <w:t xml:space="preserve">: </w:t>
      </w:r>
      <w:r>
        <w:t>s</w:t>
      </w:r>
      <w:r w:rsidR="007C35D9" w:rsidRPr="00711DB4">
        <w:t>uradnja sa organizacijama koje se bave prevencijom nasilja i pružanjem podrške mladima može pomoći u implementaciji preventivnih programa u školi.</w:t>
      </w:r>
    </w:p>
    <w:p w14:paraId="500A9E3B" w14:textId="77777777" w:rsidR="007C35D9" w:rsidRPr="00711DB4" w:rsidRDefault="007C35D9" w:rsidP="00711DB4">
      <w:pPr>
        <w:spacing w:before="100" w:beforeAutospacing="1" w:after="100" w:afterAutospacing="1" w:line="360" w:lineRule="auto"/>
      </w:pPr>
      <w:r w:rsidRPr="00711DB4">
        <w:t xml:space="preserve">Lokalne vlasti, uključujući gradsku upravu, te nadležno ministarstvo imaju ključnu ulogu u implementaciji politika i inicijativa za sigurnost u školama. Suradnja s njima pomaže u usklađivanju školskih sigurnosnih mjera s nacionalnim i lokalnim zakonodavstvom i standardima. </w:t>
      </w:r>
    </w:p>
    <w:p w14:paraId="3C180025" w14:textId="77777777" w:rsidR="007C35D9" w:rsidRPr="00711DB4" w:rsidRDefault="007C35D9" w:rsidP="00711DB4">
      <w:pPr>
        <w:spacing w:before="100" w:beforeAutospacing="1" w:after="0" w:line="360" w:lineRule="auto"/>
      </w:pPr>
      <w:r w:rsidRPr="00711DB4">
        <w:t xml:space="preserve">Zajedničke inicijative i programi </w:t>
      </w:r>
    </w:p>
    <w:p w14:paraId="10FB7F95" w14:textId="303CCF8E" w:rsidR="007C35D9" w:rsidRPr="00711DB4" w:rsidRDefault="007C35D9" w:rsidP="0078596F">
      <w:pPr>
        <w:pStyle w:val="Odlomakpopisa"/>
        <w:numPr>
          <w:ilvl w:val="0"/>
          <w:numId w:val="49"/>
        </w:numPr>
        <w:spacing w:after="100" w:afterAutospacing="1" w:line="360" w:lineRule="auto"/>
        <w:ind w:left="643"/>
      </w:pPr>
      <w:r w:rsidRPr="00711DB4">
        <w:rPr>
          <w:b/>
          <w:bCs/>
          <w:i/>
          <w:iCs/>
        </w:rPr>
        <w:t>Programi prevencije nasilja</w:t>
      </w:r>
      <w:r w:rsidRPr="00711DB4">
        <w:t xml:space="preserve">: </w:t>
      </w:r>
      <w:r w:rsidR="00711DB4">
        <w:t>š</w:t>
      </w:r>
      <w:r w:rsidRPr="00711DB4">
        <w:t>kole surađuju s lokalnim vlastima kako bi razvile i implementirale programe prevencije nasilja, uključujući radionice, treninge i kampanje za podizanje svijesti među učenicima i roditeljima</w:t>
      </w:r>
      <w:r w:rsidR="00711DB4">
        <w:t>;</w:t>
      </w:r>
    </w:p>
    <w:p w14:paraId="1B5A4056" w14:textId="296BF9EE" w:rsidR="007C35D9" w:rsidRPr="00711DB4" w:rsidRDefault="007C35D9" w:rsidP="0078596F">
      <w:pPr>
        <w:pStyle w:val="Odlomakpopisa"/>
        <w:numPr>
          <w:ilvl w:val="0"/>
          <w:numId w:val="49"/>
        </w:numPr>
        <w:spacing w:before="100" w:beforeAutospacing="1" w:after="100" w:afterAutospacing="1" w:line="360" w:lineRule="auto"/>
        <w:ind w:left="643"/>
      </w:pPr>
      <w:r w:rsidRPr="00711DB4">
        <w:rPr>
          <w:b/>
          <w:bCs/>
        </w:rPr>
        <w:t>Podrška u kriznim situacijama</w:t>
      </w:r>
      <w:r w:rsidRPr="00711DB4">
        <w:t xml:space="preserve">: </w:t>
      </w:r>
      <w:r w:rsidR="00711DB4">
        <w:t>u</w:t>
      </w:r>
      <w:r w:rsidRPr="00711DB4">
        <w:t xml:space="preserve"> slučajevima ozbiljnih prijetnji ili nesreća (npr. prirodne katastrofe, prijetnje nasiljem), jedinice lokalne i područne samouprave pružaju logističku podršku, resurse i koordinaciju s hitnim službama (policija, vatrogasci, hitna pomoć)</w:t>
      </w:r>
      <w:r w:rsidR="00711DB4">
        <w:t>;</w:t>
      </w:r>
    </w:p>
    <w:p w14:paraId="7062E879" w14:textId="26628BED" w:rsidR="007C35D9" w:rsidRPr="00711DB4" w:rsidRDefault="007C35D9" w:rsidP="0078596F">
      <w:pPr>
        <w:pStyle w:val="Odlomakpopisa"/>
        <w:numPr>
          <w:ilvl w:val="0"/>
          <w:numId w:val="49"/>
        </w:numPr>
        <w:spacing w:before="100" w:beforeAutospacing="1" w:after="100" w:afterAutospacing="1" w:line="360" w:lineRule="auto"/>
        <w:ind w:left="643"/>
      </w:pPr>
      <w:r w:rsidRPr="00711DB4">
        <w:rPr>
          <w:b/>
          <w:bCs/>
          <w:i/>
          <w:iCs/>
        </w:rPr>
        <w:t>Sigurnosna infrastruktur</w:t>
      </w:r>
      <w:r w:rsidR="00711DB4">
        <w:rPr>
          <w:b/>
          <w:bCs/>
          <w:i/>
          <w:iCs/>
        </w:rPr>
        <w:t>a</w:t>
      </w:r>
      <w:r w:rsidRPr="00711DB4">
        <w:t>: osnivači školske ustanove uključuju se u razvoj i održavanje sigurnosne infrastrukture, poput postavljanja rasvjete, kamera i drugih sigurnosnih sustava oko škole</w:t>
      </w:r>
      <w:r w:rsidR="00711DB4">
        <w:t>;</w:t>
      </w:r>
    </w:p>
    <w:p w14:paraId="41ADFCC9" w14:textId="61D2C60E" w:rsidR="00711DB4" w:rsidRDefault="007C35D9" w:rsidP="0078596F">
      <w:pPr>
        <w:pStyle w:val="Odlomakpopisa"/>
        <w:numPr>
          <w:ilvl w:val="0"/>
          <w:numId w:val="49"/>
        </w:numPr>
        <w:spacing w:before="100" w:beforeAutospacing="1" w:after="100" w:afterAutospacing="1" w:line="360" w:lineRule="auto"/>
        <w:ind w:left="643"/>
      </w:pPr>
      <w:r w:rsidRPr="00711DB4">
        <w:rPr>
          <w:b/>
          <w:bCs/>
          <w:i/>
          <w:iCs/>
        </w:rPr>
        <w:t>Podrška u izgradnji školske infrastrukture</w:t>
      </w:r>
      <w:r w:rsidRPr="00711DB4">
        <w:t xml:space="preserve">: </w:t>
      </w:r>
      <w:r w:rsidR="00711DB4">
        <w:t>u</w:t>
      </w:r>
      <w:r w:rsidRPr="00711DB4">
        <w:t xml:space="preserve"> nekim slučajevima, jedinice lokalne i područne samouprave mogu pružiti financijsku i logističku podršku u obnovi ili održavanju školskih objekata, čime se osigurava sigurno okruženje za učenike.</w:t>
      </w:r>
      <w:r w:rsidR="00711DB4">
        <w:br w:type="page"/>
      </w:r>
    </w:p>
    <w:p w14:paraId="40951C3A" w14:textId="5BD6391D" w:rsidR="007C35D9" w:rsidRPr="00711DB4" w:rsidRDefault="007C35D9" w:rsidP="00DE7884">
      <w:pPr>
        <w:pStyle w:val="Naslov2"/>
      </w:pPr>
      <w:r w:rsidRPr="00711DB4">
        <w:lastRenderedPageBreak/>
        <w:t xml:space="preserve"> SURADNJA S RODITELJIMA</w:t>
      </w:r>
    </w:p>
    <w:p w14:paraId="54EFE6CA" w14:textId="77777777" w:rsidR="007C35D9" w:rsidRPr="00711DB4" w:rsidRDefault="007C35D9" w:rsidP="009D0277">
      <w:pPr>
        <w:spacing w:before="100" w:beforeAutospacing="1" w:after="100" w:afterAutospacing="1" w:line="360" w:lineRule="auto"/>
      </w:pPr>
      <w:r w:rsidRPr="00711DB4">
        <w:t xml:space="preserve">Roditelji su ključni partneri u sigurnosti škole, jer su često prvi koji prepoznaju promjene u ponašanju svoje djece koje mogu ukazivati na sigurnosne prijetnje poput nasilja, cyberbullyinga ili drugih problema. </w:t>
      </w:r>
    </w:p>
    <w:p w14:paraId="462D24C5" w14:textId="024D4D32" w:rsidR="007C35D9" w:rsidRPr="00711DB4" w:rsidRDefault="007C35D9" w:rsidP="00DE7884">
      <w:pPr>
        <w:pStyle w:val="Naslov3"/>
        <w:spacing w:after="0" w:line="360" w:lineRule="auto"/>
      </w:pPr>
      <w:r w:rsidRPr="00711DB4">
        <w:t>Edukacija i informiranje roditelja</w:t>
      </w:r>
    </w:p>
    <w:p w14:paraId="0B4FDD96" w14:textId="77777777" w:rsidR="007C35D9" w:rsidRPr="00711DB4" w:rsidRDefault="007C35D9" w:rsidP="009D0277">
      <w:pPr>
        <w:spacing w:before="100" w:beforeAutospacing="1" w:after="100" w:afterAutospacing="1" w:line="360" w:lineRule="auto"/>
      </w:pPr>
      <w:r w:rsidRPr="009D0277">
        <w:rPr>
          <w:b/>
          <w:i/>
          <w:iCs/>
        </w:rPr>
        <w:t>Radionice i sastanci za roditelje:</w:t>
      </w:r>
      <w:r w:rsidRPr="00711DB4">
        <w:t xml:space="preserve"> Redoviti sastanci ili radionice za roditelje mogu pomoći u educiranju o sigurnosti na internetu, prepoznavanju znakova nasilja ili problema u školi i kako podržati dijete u takvim situacijama.</w:t>
      </w:r>
    </w:p>
    <w:p w14:paraId="6DB814E8" w14:textId="77777777" w:rsidR="007C35D9" w:rsidRPr="00711DB4" w:rsidRDefault="007C35D9" w:rsidP="009D0277">
      <w:pPr>
        <w:spacing w:before="100" w:beforeAutospacing="1" w:after="100" w:afterAutospacing="1" w:line="360" w:lineRule="auto"/>
      </w:pPr>
      <w:r w:rsidRPr="009D0277">
        <w:rPr>
          <w:b/>
          <w:i/>
          <w:iCs/>
        </w:rPr>
        <w:t>Podizanje svijesti o sigurnosti:</w:t>
      </w:r>
      <w:r w:rsidRPr="00711DB4">
        <w:t xml:space="preserve"> Roditelji trebaju biti informirani o politikama škole vezanim za sigurnost, nasilje, sigurnost na internetu i druge važne aspekte školskog života. Kroz edukaciju, roditelji postaju partneri u osiguravanju da se školski sigurnosni standardi provode kod kuće. </w:t>
      </w:r>
    </w:p>
    <w:p w14:paraId="20DCBB13" w14:textId="4DDD9379" w:rsidR="007C35D9" w:rsidRPr="00711DB4" w:rsidRDefault="007C35D9" w:rsidP="00DE7884">
      <w:pPr>
        <w:pStyle w:val="Naslov3"/>
        <w:spacing w:after="0" w:line="360" w:lineRule="auto"/>
      </w:pPr>
      <w:r w:rsidRPr="00711DB4">
        <w:t>Komunikacija s roditeljima</w:t>
      </w:r>
    </w:p>
    <w:p w14:paraId="08E6B2E5" w14:textId="77777777" w:rsidR="007C35D9" w:rsidRPr="00711DB4" w:rsidRDefault="007C35D9" w:rsidP="009D0277">
      <w:pPr>
        <w:spacing w:before="100" w:beforeAutospacing="1" w:after="100" w:afterAutospacing="1" w:line="360" w:lineRule="auto"/>
      </w:pPr>
      <w:r w:rsidRPr="009D0277">
        <w:rPr>
          <w:b/>
          <w:i/>
          <w:iCs/>
        </w:rPr>
        <w:t>Redovita komunikacija:</w:t>
      </w:r>
      <w:r w:rsidRPr="00711DB4">
        <w:t xml:space="preserve"> Škola treba održavati stalnu komunikaciju s roditeljima putem elektroničkih biltena, telefonskih poziva, roditeljskih sastanaka i online platformi kako bi se osigurala međusobna suradnja i pravovremeno informiranje o sigurnosnim pitanjima. </w:t>
      </w:r>
    </w:p>
    <w:p w14:paraId="119B3097" w14:textId="77777777" w:rsidR="007C35D9" w:rsidRPr="00711DB4" w:rsidRDefault="007C35D9" w:rsidP="009D0277">
      <w:pPr>
        <w:spacing w:before="100" w:beforeAutospacing="1" w:after="100" w:afterAutospacing="1" w:line="360" w:lineRule="auto"/>
      </w:pPr>
      <w:r w:rsidRPr="009D0277">
        <w:rPr>
          <w:b/>
          <w:i/>
          <w:iCs/>
        </w:rPr>
        <w:t>Sustavi za obavještavanje</w:t>
      </w:r>
      <w:r w:rsidRPr="00711DB4">
        <w:rPr>
          <w:b/>
        </w:rPr>
        <w:t>:</w:t>
      </w:r>
      <w:r w:rsidRPr="00711DB4">
        <w:t xml:space="preserve"> U kriznim situacijama, škola treba imati uspostavljene sustave za brzo obavještavanje roditelja (npr. putem SMS-a, e-maila ili aplikacija) kako bi se osigurala pravovremena informacija o sigurnosnim prijetnjama. </w:t>
      </w:r>
    </w:p>
    <w:p w14:paraId="74E5F580" w14:textId="77777777" w:rsidR="009D0277" w:rsidRDefault="009D0277">
      <w:pPr>
        <w:suppressAutoHyphens w:val="0"/>
        <w:spacing w:after="200"/>
        <w:jc w:val="left"/>
      </w:pPr>
      <w:r>
        <w:rPr>
          <w:b/>
        </w:rPr>
        <w:br w:type="page"/>
      </w:r>
    </w:p>
    <w:p w14:paraId="112EE172" w14:textId="077FFDC1" w:rsidR="007C35D9" w:rsidRPr="009D0277" w:rsidRDefault="007C35D9" w:rsidP="00DE7884">
      <w:pPr>
        <w:pStyle w:val="Naslov1"/>
        <w:spacing w:after="0" w:line="360" w:lineRule="auto"/>
      </w:pPr>
      <w:bookmarkStart w:id="9" w:name="_Toc202882560"/>
      <w:r w:rsidRPr="009D0277">
        <w:lastRenderedPageBreak/>
        <w:t>ŽURNI BROJEVI – GRAD ZAGREB</w:t>
      </w:r>
      <w:bookmarkEnd w:id="9"/>
    </w:p>
    <w:p w14:paraId="4E8B9ACB" w14:textId="77777777" w:rsidR="007C35D9" w:rsidRPr="009D0277" w:rsidRDefault="007C35D9" w:rsidP="00DE7884">
      <w:pPr>
        <w:spacing w:after="0" w:line="360" w:lineRule="auto"/>
      </w:pPr>
      <w:r w:rsidRPr="009D0277">
        <w:rPr>
          <w:rFonts w:ascii="Segoe UI Emoji" w:hAnsi="Segoe UI Emoji" w:cs="Segoe UI Emoji"/>
        </w:rPr>
        <w:t>🚓</w:t>
      </w:r>
      <w:r w:rsidRPr="009D0277">
        <w:t xml:space="preserve"> </w:t>
      </w:r>
      <w:r w:rsidRPr="009D071E">
        <w:rPr>
          <w:b/>
          <w:bCs/>
          <w:i/>
          <w:iCs/>
        </w:rPr>
        <w:t>Hitne službe (besplatni brojevi – dostupni 0–24)</w:t>
      </w:r>
    </w:p>
    <w:tbl>
      <w:tblPr>
        <w:tblW w:w="9066" w:type="dxa"/>
        <w:tblCellSpacing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689"/>
        <w:gridCol w:w="1842"/>
        <w:gridCol w:w="4535"/>
      </w:tblGrid>
      <w:tr w:rsidR="009D0277" w:rsidRPr="009D0277" w14:paraId="2AE611CA" w14:textId="77777777" w:rsidTr="009D0277">
        <w:trPr>
          <w:tblHeader/>
          <w:tblCellSpacing w:w="15" w:type="dxa"/>
        </w:trPr>
        <w:tc>
          <w:tcPr>
            <w:tcW w:w="2644" w:type="dxa"/>
            <w:shd w:val="clear" w:color="auto" w:fill="D9D9D9" w:themeFill="background1" w:themeFillShade="D9"/>
            <w:vAlign w:val="center"/>
            <w:hideMark/>
          </w:tcPr>
          <w:p w14:paraId="5CBE496B" w14:textId="77777777" w:rsidR="007C35D9" w:rsidRPr="009D0277" w:rsidRDefault="007C35D9" w:rsidP="009D0277">
            <w:pPr>
              <w:spacing w:after="0" w:line="240" w:lineRule="auto"/>
              <w:jc w:val="center"/>
              <w:rPr>
                <w:b/>
                <w:bCs/>
              </w:rPr>
            </w:pPr>
            <w:r w:rsidRPr="009D0277">
              <w:rPr>
                <w:b/>
                <w:bCs/>
              </w:rPr>
              <w:t>Služba</w:t>
            </w:r>
          </w:p>
        </w:tc>
        <w:tc>
          <w:tcPr>
            <w:tcW w:w="1812" w:type="dxa"/>
            <w:shd w:val="clear" w:color="auto" w:fill="D9D9D9" w:themeFill="background1" w:themeFillShade="D9"/>
            <w:vAlign w:val="center"/>
            <w:hideMark/>
          </w:tcPr>
          <w:p w14:paraId="0B136863" w14:textId="77777777" w:rsidR="007C35D9" w:rsidRPr="009D0277" w:rsidRDefault="007C35D9" w:rsidP="009D0277">
            <w:pPr>
              <w:spacing w:after="0" w:line="360" w:lineRule="auto"/>
              <w:jc w:val="center"/>
              <w:rPr>
                <w:b/>
                <w:bCs/>
              </w:rPr>
            </w:pPr>
            <w:r w:rsidRPr="009D0277">
              <w:rPr>
                <w:b/>
                <w:bCs/>
              </w:rPr>
              <w:t>Broj</w:t>
            </w:r>
          </w:p>
        </w:tc>
        <w:tc>
          <w:tcPr>
            <w:tcW w:w="4490" w:type="dxa"/>
            <w:shd w:val="clear" w:color="auto" w:fill="D9D9D9" w:themeFill="background1" w:themeFillShade="D9"/>
            <w:vAlign w:val="center"/>
            <w:hideMark/>
          </w:tcPr>
          <w:p w14:paraId="029861A1" w14:textId="77777777" w:rsidR="007C35D9" w:rsidRPr="009D0277" w:rsidRDefault="007C35D9" w:rsidP="009D0277">
            <w:pPr>
              <w:spacing w:after="0" w:line="360" w:lineRule="auto"/>
              <w:jc w:val="center"/>
              <w:rPr>
                <w:b/>
                <w:bCs/>
              </w:rPr>
            </w:pPr>
            <w:r w:rsidRPr="009D0277">
              <w:rPr>
                <w:b/>
                <w:bCs/>
              </w:rPr>
              <w:t>Napomena</w:t>
            </w:r>
          </w:p>
        </w:tc>
      </w:tr>
      <w:tr w:rsidR="009D0277" w:rsidRPr="009D0277" w14:paraId="00B5C6D9" w14:textId="77777777" w:rsidTr="009D0277">
        <w:trPr>
          <w:tblCellSpacing w:w="15" w:type="dxa"/>
        </w:trPr>
        <w:tc>
          <w:tcPr>
            <w:tcW w:w="2644" w:type="dxa"/>
            <w:vAlign w:val="center"/>
            <w:hideMark/>
          </w:tcPr>
          <w:p w14:paraId="574543FB" w14:textId="77777777" w:rsidR="007C35D9" w:rsidRPr="009D0277" w:rsidRDefault="007C35D9" w:rsidP="009D0277">
            <w:pPr>
              <w:spacing w:after="0" w:line="240" w:lineRule="auto"/>
              <w:jc w:val="center"/>
            </w:pPr>
            <w:r w:rsidRPr="009D0277">
              <w:t>Hitna pomoć</w:t>
            </w:r>
          </w:p>
        </w:tc>
        <w:tc>
          <w:tcPr>
            <w:tcW w:w="1812" w:type="dxa"/>
            <w:vAlign w:val="center"/>
            <w:hideMark/>
          </w:tcPr>
          <w:p w14:paraId="174DDD9C" w14:textId="77777777" w:rsidR="007C35D9" w:rsidRPr="009D0277" w:rsidRDefault="007C35D9" w:rsidP="009D0277">
            <w:pPr>
              <w:spacing w:after="0" w:line="360" w:lineRule="auto"/>
              <w:jc w:val="center"/>
            </w:pPr>
            <w:r w:rsidRPr="009D0277">
              <w:t>194</w:t>
            </w:r>
          </w:p>
        </w:tc>
        <w:tc>
          <w:tcPr>
            <w:tcW w:w="4490" w:type="dxa"/>
            <w:vAlign w:val="center"/>
            <w:hideMark/>
          </w:tcPr>
          <w:p w14:paraId="213B72F4" w14:textId="77777777" w:rsidR="007C35D9" w:rsidRPr="009D0277" w:rsidRDefault="007C35D9" w:rsidP="009D0277">
            <w:pPr>
              <w:spacing w:after="0" w:line="240" w:lineRule="auto"/>
              <w:jc w:val="center"/>
            </w:pPr>
            <w:r w:rsidRPr="009D0277">
              <w:t>Direktan broj hitne medicinske pomoći</w:t>
            </w:r>
          </w:p>
        </w:tc>
      </w:tr>
      <w:tr w:rsidR="009D0277" w:rsidRPr="009D0277" w14:paraId="7D82F32B" w14:textId="77777777" w:rsidTr="009D0277">
        <w:trPr>
          <w:tblCellSpacing w:w="15" w:type="dxa"/>
        </w:trPr>
        <w:tc>
          <w:tcPr>
            <w:tcW w:w="2644" w:type="dxa"/>
            <w:vAlign w:val="center"/>
            <w:hideMark/>
          </w:tcPr>
          <w:p w14:paraId="589A1BE4" w14:textId="77777777" w:rsidR="007C35D9" w:rsidRPr="009D0277" w:rsidRDefault="007C35D9" w:rsidP="009D0277">
            <w:pPr>
              <w:spacing w:after="0" w:line="240" w:lineRule="auto"/>
              <w:jc w:val="center"/>
            </w:pPr>
            <w:r w:rsidRPr="009D0277">
              <w:t>Policija</w:t>
            </w:r>
          </w:p>
        </w:tc>
        <w:tc>
          <w:tcPr>
            <w:tcW w:w="1812" w:type="dxa"/>
            <w:vAlign w:val="center"/>
            <w:hideMark/>
          </w:tcPr>
          <w:p w14:paraId="2B2CE85A" w14:textId="77777777" w:rsidR="007C35D9" w:rsidRPr="009D0277" w:rsidRDefault="007C35D9" w:rsidP="009D0277">
            <w:pPr>
              <w:spacing w:after="0" w:line="360" w:lineRule="auto"/>
              <w:jc w:val="center"/>
            </w:pPr>
            <w:r w:rsidRPr="009D0277">
              <w:t>192</w:t>
            </w:r>
          </w:p>
        </w:tc>
        <w:tc>
          <w:tcPr>
            <w:tcW w:w="4490" w:type="dxa"/>
            <w:vAlign w:val="center"/>
            <w:hideMark/>
          </w:tcPr>
          <w:p w14:paraId="74DA808F" w14:textId="77777777" w:rsidR="007C35D9" w:rsidRPr="009D0277" w:rsidRDefault="007C35D9" w:rsidP="009D0277">
            <w:pPr>
              <w:spacing w:after="0" w:line="240" w:lineRule="auto"/>
              <w:jc w:val="center"/>
            </w:pPr>
            <w:r w:rsidRPr="009D0277">
              <w:t>Za prijavu kaznenih djela i opasnosti</w:t>
            </w:r>
          </w:p>
        </w:tc>
      </w:tr>
      <w:tr w:rsidR="009D0277" w:rsidRPr="009D0277" w14:paraId="7761D58E" w14:textId="77777777" w:rsidTr="009D0277">
        <w:trPr>
          <w:tblCellSpacing w:w="15" w:type="dxa"/>
        </w:trPr>
        <w:tc>
          <w:tcPr>
            <w:tcW w:w="2644" w:type="dxa"/>
            <w:vAlign w:val="center"/>
            <w:hideMark/>
          </w:tcPr>
          <w:p w14:paraId="23B7B754" w14:textId="77777777" w:rsidR="007C35D9" w:rsidRPr="009D0277" w:rsidRDefault="007C35D9" w:rsidP="009D0277">
            <w:pPr>
              <w:spacing w:after="0" w:line="240" w:lineRule="auto"/>
              <w:jc w:val="center"/>
            </w:pPr>
            <w:r w:rsidRPr="009D0277">
              <w:t>Vatrogasci</w:t>
            </w:r>
          </w:p>
        </w:tc>
        <w:tc>
          <w:tcPr>
            <w:tcW w:w="1812" w:type="dxa"/>
            <w:vAlign w:val="center"/>
            <w:hideMark/>
          </w:tcPr>
          <w:p w14:paraId="5A00CAFC" w14:textId="77777777" w:rsidR="007C35D9" w:rsidRPr="009D0277" w:rsidRDefault="007C35D9" w:rsidP="009D0277">
            <w:pPr>
              <w:spacing w:after="0" w:line="360" w:lineRule="auto"/>
              <w:jc w:val="center"/>
            </w:pPr>
            <w:r w:rsidRPr="009D0277">
              <w:t>193</w:t>
            </w:r>
          </w:p>
        </w:tc>
        <w:tc>
          <w:tcPr>
            <w:tcW w:w="4490" w:type="dxa"/>
            <w:vAlign w:val="center"/>
            <w:hideMark/>
          </w:tcPr>
          <w:p w14:paraId="6B780B99" w14:textId="77777777" w:rsidR="007C35D9" w:rsidRPr="009D0277" w:rsidRDefault="007C35D9" w:rsidP="009D0277">
            <w:pPr>
              <w:spacing w:after="0" w:line="240" w:lineRule="auto"/>
              <w:jc w:val="center"/>
            </w:pPr>
            <w:r w:rsidRPr="009D0277">
              <w:t>Profesionalne vatrogasne postrojbe</w:t>
            </w:r>
          </w:p>
        </w:tc>
      </w:tr>
      <w:tr w:rsidR="009D0277" w:rsidRPr="009D0277" w14:paraId="3DFC4B72" w14:textId="77777777" w:rsidTr="009D0277">
        <w:trPr>
          <w:tblCellSpacing w:w="15" w:type="dxa"/>
        </w:trPr>
        <w:tc>
          <w:tcPr>
            <w:tcW w:w="2644" w:type="dxa"/>
            <w:vAlign w:val="center"/>
            <w:hideMark/>
          </w:tcPr>
          <w:p w14:paraId="7F4A94DB" w14:textId="77777777" w:rsidR="007C35D9" w:rsidRPr="009D0277" w:rsidRDefault="007C35D9" w:rsidP="009D0277">
            <w:pPr>
              <w:spacing w:after="0" w:line="240" w:lineRule="auto"/>
              <w:jc w:val="center"/>
            </w:pPr>
            <w:r w:rsidRPr="009D0277">
              <w:t>Jedinstveni europski broj</w:t>
            </w:r>
          </w:p>
        </w:tc>
        <w:tc>
          <w:tcPr>
            <w:tcW w:w="1812" w:type="dxa"/>
            <w:vAlign w:val="center"/>
            <w:hideMark/>
          </w:tcPr>
          <w:p w14:paraId="6B3D8187" w14:textId="77777777" w:rsidR="007C35D9" w:rsidRPr="009D0277" w:rsidRDefault="007C35D9" w:rsidP="009D0277">
            <w:pPr>
              <w:spacing w:after="0" w:line="360" w:lineRule="auto"/>
              <w:jc w:val="center"/>
            </w:pPr>
            <w:r w:rsidRPr="009D0277">
              <w:t>112</w:t>
            </w:r>
          </w:p>
        </w:tc>
        <w:tc>
          <w:tcPr>
            <w:tcW w:w="4490" w:type="dxa"/>
            <w:vAlign w:val="center"/>
            <w:hideMark/>
          </w:tcPr>
          <w:p w14:paraId="319F0E81" w14:textId="77777777" w:rsidR="007C35D9" w:rsidRPr="009D0277" w:rsidRDefault="007C35D9" w:rsidP="009D0277">
            <w:pPr>
              <w:spacing w:after="0" w:line="240" w:lineRule="auto"/>
              <w:jc w:val="center"/>
            </w:pPr>
            <w:r w:rsidRPr="009D0277">
              <w:t>Koordinacija svih hitnih službi (HGSS, civilna zaštita itd.)</w:t>
            </w:r>
          </w:p>
        </w:tc>
      </w:tr>
      <w:tr w:rsidR="009D0277" w:rsidRPr="009D0277" w14:paraId="5CA74539" w14:textId="77777777" w:rsidTr="009D0277">
        <w:trPr>
          <w:tblCellSpacing w:w="15" w:type="dxa"/>
        </w:trPr>
        <w:tc>
          <w:tcPr>
            <w:tcW w:w="2644" w:type="dxa"/>
            <w:vAlign w:val="center"/>
            <w:hideMark/>
          </w:tcPr>
          <w:p w14:paraId="12E7336D" w14:textId="78527747" w:rsidR="007C35D9" w:rsidRPr="009D0277" w:rsidRDefault="007C35D9" w:rsidP="009D0277">
            <w:pPr>
              <w:spacing w:after="0" w:line="240" w:lineRule="auto"/>
              <w:jc w:val="center"/>
            </w:pPr>
            <w:r w:rsidRPr="009D0277">
              <w:t>Centar za trovanja</w:t>
            </w:r>
          </w:p>
          <w:p w14:paraId="4AAC9C5C" w14:textId="0EB6DE8D" w:rsidR="007C35D9" w:rsidRPr="009D0277" w:rsidRDefault="007C35D9" w:rsidP="009D0277">
            <w:pPr>
              <w:spacing w:after="0" w:line="240" w:lineRule="auto"/>
              <w:jc w:val="center"/>
            </w:pPr>
            <w:r w:rsidRPr="009D0277">
              <w:t>Zagreb</w:t>
            </w:r>
          </w:p>
        </w:tc>
        <w:tc>
          <w:tcPr>
            <w:tcW w:w="1812" w:type="dxa"/>
            <w:vAlign w:val="center"/>
            <w:hideMark/>
          </w:tcPr>
          <w:p w14:paraId="5AF7655D" w14:textId="77777777" w:rsidR="007C35D9" w:rsidRPr="009D0277" w:rsidRDefault="007C35D9" w:rsidP="009D0277">
            <w:pPr>
              <w:spacing w:after="0" w:line="360" w:lineRule="auto"/>
              <w:jc w:val="center"/>
            </w:pPr>
            <w:r w:rsidRPr="009D0277">
              <w:t>+385 1 2348 342</w:t>
            </w:r>
          </w:p>
        </w:tc>
        <w:tc>
          <w:tcPr>
            <w:tcW w:w="4490" w:type="dxa"/>
            <w:vAlign w:val="center"/>
            <w:hideMark/>
          </w:tcPr>
          <w:p w14:paraId="5FF888DC" w14:textId="77777777" w:rsidR="007C35D9" w:rsidRPr="009D0277" w:rsidRDefault="007C35D9" w:rsidP="009D0277">
            <w:pPr>
              <w:spacing w:after="0" w:line="240" w:lineRule="auto"/>
              <w:jc w:val="center"/>
            </w:pPr>
            <w:r w:rsidRPr="009D0277">
              <w:t>Klinika za dječje bolesti, 0–24 savjeti</w:t>
            </w:r>
          </w:p>
        </w:tc>
      </w:tr>
    </w:tbl>
    <w:p w14:paraId="18178BBA" w14:textId="77777777" w:rsidR="007C35D9" w:rsidRPr="009D0277" w:rsidRDefault="00000000" w:rsidP="00DE7884">
      <w:pPr>
        <w:spacing w:after="0" w:line="360" w:lineRule="auto"/>
      </w:pPr>
      <w:r>
        <w:pict w14:anchorId="22C70BD3">
          <v:rect id="_x0000_i1026" style="width:0;height:1.5pt" o:hralign="center" o:hrstd="t" o:hr="t" fillcolor="#a0a0a0" stroked="f"/>
        </w:pict>
      </w:r>
    </w:p>
    <w:p w14:paraId="5A582740" w14:textId="77777777" w:rsidR="007C35D9" w:rsidRPr="009D071E" w:rsidRDefault="007C35D9" w:rsidP="00DE7884">
      <w:pPr>
        <w:spacing w:after="0" w:line="360" w:lineRule="auto"/>
        <w:rPr>
          <w:b/>
          <w:bCs/>
        </w:rPr>
      </w:pPr>
      <w:r w:rsidRPr="009D071E">
        <w:rPr>
          <w:rFonts w:ascii="Segoe UI Emoji" w:hAnsi="Segoe UI Emoji" w:cs="Segoe UI Emoji"/>
          <w:b/>
          <w:bCs/>
        </w:rPr>
        <w:t>🏥</w:t>
      </w:r>
      <w:r w:rsidRPr="009D071E">
        <w:rPr>
          <w:b/>
          <w:bCs/>
        </w:rPr>
        <w:t xml:space="preserve"> </w:t>
      </w:r>
      <w:r w:rsidRPr="009D071E">
        <w:rPr>
          <w:b/>
          <w:bCs/>
          <w:i/>
          <w:iCs/>
        </w:rPr>
        <w:t>Važne zdravstvene ustanove (Zagreb) – prilagoditi lokalne podatke</w:t>
      </w:r>
    </w:p>
    <w:tbl>
      <w:tblPr>
        <w:tblW w:w="8977" w:type="dxa"/>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5689"/>
        <w:gridCol w:w="3288"/>
      </w:tblGrid>
      <w:tr w:rsidR="00A70154" w:rsidRPr="009D0277" w14:paraId="55087E7C" w14:textId="77777777" w:rsidTr="00914D5A">
        <w:trPr>
          <w:tblHeader/>
          <w:tblCellSpacing w:w="15" w:type="dxa"/>
        </w:trPr>
        <w:tc>
          <w:tcPr>
            <w:tcW w:w="0" w:type="auto"/>
            <w:shd w:val="clear" w:color="auto" w:fill="D9D9D9" w:themeFill="background1" w:themeFillShade="D9"/>
            <w:vAlign w:val="center"/>
            <w:hideMark/>
          </w:tcPr>
          <w:p w14:paraId="4CBC713A" w14:textId="77777777" w:rsidR="00A70154" w:rsidRPr="009D0277" w:rsidRDefault="00A70154" w:rsidP="00914D5A">
            <w:pPr>
              <w:spacing w:after="0" w:line="240" w:lineRule="auto"/>
              <w:jc w:val="center"/>
              <w:rPr>
                <w:b/>
                <w:bCs/>
              </w:rPr>
            </w:pPr>
            <w:r w:rsidRPr="009D0277">
              <w:rPr>
                <w:b/>
                <w:bCs/>
              </w:rPr>
              <w:t>Ustanova</w:t>
            </w:r>
          </w:p>
        </w:tc>
        <w:tc>
          <w:tcPr>
            <w:tcW w:w="3243" w:type="dxa"/>
            <w:shd w:val="clear" w:color="auto" w:fill="D9D9D9" w:themeFill="background1" w:themeFillShade="D9"/>
            <w:vAlign w:val="center"/>
            <w:hideMark/>
          </w:tcPr>
          <w:p w14:paraId="7450A64B" w14:textId="77777777" w:rsidR="00A70154" w:rsidRPr="009D0277" w:rsidRDefault="00A70154" w:rsidP="00914D5A">
            <w:pPr>
              <w:spacing w:after="0" w:line="360" w:lineRule="auto"/>
              <w:jc w:val="center"/>
              <w:rPr>
                <w:b/>
                <w:bCs/>
              </w:rPr>
            </w:pPr>
            <w:r w:rsidRPr="009D0277">
              <w:rPr>
                <w:b/>
                <w:bCs/>
              </w:rPr>
              <w:t>Broj</w:t>
            </w:r>
          </w:p>
        </w:tc>
      </w:tr>
      <w:tr w:rsidR="00A70154" w:rsidRPr="009D0277" w14:paraId="220D6D8D" w14:textId="77777777" w:rsidTr="00914D5A">
        <w:trPr>
          <w:trHeight w:val="454"/>
          <w:tblCellSpacing w:w="15" w:type="dxa"/>
        </w:trPr>
        <w:tc>
          <w:tcPr>
            <w:tcW w:w="0" w:type="auto"/>
            <w:vAlign w:val="center"/>
            <w:hideMark/>
          </w:tcPr>
          <w:p w14:paraId="41E942F9" w14:textId="77777777" w:rsidR="00A70154" w:rsidRPr="009D0277" w:rsidRDefault="00A70154" w:rsidP="00914D5A">
            <w:pPr>
              <w:spacing w:after="0" w:line="240" w:lineRule="auto"/>
              <w:jc w:val="center"/>
            </w:pPr>
            <w:r w:rsidRPr="009D0277">
              <w:t>KBC Zagreb – Rebro</w:t>
            </w:r>
          </w:p>
        </w:tc>
        <w:tc>
          <w:tcPr>
            <w:tcW w:w="3243" w:type="dxa"/>
            <w:vAlign w:val="center"/>
            <w:hideMark/>
          </w:tcPr>
          <w:p w14:paraId="2CBB21D3" w14:textId="77777777" w:rsidR="00A70154" w:rsidRPr="009D0277" w:rsidRDefault="00A70154" w:rsidP="00914D5A">
            <w:pPr>
              <w:spacing w:after="0" w:line="360" w:lineRule="auto"/>
              <w:jc w:val="center"/>
            </w:pPr>
            <w:r w:rsidRPr="009D0277">
              <w:t>+385 1 2368 888</w:t>
            </w:r>
          </w:p>
        </w:tc>
      </w:tr>
      <w:tr w:rsidR="00A70154" w:rsidRPr="009D0277" w14:paraId="657BC1A4" w14:textId="77777777" w:rsidTr="00914D5A">
        <w:trPr>
          <w:trHeight w:val="454"/>
          <w:tblCellSpacing w:w="15" w:type="dxa"/>
        </w:trPr>
        <w:tc>
          <w:tcPr>
            <w:tcW w:w="0" w:type="auto"/>
            <w:vAlign w:val="center"/>
            <w:hideMark/>
          </w:tcPr>
          <w:p w14:paraId="78308227" w14:textId="77777777" w:rsidR="00A70154" w:rsidRPr="009D0277" w:rsidRDefault="00A70154" w:rsidP="00914D5A">
            <w:pPr>
              <w:spacing w:after="0" w:line="240" w:lineRule="auto"/>
              <w:jc w:val="center"/>
            </w:pPr>
            <w:r w:rsidRPr="009D0277">
              <w:t>KBC Sestre milosrdnice (Vinogradska)</w:t>
            </w:r>
          </w:p>
        </w:tc>
        <w:tc>
          <w:tcPr>
            <w:tcW w:w="3243" w:type="dxa"/>
            <w:vAlign w:val="center"/>
            <w:hideMark/>
          </w:tcPr>
          <w:p w14:paraId="77FDFA64" w14:textId="77777777" w:rsidR="00A70154" w:rsidRPr="009D0277" w:rsidRDefault="00A70154" w:rsidP="00914D5A">
            <w:pPr>
              <w:spacing w:after="0" w:line="360" w:lineRule="auto"/>
              <w:jc w:val="center"/>
            </w:pPr>
            <w:r w:rsidRPr="009D0277">
              <w:t>+385 1 3787 111</w:t>
            </w:r>
          </w:p>
        </w:tc>
      </w:tr>
      <w:tr w:rsidR="00A70154" w:rsidRPr="009D0277" w14:paraId="5C0B0B45" w14:textId="77777777" w:rsidTr="00914D5A">
        <w:trPr>
          <w:trHeight w:val="454"/>
          <w:tblCellSpacing w:w="15" w:type="dxa"/>
        </w:trPr>
        <w:tc>
          <w:tcPr>
            <w:tcW w:w="0" w:type="auto"/>
            <w:vAlign w:val="center"/>
          </w:tcPr>
          <w:p w14:paraId="57C09F65" w14:textId="77777777" w:rsidR="00A70154" w:rsidRDefault="00A70154" w:rsidP="00914D5A">
            <w:pPr>
              <w:spacing w:after="0" w:line="240" w:lineRule="auto"/>
              <w:jc w:val="center"/>
            </w:pPr>
            <w:r>
              <w:t>KB Dubrava</w:t>
            </w:r>
          </w:p>
        </w:tc>
        <w:tc>
          <w:tcPr>
            <w:tcW w:w="3243" w:type="dxa"/>
            <w:vAlign w:val="center"/>
          </w:tcPr>
          <w:p w14:paraId="13AFD856" w14:textId="77777777" w:rsidR="00A70154" w:rsidRDefault="00A70154" w:rsidP="00914D5A">
            <w:pPr>
              <w:spacing w:after="0" w:line="360" w:lineRule="auto"/>
              <w:jc w:val="center"/>
            </w:pPr>
            <w:r>
              <w:t>+385 1 290 2444</w:t>
            </w:r>
          </w:p>
        </w:tc>
      </w:tr>
      <w:tr w:rsidR="00A70154" w:rsidRPr="009D0277" w14:paraId="6FD5DBDD" w14:textId="77777777" w:rsidTr="00914D5A">
        <w:trPr>
          <w:trHeight w:val="454"/>
          <w:tblCellSpacing w:w="15" w:type="dxa"/>
        </w:trPr>
        <w:tc>
          <w:tcPr>
            <w:tcW w:w="0" w:type="auto"/>
            <w:vAlign w:val="center"/>
            <w:hideMark/>
          </w:tcPr>
          <w:p w14:paraId="2EBC4077" w14:textId="77777777" w:rsidR="00A70154" w:rsidRPr="009D0277" w:rsidRDefault="00A70154" w:rsidP="00914D5A">
            <w:pPr>
              <w:spacing w:after="0" w:line="240" w:lineRule="auto"/>
              <w:jc w:val="center"/>
            </w:pPr>
            <w:r w:rsidRPr="009D0277">
              <w:t>KB Merkur</w:t>
            </w:r>
          </w:p>
        </w:tc>
        <w:tc>
          <w:tcPr>
            <w:tcW w:w="3243" w:type="dxa"/>
            <w:vAlign w:val="center"/>
            <w:hideMark/>
          </w:tcPr>
          <w:p w14:paraId="0701EC60" w14:textId="77777777" w:rsidR="00A70154" w:rsidRPr="009D0277" w:rsidRDefault="00A70154" w:rsidP="00914D5A">
            <w:pPr>
              <w:spacing w:after="0" w:line="360" w:lineRule="auto"/>
              <w:jc w:val="center"/>
            </w:pPr>
            <w:r w:rsidRPr="009D0277">
              <w:t xml:space="preserve">+385 1 2431 </w:t>
            </w:r>
            <w:r w:rsidRPr="009D071E">
              <w:t>390</w:t>
            </w:r>
          </w:p>
        </w:tc>
      </w:tr>
      <w:tr w:rsidR="00A70154" w:rsidRPr="009D0277" w14:paraId="15DB61CD" w14:textId="77777777" w:rsidTr="00914D5A">
        <w:trPr>
          <w:trHeight w:val="454"/>
          <w:tblCellSpacing w:w="15" w:type="dxa"/>
        </w:trPr>
        <w:tc>
          <w:tcPr>
            <w:tcW w:w="0" w:type="auto"/>
            <w:vAlign w:val="center"/>
            <w:hideMark/>
          </w:tcPr>
          <w:p w14:paraId="7A60A7F1" w14:textId="77777777" w:rsidR="00A70154" w:rsidRDefault="00A70154" w:rsidP="00914D5A">
            <w:pPr>
              <w:spacing w:after="0" w:line="240" w:lineRule="auto"/>
              <w:jc w:val="center"/>
            </w:pPr>
            <w:r w:rsidRPr="009D0277">
              <w:t xml:space="preserve">Dom zdravlja </w:t>
            </w:r>
            <w:r>
              <w:t>Zagrebačke županije</w:t>
            </w:r>
            <w:r w:rsidRPr="009D0277">
              <w:t xml:space="preserve"> – </w:t>
            </w:r>
            <w:r>
              <w:t>Velika Gorica</w:t>
            </w:r>
          </w:p>
          <w:p w14:paraId="6917AFBA" w14:textId="77777777" w:rsidR="00A70154" w:rsidRPr="009D0277" w:rsidRDefault="00A70154" w:rsidP="00914D5A">
            <w:pPr>
              <w:spacing w:after="0" w:line="240" w:lineRule="auto"/>
              <w:jc w:val="center"/>
            </w:pPr>
            <w:r>
              <w:t>Hitna pomoć</w:t>
            </w:r>
          </w:p>
        </w:tc>
        <w:tc>
          <w:tcPr>
            <w:tcW w:w="3243" w:type="dxa"/>
            <w:vAlign w:val="center"/>
            <w:hideMark/>
          </w:tcPr>
          <w:p w14:paraId="4CBD510E" w14:textId="77777777" w:rsidR="00A70154" w:rsidRPr="009D0277" w:rsidRDefault="00A70154" w:rsidP="00914D5A">
            <w:pPr>
              <w:spacing w:after="0" w:line="360" w:lineRule="auto"/>
              <w:jc w:val="center"/>
            </w:pPr>
            <w:r w:rsidRPr="009D0277">
              <w:t xml:space="preserve">+385 1 </w:t>
            </w:r>
            <w:r>
              <w:t>6222-137</w:t>
            </w:r>
          </w:p>
        </w:tc>
      </w:tr>
      <w:tr w:rsidR="00A70154" w:rsidRPr="009D0277" w14:paraId="0DDB027D" w14:textId="77777777" w:rsidTr="00914D5A">
        <w:trPr>
          <w:trHeight w:val="454"/>
          <w:tblCellSpacing w:w="15" w:type="dxa"/>
        </w:trPr>
        <w:tc>
          <w:tcPr>
            <w:tcW w:w="0" w:type="auto"/>
            <w:vAlign w:val="center"/>
            <w:hideMark/>
          </w:tcPr>
          <w:p w14:paraId="1C43B58A" w14:textId="77777777" w:rsidR="00A70154" w:rsidRDefault="00A70154" w:rsidP="00914D5A">
            <w:pPr>
              <w:spacing w:after="0" w:line="240" w:lineRule="auto"/>
              <w:jc w:val="center"/>
            </w:pPr>
            <w:r w:rsidRPr="009D0277">
              <w:t>Nastavni zavod za javno zdravstvo</w:t>
            </w:r>
          </w:p>
          <w:p w14:paraId="6C982E38" w14:textId="77777777" w:rsidR="00A70154" w:rsidRPr="009D0277" w:rsidRDefault="00A70154" w:rsidP="00914D5A">
            <w:pPr>
              <w:spacing w:after="0" w:line="240" w:lineRule="auto"/>
              <w:jc w:val="center"/>
            </w:pPr>
            <w:r w:rsidRPr="009D0277">
              <w:t>„Dr. Andrija Štampar“</w:t>
            </w:r>
          </w:p>
        </w:tc>
        <w:tc>
          <w:tcPr>
            <w:tcW w:w="3243" w:type="dxa"/>
            <w:vAlign w:val="center"/>
            <w:hideMark/>
          </w:tcPr>
          <w:p w14:paraId="2532184D" w14:textId="77777777" w:rsidR="00A70154" w:rsidRPr="009D0277" w:rsidRDefault="00A70154" w:rsidP="00914D5A">
            <w:pPr>
              <w:spacing w:after="0" w:line="360" w:lineRule="auto"/>
              <w:jc w:val="center"/>
            </w:pPr>
            <w:r w:rsidRPr="009D0277">
              <w:t>+385 1 4696 300</w:t>
            </w:r>
          </w:p>
        </w:tc>
      </w:tr>
    </w:tbl>
    <w:p w14:paraId="3DECF35B" w14:textId="77777777" w:rsidR="00A70154" w:rsidRDefault="00A70154" w:rsidP="00DE7884">
      <w:pPr>
        <w:spacing w:after="0" w:line="360" w:lineRule="auto"/>
      </w:pPr>
    </w:p>
    <w:p w14:paraId="7A8E1DBD" w14:textId="7CFAD5E7" w:rsidR="007C35D9" w:rsidRPr="009D0277" w:rsidRDefault="007C35D9" w:rsidP="00DE7884">
      <w:pPr>
        <w:spacing w:after="0" w:line="360" w:lineRule="auto"/>
      </w:pPr>
      <w:r w:rsidRPr="009D0277">
        <w:t>Psihološka pomoć i krizne intervencije</w:t>
      </w:r>
    </w:p>
    <w:tbl>
      <w:tblPr>
        <w:tblW w:w="0" w:type="auto"/>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5665"/>
        <w:gridCol w:w="3261"/>
      </w:tblGrid>
      <w:tr w:rsidR="009D071E" w:rsidRPr="009D0277" w14:paraId="360441F9" w14:textId="77777777" w:rsidTr="009D071E">
        <w:trPr>
          <w:tblHeader/>
          <w:tblCellSpacing w:w="15" w:type="dxa"/>
        </w:trPr>
        <w:tc>
          <w:tcPr>
            <w:tcW w:w="5620" w:type="dxa"/>
            <w:shd w:val="clear" w:color="auto" w:fill="D9D9D9" w:themeFill="background1" w:themeFillShade="D9"/>
            <w:vAlign w:val="center"/>
            <w:hideMark/>
          </w:tcPr>
          <w:p w14:paraId="3917C622" w14:textId="77777777" w:rsidR="007C35D9" w:rsidRPr="009D0277" w:rsidRDefault="007C35D9" w:rsidP="009D0277">
            <w:pPr>
              <w:spacing w:after="0" w:line="240" w:lineRule="auto"/>
              <w:jc w:val="center"/>
              <w:rPr>
                <w:b/>
                <w:bCs/>
              </w:rPr>
            </w:pPr>
            <w:r w:rsidRPr="009D0277">
              <w:rPr>
                <w:b/>
                <w:bCs/>
              </w:rPr>
              <w:t>Služba/centar</w:t>
            </w:r>
          </w:p>
        </w:tc>
        <w:tc>
          <w:tcPr>
            <w:tcW w:w="3216" w:type="dxa"/>
            <w:shd w:val="clear" w:color="auto" w:fill="D9D9D9" w:themeFill="background1" w:themeFillShade="D9"/>
            <w:vAlign w:val="center"/>
            <w:hideMark/>
          </w:tcPr>
          <w:p w14:paraId="6018E489" w14:textId="77777777" w:rsidR="007C35D9" w:rsidRPr="009D0277" w:rsidRDefault="007C35D9" w:rsidP="009D0277">
            <w:pPr>
              <w:spacing w:after="0" w:line="240" w:lineRule="auto"/>
              <w:jc w:val="center"/>
              <w:rPr>
                <w:b/>
                <w:bCs/>
              </w:rPr>
            </w:pPr>
            <w:r w:rsidRPr="009D0277">
              <w:rPr>
                <w:b/>
                <w:bCs/>
              </w:rPr>
              <w:t>Broj</w:t>
            </w:r>
          </w:p>
        </w:tc>
      </w:tr>
      <w:tr w:rsidR="007C35D9" w:rsidRPr="009D0277" w14:paraId="4DE7D91A" w14:textId="77777777" w:rsidTr="009D071E">
        <w:trPr>
          <w:tblCellSpacing w:w="15" w:type="dxa"/>
        </w:trPr>
        <w:tc>
          <w:tcPr>
            <w:tcW w:w="5620" w:type="dxa"/>
            <w:vAlign w:val="center"/>
            <w:hideMark/>
          </w:tcPr>
          <w:p w14:paraId="5C63BE01" w14:textId="77777777" w:rsidR="007C35D9" w:rsidRPr="009D0277" w:rsidRDefault="007C35D9" w:rsidP="009D0277">
            <w:pPr>
              <w:spacing w:after="0" w:line="240" w:lineRule="auto"/>
              <w:jc w:val="center"/>
            </w:pPr>
            <w:r w:rsidRPr="009D0277">
              <w:t>Psihološka pomoć MZ RH – linija za krizne situacije</w:t>
            </w:r>
          </w:p>
        </w:tc>
        <w:tc>
          <w:tcPr>
            <w:tcW w:w="3216" w:type="dxa"/>
            <w:vAlign w:val="center"/>
            <w:hideMark/>
          </w:tcPr>
          <w:p w14:paraId="797D1050" w14:textId="07F083A2" w:rsidR="007C35D9" w:rsidRPr="009D0277" w:rsidRDefault="007C35D9" w:rsidP="009D0277">
            <w:pPr>
              <w:spacing w:after="0" w:line="240" w:lineRule="auto"/>
              <w:jc w:val="center"/>
            </w:pPr>
            <w:r w:rsidRPr="009D0277">
              <w:t>0800 99 00</w:t>
            </w:r>
          </w:p>
        </w:tc>
      </w:tr>
      <w:tr w:rsidR="007C35D9" w:rsidRPr="009D0277" w14:paraId="7D1F07CA" w14:textId="77777777" w:rsidTr="009D071E">
        <w:trPr>
          <w:tblCellSpacing w:w="15" w:type="dxa"/>
        </w:trPr>
        <w:tc>
          <w:tcPr>
            <w:tcW w:w="5620" w:type="dxa"/>
            <w:vAlign w:val="center"/>
            <w:hideMark/>
          </w:tcPr>
          <w:p w14:paraId="1B0D79FE" w14:textId="77777777" w:rsidR="007C35D9" w:rsidRPr="009D0277" w:rsidRDefault="007C35D9" w:rsidP="009D0277">
            <w:pPr>
              <w:spacing w:after="0" w:line="240" w:lineRule="auto"/>
              <w:jc w:val="center"/>
            </w:pPr>
            <w:r w:rsidRPr="009D0277">
              <w:t>Centar za krizna stanja i prevenciju suicida</w:t>
            </w:r>
          </w:p>
        </w:tc>
        <w:tc>
          <w:tcPr>
            <w:tcW w:w="3216" w:type="dxa"/>
            <w:vAlign w:val="center"/>
            <w:hideMark/>
          </w:tcPr>
          <w:p w14:paraId="6F0DBD2B" w14:textId="77777777" w:rsidR="007C35D9" w:rsidRPr="009D0277" w:rsidRDefault="007C35D9" w:rsidP="009D0277">
            <w:pPr>
              <w:spacing w:after="0" w:line="240" w:lineRule="auto"/>
              <w:jc w:val="center"/>
            </w:pPr>
            <w:r w:rsidRPr="009D0277">
              <w:t>+385 1 2376 335 (KBC Rebro)</w:t>
            </w:r>
          </w:p>
        </w:tc>
      </w:tr>
    </w:tbl>
    <w:p w14:paraId="2A7AC340" w14:textId="77777777" w:rsidR="007C35D9" w:rsidRPr="009D0277" w:rsidRDefault="00000000" w:rsidP="00DE7884">
      <w:pPr>
        <w:spacing w:after="0" w:line="360" w:lineRule="auto"/>
      </w:pPr>
      <w:r>
        <w:pict w14:anchorId="050BCD2C">
          <v:rect id="_x0000_i1027" style="width:0;height:1.5pt" o:hralign="center" o:hrstd="t" o:hr="t" fillcolor="#a0a0a0" stroked="f"/>
        </w:pict>
      </w:r>
    </w:p>
    <w:p w14:paraId="446B1327" w14:textId="77777777" w:rsidR="00A70154" w:rsidRDefault="00A70154">
      <w:pPr>
        <w:suppressAutoHyphens w:val="0"/>
        <w:spacing w:after="200"/>
        <w:jc w:val="left"/>
      </w:pPr>
      <w:r>
        <w:br w:type="page"/>
      </w:r>
    </w:p>
    <w:p w14:paraId="42A13342" w14:textId="3F3A8E1F" w:rsidR="007C35D9" w:rsidRPr="009D0277" w:rsidRDefault="007C35D9" w:rsidP="00DE7884">
      <w:pPr>
        <w:spacing w:after="0" w:line="360" w:lineRule="auto"/>
      </w:pPr>
      <w:r w:rsidRPr="009D0277">
        <w:lastRenderedPageBreak/>
        <w:t>Školski kontakti</w:t>
      </w:r>
      <w:r w:rsidR="009D071E">
        <w:t>:</w:t>
      </w:r>
    </w:p>
    <w:tbl>
      <w:tblPr>
        <w:tblW w:w="0" w:type="auto"/>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5665"/>
        <w:gridCol w:w="3261"/>
      </w:tblGrid>
      <w:tr w:rsidR="009D071E" w:rsidRPr="009D071E" w14:paraId="0DBB83AF" w14:textId="77777777" w:rsidTr="009D071E">
        <w:trPr>
          <w:tblHeader/>
          <w:tblCellSpacing w:w="15" w:type="dxa"/>
        </w:trPr>
        <w:tc>
          <w:tcPr>
            <w:tcW w:w="5620" w:type="dxa"/>
            <w:shd w:val="clear" w:color="auto" w:fill="D9D9D9" w:themeFill="background1" w:themeFillShade="D9"/>
            <w:vAlign w:val="center"/>
            <w:hideMark/>
          </w:tcPr>
          <w:p w14:paraId="3D384FFB" w14:textId="77777777" w:rsidR="007C35D9" w:rsidRPr="009D071E" w:rsidRDefault="007C35D9" w:rsidP="009D071E">
            <w:pPr>
              <w:spacing w:after="0" w:line="360" w:lineRule="auto"/>
              <w:jc w:val="center"/>
              <w:rPr>
                <w:b/>
                <w:bCs/>
              </w:rPr>
            </w:pPr>
            <w:r w:rsidRPr="009D071E">
              <w:rPr>
                <w:b/>
                <w:bCs/>
              </w:rPr>
              <w:t>Naziv</w:t>
            </w:r>
          </w:p>
        </w:tc>
        <w:tc>
          <w:tcPr>
            <w:tcW w:w="3216" w:type="dxa"/>
            <w:shd w:val="clear" w:color="auto" w:fill="D9D9D9" w:themeFill="background1" w:themeFillShade="D9"/>
            <w:vAlign w:val="center"/>
            <w:hideMark/>
          </w:tcPr>
          <w:p w14:paraId="34612454" w14:textId="77777777" w:rsidR="007C35D9" w:rsidRPr="009D071E" w:rsidRDefault="007C35D9" w:rsidP="009D071E">
            <w:pPr>
              <w:spacing w:after="0" w:line="360" w:lineRule="auto"/>
              <w:jc w:val="center"/>
              <w:rPr>
                <w:b/>
                <w:bCs/>
              </w:rPr>
            </w:pPr>
            <w:r w:rsidRPr="009D071E">
              <w:rPr>
                <w:b/>
                <w:bCs/>
              </w:rPr>
              <w:t>Broj telefona</w:t>
            </w:r>
          </w:p>
        </w:tc>
      </w:tr>
      <w:tr w:rsidR="001929C7" w:rsidRPr="00117BD5" w14:paraId="1DFEF606" w14:textId="77777777" w:rsidTr="001929C7">
        <w:trPr>
          <w:trHeight w:val="737"/>
          <w:tblCellSpacing w:w="15" w:type="dxa"/>
        </w:trPr>
        <w:tc>
          <w:tcPr>
            <w:tcW w:w="5620" w:type="dxa"/>
            <w:vAlign w:val="center"/>
          </w:tcPr>
          <w:p w14:paraId="03106D57" w14:textId="6A870CA1" w:rsidR="001929C7" w:rsidRPr="00117BD5" w:rsidRDefault="001929C7" w:rsidP="00914D5A">
            <w:pPr>
              <w:spacing w:after="0" w:line="240" w:lineRule="auto"/>
              <w:jc w:val="center"/>
            </w:pPr>
            <w:r w:rsidRPr="00117BD5">
              <w:t>Osnovna škola Novo Čiče</w:t>
            </w:r>
          </w:p>
        </w:tc>
        <w:tc>
          <w:tcPr>
            <w:tcW w:w="3216" w:type="dxa"/>
            <w:vAlign w:val="center"/>
          </w:tcPr>
          <w:p w14:paraId="283F4320" w14:textId="29102BEB" w:rsidR="001929C7" w:rsidRPr="00117BD5" w:rsidRDefault="006663C2" w:rsidP="00914D5A">
            <w:pPr>
              <w:spacing w:after="0" w:line="240" w:lineRule="auto"/>
              <w:jc w:val="center"/>
            </w:pPr>
            <w:r w:rsidRPr="00117BD5">
              <w:t>+385 1 6231 420</w:t>
            </w:r>
          </w:p>
        </w:tc>
      </w:tr>
      <w:tr w:rsidR="001929C7" w:rsidRPr="00117BD5" w14:paraId="61F0215D" w14:textId="77777777" w:rsidTr="001929C7">
        <w:trPr>
          <w:trHeight w:val="737"/>
          <w:tblCellSpacing w:w="15" w:type="dxa"/>
        </w:trPr>
        <w:tc>
          <w:tcPr>
            <w:tcW w:w="5620" w:type="dxa"/>
            <w:vAlign w:val="center"/>
          </w:tcPr>
          <w:p w14:paraId="59311507" w14:textId="29E9B83A" w:rsidR="001929C7" w:rsidRPr="00117BD5" w:rsidRDefault="001929C7" w:rsidP="00914D5A">
            <w:pPr>
              <w:spacing w:after="0" w:line="240" w:lineRule="auto"/>
              <w:jc w:val="center"/>
            </w:pPr>
            <w:r w:rsidRPr="00117BD5">
              <w:t>Područna škola Bukevje</w:t>
            </w:r>
          </w:p>
          <w:p w14:paraId="4B008702" w14:textId="43E0F5EE" w:rsidR="001929C7" w:rsidRPr="00117BD5" w:rsidRDefault="001929C7" w:rsidP="00914D5A">
            <w:pPr>
              <w:spacing w:after="0" w:line="240" w:lineRule="auto"/>
              <w:jc w:val="center"/>
            </w:pPr>
            <w:r w:rsidRPr="00117BD5">
              <w:t xml:space="preserve">Voditeljica: </w:t>
            </w:r>
            <w:r w:rsidR="00AC6FCA" w:rsidRPr="00117BD5">
              <w:t>Martina Petrina</w:t>
            </w:r>
          </w:p>
        </w:tc>
        <w:tc>
          <w:tcPr>
            <w:tcW w:w="3216" w:type="dxa"/>
            <w:vAlign w:val="center"/>
          </w:tcPr>
          <w:p w14:paraId="6E482CEB" w14:textId="5415B773" w:rsidR="001929C7" w:rsidRPr="00117BD5" w:rsidRDefault="000F1B06" w:rsidP="00914D5A">
            <w:pPr>
              <w:spacing w:after="0" w:line="240" w:lineRule="auto"/>
              <w:jc w:val="center"/>
            </w:pPr>
            <w:r w:rsidRPr="00117BD5">
              <w:t>+385 1 6239 639</w:t>
            </w:r>
          </w:p>
        </w:tc>
      </w:tr>
      <w:tr w:rsidR="001929C7" w:rsidRPr="00117BD5" w14:paraId="7E4FB4C3" w14:textId="77777777" w:rsidTr="001929C7">
        <w:trPr>
          <w:trHeight w:val="737"/>
          <w:tblCellSpacing w:w="15" w:type="dxa"/>
        </w:trPr>
        <w:tc>
          <w:tcPr>
            <w:tcW w:w="5620" w:type="dxa"/>
            <w:vAlign w:val="center"/>
          </w:tcPr>
          <w:p w14:paraId="084EC336" w14:textId="54117756" w:rsidR="001929C7" w:rsidRPr="00117BD5" w:rsidRDefault="001929C7" w:rsidP="00914D5A">
            <w:pPr>
              <w:spacing w:after="0" w:line="240" w:lineRule="auto"/>
              <w:jc w:val="center"/>
            </w:pPr>
            <w:r w:rsidRPr="00117BD5">
              <w:t>Područna škola Veleševec</w:t>
            </w:r>
          </w:p>
          <w:p w14:paraId="50A3A41E" w14:textId="2A187DB7" w:rsidR="001929C7" w:rsidRPr="00117BD5" w:rsidRDefault="001929C7" w:rsidP="00914D5A">
            <w:pPr>
              <w:spacing w:after="0" w:line="240" w:lineRule="auto"/>
              <w:jc w:val="center"/>
            </w:pPr>
            <w:r w:rsidRPr="00117BD5">
              <w:t xml:space="preserve">Voditeljica: </w:t>
            </w:r>
            <w:r w:rsidR="00AC6FCA" w:rsidRPr="00117BD5">
              <w:t>Nikolina Balen Hajčić</w:t>
            </w:r>
          </w:p>
        </w:tc>
        <w:tc>
          <w:tcPr>
            <w:tcW w:w="3216" w:type="dxa"/>
            <w:vAlign w:val="center"/>
          </w:tcPr>
          <w:p w14:paraId="30DBE0E6" w14:textId="6BECF193" w:rsidR="001929C7" w:rsidRPr="00117BD5" w:rsidRDefault="000F1B06" w:rsidP="00914D5A">
            <w:pPr>
              <w:spacing w:after="0" w:line="240" w:lineRule="auto"/>
              <w:jc w:val="center"/>
            </w:pPr>
            <w:r w:rsidRPr="00117BD5">
              <w:t>+385 1 6239 446</w:t>
            </w:r>
          </w:p>
        </w:tc>
      </w:tr>
      <w:tr w:rsidR="001929C7" w:rsidRPr="00117BD5" w14:paraId="2CE1F433" w14:textId="77777777" w:rsidTr="001929C7">
        <w:trPr>
          <w:trHeight w:val="737"/>
          <w:tblCellSpacing w:w="15" w:type="dxa"/>
        </w:trPr>
        <w:tc>
          <w:tcPr>
            <w:tcW w:w="5620" w:type="dxa"/>
            <w:vAlign w:val="center"/>
            <w:hideMark/>
          </w:tcPr>
          <w:p w14:paraId="7727BF2B" w14:textId="77777777" w:rsidR="001929C7" w:rsidRPr="00117BD5" w:rsidRDefault="001929C7" w:rsidP="00914D5A">
            <w:pPr>
              <w:spacing w:after="0" w:line="240" w:lineRule="auto"/>
              <w:jc w:val="center"/>
            </w:pPr>
            <w:r w:rsidRPr="00117BD5">
              <w:t>Ravnateljica škole:</w:t>
            </w:r>
          </w:p>
          <w:p w14:paraId="543CDF80" w14:textId="3207FAA8" w:rsidR="001929C7" w:rsidRPr="00117BD5" w:rsidRDefault="001929C7" w:rsidP="00914D5A">
            <w:pPr>
              <w:spacing w:after="0" w:line="240" w:lineRule="auto"/>
              <w:jc w:val="center"/>
            </w:pPr>
            <w:r w:rsidRPr="00117BD5">
              <w:t>Martina Sviličić</w:t>
            </w:r>
          </w:p>
        </w:tc>
        <w:tc>
          <w:tcPr>
            <w:tcW w:w="3216" w:type="dxa"/>
            <w:vAlign w:val="center"/>
            <w:hideMark/>
          </w:tcPr>
          <w:p w14:paraId="3E570EDC" w14:textId="07E18AB6" w:rsidR="001929C7" w:rsidRPr="00117BD5" w:rsidRDefault="000F1B06" w:rsidP="00914D5A">
            <w:pPr>
              <w:spacing w:after="0" w:line="240" w:lineRule="auto"/>
              <w:jc w:val="center"/>
            </w:pPr>
            <w:r w:rsidRPr="00117BD5">
              <w:t>+ 385 1 6231 414</w:t>
            </w:r>
          </w:p>
        </w:tc>
      </w:tr>
      <w:tr w:rsidR="001929C7" w:rsidRPr="00117BD5" w14:paraId="00DC1C26" w14:textId="77777777" w:rsidTr="001929C7">
        <w:trPr>
          <w:trHeight w:val="737"/>
          <w:tblCellSpacing w:w="15" w:type="dxa"/>
        </w:trPr>
        <w:tc>
          <w:tcPr>
            <w:tcW w:w="5620" w:type="dxa"/>
            <w:vAlign w:val="center"/>
          </w:tcPr>
          <w:p w14:paraId="7043F014" w14:textId="77777777" w:rsidR="001929C7" w:rsidRPr="00117BD5" w:rsidRDefault="001929C7" w:rsidP="00914D5A">
            <w:pPr>
              <w:spacing w:after="0" w:line="240" w:lineRule="auto"/>
              <w:jc w:val="center"/>
            </w:pPr>
            <w:r w:rsidRPr="00117BD5">
              <w:t>Predsjednik Školskog odbora</w:t>
            </w:r>
          </w:p>
          <w:p w14:paraId="7362200A" w14:textId="3C271960" w:rsidR="001929C7" w:rsidRPr="00117BD5" w:rsidRDefault="00AC6FCA" w:rsidP="00914D5A">
            <w:pPr>
              <w:spacing w:after="0" w:line="240" w:lineRule="auto"/>
              <w:jc w:val="center"/>
            </w:pPr>
            <w:r w:rsidRPr="00117BD5">
              <w:t>Tihana Josić</w:t>
            </w:r>
          </w:p>
        </w:tc>
        <w:tc>
          <w:tcPr>
            <w:tcW w:w="3216" w:type="dxa"/>
            <w:vAlign w:val="center"/>
          </w:tcPr>
          <w:p w14:paraId="167425D5" w14:textId="43DC43EC" w:rsidR="006663C2" w:rsidRPr="00117BD5" w:rsidRDefault="006663C2" w:rsidP="00B95153">
            <w:pPr>
              <w:spacing w:after="0" w:line="240" w:lineRule="auto"/>
              <w:jc w:val="center"/>
            </w:pPr>
            <w:r w:rsidRPr="00117BD5">
              <w:t xml:space="preserve">+385 1 6231 </w:t>
            </w:r>
            <w:r w:rsidR="00B95153" w:rsidRPr="00117BD5">
              <w:t>457</w:t>
            </w:r>
          </w:p>
        </w:tc>
      </w:tr>
      <w:tr w:rsidR="001929C7" w:rsidRPr="00117BD5" w14:paraId="39410FA2" w14:textId="77777777" w:rsidTr="001929C7">
        <w:trPr>
          <w:trHeight w:val="737"/>
          <w:tblCellSpacing w:w="15" w:type="dxa"/>
        </w:trPr>
        <w:tc>
          <w:tcPr>
            <w:tcW w:w="5620" w:type="dxa"/>
            <w:vAlign w:val="center"/>
          </w:tcPr>
          <w:p w14:paraId="49075B0E" w14:textId="77777777" w:rsidR="001929C7" w:rsidRPr="00117BD5" w:rsidRDefault="001929C7" w:rsidP="00914D5A">
            <w:pPr>
              <w:spacing w:after="0" w:line="240" w:lineRule="auto"/>
              <w:jc w:val="center"/>
            </w:pPr>
            <w:r w:rsidRPr="00117BD5">
              <w:t>Predstavnik Vijeća učitelja</w:t>
            </w:r>
          </w:p>
          <w:p w14:paraId="17308106" w14:textId="5F581362" w:rsidR="001929C7" w:rsidRPr="00117BD5" w:rsidRDefault="007A5ED3" w:rsidP="001929C7">
            <w:pPr>
              <w:spacing w:after="0" w:line="240" w:lineRule="auto"/>
              <w:jc w:val="center"/>
            </w:pPr>
            <w:r w:rsidRPr="00117BD5">
              <w:t>Jasna</w:t>
            </w:r>
            <w:r w:rsidR="00B95153" w:rsidRPr="00117BD5">
              <w:t xml:space="preserve"> </w:t>
            </w:r>
            <w:r w:rsidRPr="00117BD5">
              <w:t>Bujić</w:t>
            </w:r>
          </w:p>
        </w:tc>
        <w:tc>
          <w:tcPr>
            <w:tcW w:w="3216" w:type="dxa"/>
            <w:vAlign w:val="center"/>
          </w:tcPr>
          <w:p w14:paraId="3AD284E5" w14:textId="2FD07656" w:rsidR="001929C7" w:rsidRPr="00117BD5" w:rsidRDefault="00B95153" w:rsidP="00914D5A">
            <w:pPr>
              <w:spacing w:after="0" w:line="240" w:lineRule="auto"/>
              <w:jc w:val="center"/>
            </w:pPr>
            <w:r w:rsidRPr="00117BD5">
              <w:t>+385 1 6231 457</w:t>
            </w:r>
          </w:p>
        </w:tc>
      </w:tr>
      <w:tr w:rsidR="001929C7" w:rsidRPr="00117BD5" w14:paraId="2B638025" w14:textId="77777777" w:rsidTr="001929C7">
        <w:trPr>
          <w:trHeight w:val="737"/>
          <w:tblCellSpacing w:w="15" w:type="dxa"/>
        </w:trPr>
        <w:tc>
          <w:tcPr>
            <w:tcW w:w="5620" w:type="dxa"/>
            <w:vAlign w:val="center"/>
          </w:tcPr>
          <w:p w14:paraId="3F4411C9" w14:textId="77777777" w:rsidR="001929C7" w:rsidRPr="00117BD5" w:rsidRDefault="001929C7" w:rsidP="00914D5A">
            <w:pPr>
              <w:spacing w:after="0" w:line="240" w:lineRule="auto"/>
              <w:jc w:val="center"/>
            </w:pPr>
            <w:r w:rsidRPr="00117BD5">
              <w:t>Predstavnik Radničkog vijeća</w:t>
            </w:r>
          </w:p>
          <w:p w14:paraId="1001921F" w14:textId="71C1EDF1" w:rsidR="001929C7" w:rsidRPr="00117BD5" w:rsidRDefault="007A5ED3" w:rsidP="00914D5A">
            <w:pPr>
              <w:spacing w:after="0" w:line="240" w:lineRule="auto"/>
              <w:jc w:val="center"/>
            </w:pPr>
            <w:r w:rsidRPr="00117BD5">
              <w:t>Nikolina</w:t>
            </w:r>
            <w:r w:rsidR="00B95153" w:rsidRPr="00117BD5">
              <w:t xml:space="preserve"> Glasnović Malec</w:t>
            </w:r>
            <w:r w:rsidRPr="00117BD5">
              <w:t xml:space="preserve"> </w:t>
            </w:r>
          </w:p>
        </w:tc>
        <w:tc>
          <w:tcPr>
            <w:tcW w:w="3216" w:type="dxa"/>
            <w:vAlign w:val="center"/>
          </w:tcPr>
          <w:p w14:paraId="274F61B1" w14:textId="39B56752" w:rsidR="001929C7" w:rsidRPr="00117BD5" w:rsidRDefault="00B95153" w:rsidP="00914D5A">
            <w:pPr>
              <w:spacing w:after="0" w:line="240" w:lineRule="auto"/>
              <w:jc w:val="center"/>
            </w:pPr>
            <w:r w:rsidRPr="00117BD5">
              <w:t>+385 1 6231 420</w:t>
            </w:r>
          </w:p>
        </w:tc>
      </w:tr>
      <w:tr w:rsidR="001929C7" w:rsidRPr="00117BD5" w14:paraId="3A322ED5" w14:textId="77777777" w:rsidTr="001929C7">
        <w:trPr>
          <w:trHeight w:val="737"/>
          <w:tblCellSpacing w:w="15" w:type="dxa"/>
        </w:trPr>
        <w:tc>
          <w:tcPr>
            <w:tcW w:w="5620" w:type="dxa"/>
            <w:vAlign w:val="center"/>
          </w:tcPr>
          <w:p w14:paraId="3F6B212F" w14:textId="77777777" w:rsidR="001929C7" w:rsidRPr="00117BD5" w:rsidRDefault="001929C7" w:rsidP="00914D5A">
            <w:pPr>
              <w:spacing w:after="0" w:line="240" w:lineRule="auto"/>
              <w:jc w:val="center"/>
            </w:pPr>
            <w:r w:rsidRPr="00117BD5">
              <w:t>Predstavnik Vijeća roditelja</w:t>
            </w:r>
          </w:p>
          <w:p w14:paraId="2337D1CD" w14:textId="3A98B7F9" w:rsidR="001929C7" w:rsidRPr="00117BD5" w:rsidRDefault="00B95153" w:rsidP="00914D5A">
            <w:pPr>
              <w:spacing w:after="0" w:line="240" w:lineRule="auto"/>
              <w:jc w:val="center"/>
            </w:pPr>
            <w:r w:rsidRPr="00117BD5">
              <w:t>Josip Kosanović</w:t>
            </w:r>
          </w:p>
        </w:tc>
        <w:tc>
          <w:tcPr>
            <w:tcW w:w="3216" w:type="dxa"/>
            <w:vAlign w:val="center"/>
          </w:tcPr>
          <w:p w14:paraId="2F786E74" w14:textId="1C7EB462" w:rsidR="001929C7" w:rsidRPr="00117BD5" w:rsidRDefault="00B95153" w:rsidP="00914D5A">
            <w:pPr>
              <w:spacing w:after="0" w:line="240" w:lineRule="auto"/>
              <w:jc w:val="center"/>
            </w:pPr>
            <w:r w:rsidRPr="00117BD5">
              <w:t>+385 99 621 8803</w:t>
            </w:r>
          </w:p>
        </w:tc>
      </w:tr>
      <w:tr w:rsidR="001929C7" w:rsidRPr="00117BD5" w14:paraId="1B9024FD" w14:textId="77777777" w:rsidTr="001929C7">
        <w:trPr>
          <w:trHeight w:val="737"/>
          <w:tblCellSpacing w:w="15" w:type="dxa"/>
        </w:trPr>
        <w:tc>
          <w:tcPr>
            <w:tcW w:w="5620" w:type="dxa"/>
            <w:vAlign w:val="center"/>
          </w:tcPr>
          <w:p w14:paraId="3B805738" w14:textId="77777777" w:rsidR="001929C7" w:rsidRPr="00117BD5" w:rsidRDefault="001929C7" w:rsidP="00914D5A">
            <w:pPr>
              <w:spacing w:after="0" w:line="240" w:lineRule="auto"/>
              <w:jc w:val="center"/>
            </w:pPr>
            <w:r w:rsidRPr="00117BD5">
              <w:t>Predstavnik osnivača – Grad Velika Gorica</w:t>
            </w:r>
          </w:p>
          <w:p w14:paraId="323B814A" w14:textId="0B10A407" w:rsidR="001929C7" w:rsidRPr="00117BD5" w:rsidRDefault="00B95153" w:rsidP="00B95153">
            <w:pPr>
              <w:spacing w:after="0" w:line="240" w:lineRule="auto"/>
              <w:jc w:val="center"/>
            </w:pPr>
            <w:r w:rsidRPr="00117BD5">
              <w:t>Lana Krunić Lukinić</w:t>
            </w:r>
          </w:p>
        </w:tc>
        <w:tc>
          <w:tcPr>
            <w:tcW w:w="3216" w:type="dxa"/>
            <w:vAlign w:val="center"/>
          </w:tcPr>
          <w:p w14:paraId="2FDBBA8B" w14:textId="03922479" w:rsidR="001929C7" w:rsidRPr="00117BD5" w:rsidRDefault="00B95153" w:rsidP="00914D5A">
            <w:pPr>
              <w:spacing w:after="0" w:line="240" w:lineRule="auto"/>
              <w:jc w:val="center"/>
            </w:pPr>
            <w:r w:rsidRPr="00117BD5">
              <w:t>+385 1 6269 918</w:t>
            </w:r>
          </w:p>
        </w:tc>
      </w:tr>
      <w:tr w:rsidR="001929C7" w:rsidRPr="00117BD5" w14:paraId="6D555345" w14:textId="77777777" w:rsidTr="001929C7">
        <w:trPr>
          <w:trHeight w:val="510"/>
          <w:tblCellSpacing w:w="15" w:type="dxa"/>
        </w:trPr>
        <w:tc>
          <w:tcPr>
            <w:tcW w:w="8866" w:type="dxa"/>
            <w:gridSpan w:val="2"/>
            <w:vAlign w:val="center"/>
            <w:hideMark/>
          </w:tcPr>
          <w:p w14:paraId="6D5B944E" w14:textId="3E5B68D7" w:rsidR="001929C7" w:rsidRPr="00117BD5" w:rsidRDefault="001929C7" w:rsidP="00914D5A">
            <w:pPr>
              <w:spacing w:after="0" w:line="240" w:lineRule="auto"/>
              <w:jc w:val="center"/>
            </w:pPr>
            <w:r w:rsidRPr="00117BD5">
              <w:t>Školski krizni tim:</w:t>
            </w:r>
          </w:p>
        </w:tc>
      </w:tr>
      <w:tr w:rsidR="001929C7" w:rsidRPr="00117BD5" w14:paraId="7790821A" w14:textId="77777777" w:rsidTr="001929C7">
        <w:trPr>
          <w:trHeight w:val="737"/>
          <w:tblCellSpacing w:w="15" w:type="dxa"/>
        </w:trPr>
        <w:tc>
          <w:tcPr>
            <w:tcW w:w="5620" w:type="dxa"/>
            <w:vAlign w:val="center"/>
          </w:tcPr>
          <w:p w14:paraId="1BA775C6" w14:textId="3A812F45" w:rsidR="001929C7" w:rsidRPr="00117BD5" w:rsidRDefault="00E546E7" w:rsidP="00914D5A">
            <w:pPr>
              <w:spacing w:after="0" w:line="240" w:lineRule="auto"/>
              <w:jc w:val="center"/>
            </w:pPr>
            <w:r>
              <w:t>Ravnateljica:</w:t>
            </w:r>
          </w:p>
          <w:p w14:paraId="7D685D4C" w14:textId="3FEB1756" w:rsidR="001929C7" w:rsidRPr="00117BD5" w:rsidRDefault="00E546E7" w:rsidP="00914D5A">
            <w:pPr>
              <w:spacing w:after="0" w:line="240" w:lineRule="auto"/>
              <w:jc w:val="center"/>
            </w:pPr>
            <w:r>
              <w:t>Martina Sviličić</w:t>
            </w:r>
          </w:p>
        </w:tc>
        <w:tc>
          <w:tcPr>
            <w:tcW w:w="3216" w:type="dxa"/>
            <w:vAlign w:val="center"/>
          </w:tcPr>
          <w:p w14:paraId="27D027B8" w14:textId="7D3B7B53" w:rsidR="001929C7" w:rsidRPr="00117BD5" w:rsidRDefault="000F1B06" w:rsidP="00914D5A">
            <w:pPr>
              <w:spacing w:after="0" w:line="240" w:lineRule="auto"/>
              <w:jc w:val="center"/>
            </w:pPr>
            <w:r w:rsidRPr="00117BD5">
              <w:t xml:space="preserve">+385 1 6237 </w:t>
            </w:r>
            <w:r w:rsidR="00E546E7">
              <w:t>457</w:t>
            </w:r>
          </w:p>
        </w:tc>
      </w:tr>
      <w:tr w:rsidR="001929C7" w:rsidRPr="00117BD5" w14:paraId="25E96F71" w14:textId="77777777" w:rsidTr="001929C7">
        <w:trPr>
          <w:trHeight w:val="737"/>
          <w:tblCellSpacing w:w="15" w:type="dxa"/>
        </w:trPr>
        <w:tc>
          <w:tcPr>
            <w:tcW w:w="5620" w:type="dxa"/>
            <w:vAlign w:val="center"/>
          </w:tcPr>
          <w:p w14:paraId="55ACAE03" w14:textId="77777777" w:rsidR="001929C7" w:rsidRPr="00117BD5" w:rsidRDefault="001929C7" w:rsidP="00914D5A">
            <w:pPr>
              <w:spacing w:after="0" w:line="240" w:lineRule="auto"/>
              <w:jc w:val="center"/>
            </w:pPr>
            <w:r w:rsidRPr="00117BD5">
              <w:t xml:space="preserve">Pedagoginja: </w:t>
            </w:r>
          </w:p>
          <w:p w14:paraId="7DDC0B7D" w14:textId="46B11C79" w:rsidR="001929C7" w:rsidRPr="00117BD5" w:rsidRDefault="001929C7" w:rsidP="00914D5A">
            <w:pPr>
              <w:spacing w:after="0" w:line="240" w:lineRule="auto"/>
              <w:jc w:val="center"/>
            </w:pPr>
            <w:r w:rsidRPr="00117BD5">
              <w:t>Mateja Lektorić Adamović (zamjena: Stela Antolić)</w:t>
            </w:r>
          </w:p>
        </w:tc>
        <w:tc>
          <w:tcPr>
            <w:tcW w:w="3216" w:type="dxa"/>
            <w:vAlign w:val="center"/>
          </w:tcPr>
          <w:p w14:paraId="7DB1B7E9" w14:textId="04EB2204" w:rsidR="001929C7" w:rsidRPr="00117BD5" w:rsidRDefault="000F1B06" w:rsidP="00914D5A">
            <w:pPr>
              <w:spacing w:after="0" w:line="240" w:lineRule="auto"/>
              <w:jc w:val="center"/>
            </w:pPr>
            <w:r w:rsidRPr="00117BD5">
              <w:t>+385 1 6231 458</w:t>
            </w:r>
          </w:p>
        </w:tc>
      </w:tr>
      <w:tr w:rsidR="001929C7" w:rsidRPr="00117BD5" w14:paraId="27B3C1FC" w14:textId="77777777" w:rsidTr="001929C7">
        <w:trPr>
          <w:trHeight w:val="737"/>
          <w:tblCellSpacing w:w="15" w:type="dxa"/>
        </w:trPr>
        <w:tc>
          <w:tcPr>
            <w:tcW w:w="5620" w:type="dxa"/>
            <w:vAlign w:val="center"/>
          </w:tcPr>
          <w:p w14:paraId="032E4D91" w14:textId="77777777" w:rsidR="001929C7" w:rsidRPr="00117BD5" w:rsidRDefault="001929C7" w:rsidP="00914D5A">
            <w:pPr>
              <w:spacing w:after="0" w:line="240" w:lineRule="auto"/>
              <w:jc w:val="center"/>
            </w:pPr>
            <w:r w:rsidRPr="00117BD5">
              <w:t xml:space="preserve">Socijalna pedagoginja: </w:t>
            </w:r>
          </w:p>
          <w:p w14:paraId="0DA36411" w14:textId="29F6FC00" w:rsidR="001929C7" w:rsidRPr="00117BD5" w:rsidRDefault="001929C7" w:rsidP="00914D5A">
            <w:pPr>
              <w:spacing w:after="0" w:line="240" w:lineRule="auto"/>
              <w:jc w:val="center"/>
            </w:pPr>
            <w:r w:rsidRPr="00117BD5">
              <w:t>Katarina Ravnjak</w:t>
            </w:r>
          </w:p>
        </w:tc>
        <w:tc>
          <w:tcPr>
            <w:tcW w:w="3216" w:type="dxa"/>
            <w:vAlign w:val="center"/>
          </w:tcPr>
          <w:p w14:paraId="5042A4A9" w14:textId="1A8A5F66" w:rsidR="001929C7" w:rsidRPr="00117BD5" w:rsidRDefault="000F1B06" w:rsidP="00914D5A">
            <w:pPr>
              <w:spacing w:after="0" w:line="240" w:lineRule="auto"/>
              <w:jc w:val="center"/>
            </w:pPr>
            <w:r w:rsidRPr="00117BD5">
              <w:t>+385 1 6231 458</w:t>
            </w:r>
          </w:p>
        </w:tc>
      </w:tr>
      <w:tr w:rsidR="001929C7" w:rsidRPr="00117BD5" w14:paraId="1D9744B0" w14:textId="77777777" w:rsidTr="001929C7">
        <w:trPr>
          <w:trHeight w:val="737"/>
          <w:tblCellSpacing w:w="15" w:type="dxa"/>
        </w:trPr>
        <w:tc>
          <w:tcPr>
            <w:tcW w:w="5620" w:type="dxa"/>
            <w:vAlign w:val="center"/>
            <w:hideMark/>
          </w:tcPr>
          <w:p w14:paraId="0764F707" w14:textId="5A15F2BD" w:rsidR="001929C7" w:rsidRPr="00117BD5" w:rsidRDefault="00117BD5" w:rsidP="00914D5A">
            <w:pPr>
              <w:spacing w:after="0" w:line="240" w:lineRule="auto"/>
              <w:jc w:val="center"/>
            </w:pPr>
            <w:r w:rsidRPr="00117BD5">
              <w:t>Dragan Živković</w:t>
            </w:r>
          </w:p>
        </w:tc>
        <w:tc>
          <w:tcPr>
            <w:tcW w:w="3216" w:type="dxa"/>
            <w:vAlign w:val="center"/>
            <w:hideMark/>
          </w:tcPr>
          <w:p w14:paraId="47658B21" w14:textId="3A551996" w:rsidR="001929C7" w:rsidRPr="00117BD5" w:rsidRDefault="00117BD5" w:rsidP="00914D5A">
            <w:pPr>
              <w:spacing w:after="0" w:line="240" w:lineRule="auto"/>
              <w:jc w:val="center"/>
            </w:pPr>
            <w:r w:rsidRPr="00117BD5">
              <w:t>+385 1 6231 457</w:t>
            </w:r>
          </w:p>
        </w:tc>
      </w:tr>
    </w:tbl>
    <w:p w14:paraId="40F86146" w14:textId="5A03941C" w:rsidR="007C35D9" w:rsidRPr="009D0277" w:rsidRDefault="009D071E" w:rsidP="009D071E">
      <w:pPr>
        <w:suppressAutoHyphens w:val="0"/>
        <w:spacing w:after="200"/>
        <w:jc w:val="left"/>
      </w:pPr>
      <w:r>
        <w:br w:type="page"/>
      </w:r>
    </w:p>
    <w:p w14:paraId="242B45B0" w14:textId="1C3B5F21" w:rsidR="007C35D9" w:rsidRPr="00A405CB" w:rsidRDefault="007C35D9" w:rsidP="00DE7884">
      <w:pPr>
        <w:pStyle w:val="Naslov1"/>
        <w:spacing w:after="0" w:line="360" w:lineRule="auto"/>
      </w:pPr>
      <w:bookmarkStart w:id="10" w:name="_Toc202882561"/>
      <w:r w:rsidRPr="00A405CB">
        <w:lastRenderedPageBreak/>
        <w:t>ZAKLJUČAK</w:t>
      </w:r>
      <w:bookmarkEnd w:id="10"/>
    </w:p>
    <w:p w14:paraId="1A1310C6" w14:textId="70EE311A" w:rsidR="007C35D9" w:rsidRPr="00A405CB" w:rsidRDefault="007C35D9" w:rsidP="009D071E">
      <w:pPr>
        <w:spacing w:before="100" w:beforeAutospacing="1" w:after="100" w:afterAutospacing="1" w:line="360" w:lineRule="auto"/>
      </w:pPr>
      <w:r w:rsidRPr="00A405CB">
        <w:t xml:space="preserve">Ovaj plan služi zaštiti prava i sigurnosti svakog učenika i djelatnika školske ustanove, u skladu s važećim zakonskim propisima i Protokolom MZOM-a iz 2025. godine. Plan sigurnosti školske ustanove ključan je za osiguranje sigurnog i poticajnog okruženja u kojem učenici mogu nesmetano razvijati svoje vještine i znanje, a učitelji i školsko osoblje obavljati svoje zadatke bez straha od prijetnji. Uvođenjem i implementacijom sigurnosnih mjera osigurava se ne samo zaštita fizičkog prostora škole, već i emocionalna i psihološka sigurnost svih članova školske zajednice. Prioritetno implementiranje propisanih mjera predstavlja temelj za stvaranje stabilnog školskog okruženja. </w:t>
      </w:r>
    </w:p>
    <w:p w14:paraId="6877444F" w14:textId="77777777" w:rsidR="007C35D9" w:rsidRPr="00A405CB" w:rsidRDefault="007C35D9" w:rsidP="009D071E">
      <w:pPr>
        <w:spacing w:before="100" w:beforeAutospacing="1" w:after="100" w:afterAutospacing="1" w:line="360" w:lineRule="auto"/>
      </w:pPr>
      <w:r w:rsidRPr="00A405CB">
        <w:t>Redovita evaluacija ugrađenih mjera i njihova prilagodba u skladu s novim izazovima, tehnologijama i promjenama u društvenim normama od izuzetne je važnosti. Omogućava identifikaciju potencijalnih slabosti, poboljšanje sigurnosnih protokola te pravovremeno reagiranje na nove prijetnje.</w:t>
      </w:r>
    </w:p>
    <w:p w14:paraId="4284765F" w14:textId="77777777" w:rsidR="007C35D9" w:rsidRPr="00A405CB" w:rsidRDefault="007C35D9" w:rsidP="009D071E">
      <w:pPr>
        <w:spacing w:before="100" w:beforeAutospacing="1" w:after="100" w:afterAutospacing="1" w:line="360" w:lineRule="auto"/>
      </w:pPr>
    </w:p>
    <w:p w14:paraId="6EBDF506" w14:textId="77777777" w:rsidR="007C35D9" w:rsidRPr="00A405CB" w:rsidRDefault="007C35D9" w:rsidP="009D071E">
      <w:pPr>
        <w:spacing w:before="100" w:beforeAutospacing="1" w:after="100" w:afterAutospacing="1" w:line="360" w:lineRule="auto"/>
      </w:pPr>
      <w:r w:rsidRPr="009D071E">
        <w:rPr>
          <w:b/>
          <w:bCs/>
        </w:rPr>
        <w:t>NAPOMENA</w:t>
      </w:r>
      <w:r w:rsidRPr="00A405CB">
        <w:t>: Plan sigurnosti školske ustanove izrađen je u suradnji s lokalnim sigurnosnim timom.</w:t>
      </w:r>
    </w:p>
    <w:p w14:paraId="086DD135" w14:textId="77777777" w:rsidR="007C35D9" w:rsidRPr="00A405CB" w:rsidRDefault="007C35D9" w:rsidP="009D071E">
      <w:pPr>
        <w:spacing w:before="100" w:beforeAutospacing="1" w:after="100" w:afterAutospacing="1" w:line="360" w:lineRule="auto"/>
        <w:rPr>
          <w:highlight w:val="yellow"/>
        </w:rPr>
      </w:pPr>
    </w:p>
    <w:p w14:paraId="18233D3E" w14:textId="77777777" w:rsidR="001929C7" w:rsidRDefault="001929C7" w:rsidP="001929C7">
      <w:pPr>
        <w:spacing w:after="0" w:line="360" w:lineRule="auto"/>
        <w:jc w:val="right"/>
      </w:pPr>
      <w:r w:rsidRPr="00A405CB">
        <w:t xml:space="preserve">RAVNATELJICA OSNOVNE ŠKOLE </w:t>
      </w:r>
    </w:p>
    <w:p w14:paraId="1AF13D08" w14:textId="58995527" w:rsidR="001929C7" w:rsidRPr="00A405CB" w:rsidRDefault="001929C7" w:rsidP="001929C7">
      <w:pPr>
        <w:spacing w:before="100" w:beforeAutospacing="1" w:after="100" w:afterAutospacing="1" w:line="360" w:lineRule="auto"/>
        <w:ind w:left="5100" w:firstLine="340"/>
        <w:jc w:val="center"/>
      </w:pPr>
      <w:r w:rsidRPr="001929C7">
        <w:t>Martina Sviličić</w:t>
      </w:r>
    </w:p>
    <w:p w14:paraId="33BF16A7" w14:textId="2D59BFA1" w:rsidR="001929C7" w:rsidRPr="001573D8" w:rsidRDefault="001929C7" w:rsidP="001929C7">
      <w:pPr>
        <w:spacing w:after="200"/>
        <w:rPr>
          <w:szCs w:val="22"/>
        </w:rPr>
      </w:pPr>
      <w:r w:rsidRPr="001573D8">
        <w:rPr>
          <w:szCs w:val="22"/>
        </w:rPr>
        <w:t xml:space="preserve">Plan sigurnosti školske ustanove – Osnovne škole </w:t>
      </w:r>
      <w:r>
        <w:rPr>
          <w:szCs w:val="22"/>
        </w:rPr>
        <w:t>Novo Čiče</w:t>
      </w:r>
      <w:r w:rsidRPr="001573D8">
        <w:rPr>
          <w:szCs w:val="22"/>
        </w:rPr>
        <w:t xml:space="preserve"> usvojen je na sjednici Školskog odbora</w:t>
      </w:r>
      <w:r w:rsidR="002F62E3">
        <w:rPr>
          <w:szCs w:val="22"/>
        </w:rPr>
        <w:t xml:space="preserve"> 29. kolovoza 2025. godine</w:t>
      </w:r>
      <w:r w:rsidRPr="00F334A2">
        <w:rPr>
          <w:szCs w:val="22"/>
        </w:rPr>
        <w:t>.</w:t>
      </w:r>
    </w:p>
    <w:p w14:paraId="44D4C7BB" w14:textId="77777777" w:rsidR="001929C7" w:rsidRPr="001573D8" w:rsidRDefault="001929C7" w:rsidP="001929C7">
      <w:pPr>
        <w:spacing w:after="200"/>
        <w:jc w:val="right"/>
        <w:rPr>
          <w:szCs w:val="22"/>
        </w:rPr>
      </w:pPr>
      <w:r w:rsidRPr="001573D8">
        <w:rPr>
          <w:szCs w:val="22"/>
        </w:rPr>
        <w:t>PREDSJEDNI</w:t>
      </w:r>
      <w:r>
        <w:rPr>
          <w:szCs w:val="22"/>
        </w:rPr>
        <w:t>K</w:t>
      </w:r>
      <w:r w:rsidRPr="001573D8">
        <w:rPr>
          <w:szCs w:val="22"/>
        </w:rPr>
        <w:t xml:space="preserve"> ŠKOLSKOG ODBORA </w:t>
      </w:r>
    </w:p>
    <w:p w14:paraId="31FF1A37" w14:textId="4FCD8501" w:rsidR="001929C7" w:rsidRPr="00117BD5" w:rsidRDefault="00117BD5" w:rsidP="001929C7">
      <w:pPr>
        <w:suppressAutoHyphens w:val="0"/>
        <w:spacing w:after="200"/>
        <w:ind w:left="5780" w:firstLine="340"/>
        <w:jc w:val="left"/>
      </w:pPr>
      <w:r>
        <w:rPr>
          <w:szCs w:val="22"/>
        </w:rPr>
        <w:t xml:space="preserve">         </w:t>
      </w:r>
      <w:r w:rsidR="00AC6FCA" w:rsidRPr="00117BD5">
        <w:rPr>
          <w:szCs w:val="22"/>
        </w:rPr>
        <w:t>Tihana Josić</w:t>
      </w:r>
    </w:p>
    <w:p w14:paraId="48E6FE89" w14:textId="2D995171" w:rsidR="009D071E" w:rsidRDefault="009D071E" w:rsidP="001929C7">
      <w:pPr>
        <w:suppressAutoHyphens w:val="0"/>
        <w:spacing w:after="200"/>
        <w:rPr>
          <w:highlight w:val="yellow"/>
        </w:rPr>
      </w:pPr>
      <w:r>
        <w:rPr>
          <w:highlight w:val="yellow"/>
        </w:rPr>
        <w:br w:type="page"/>
      </w:r>
    </w:p>
    <w:p w14:paraId="34937193" w14:textId="6E2DBFBE" w:rsidR="007C35D9" w:rsidRPr="009D071E" w:rsidRDefault="007C35D9" w:rsidP="009D071E">
      <w:pPr>
        <w:pStyle w:val="Naslov1"/>
      </w:pPr>
      <w:bookmarkStart w:id="11" w:name="_Toc202882562"/>
      <w:r w:rsidRPr="009D071E">
        <w:lastRenderedPageBreak/>
        <w:t>PRILOZI</w:t>
      </w:r>
      <w:bookmarkEnd w:id="11"/>
    </w:p>
    <w:p w14:paraId="1778F669" w14:textId="77777777" w:rsidR="007C35D9" w:rsidRPr="00A405CB" w:rsidRDefault="007C35D9" w:rsidP="0078596F">
      <w:pPr>
        <w:pStyle w:val="Odlomakpopisa"/>
        <w:numPr>
          <w:ilvl w:val="0"/>
          <w:numId w:val="6"/>
        </w:numPr>
        <w:spacing w:before="100" w:beforeAutospacing="1" w:after="100" w:afterAutospacing="1" w:line="360" w:lineRule="auto"/>
      </w:pPr>
      <w:r w:rsidRPr="00A405CB">
        <w:t>Tlocrt škole s evakuacijskim putevima</w:t>
      </w:r>
    </w:p>
    <w:p w14:paraId="1691E41A" w14:textId="77777777" w:rsidR="007C35D9" w:rsidRPr="00A405CB" w:rsidRDefault="007C35D9" w:rsidP="0078596F">
      <w:pPr>
        <w:pStyle w:val="Odlomakpopisa"/>
        <w:numPr>
          <w:ilvl w:val="0"/>
          <w:numId w:val="6"/>
        </w:numPr>
        <w:spacing w:before="100" w:beforeAutospacing="1" w:after="100" w:afterAutospacing="1" w:line="360" w:lineRule="auto"/>
      </w:pPr>
      <w:r w:rsidRPr="00A405CB">
        <w:t>Protokol o postupanju u slučaju potresa</w:t>
      </w:r>
    </w:p>
    <w:p w14:paraId="75E877A2" w14:textId="77777777" w:rsidR="007C35D9" w:rsidRPr="00A405CB" w:rsidRDefault="007C35D9" w:rsidP="0078596F">
      <w:pPr>
        <w:pStyle w:val="Odlomakpopisa"/>
        <w:numPr>
          <w:ilvl w:val="0"/>
          <w:numId w:val="6"/>
        </w:numPr>
        <w:spacing w:before="100" w:beforeAutospacing="1" w:after="100" w:afterAutospacing="1" w:line="360" w:lineRule="auto"/>
      </w:pPr>
      <w:r w:rsidRPr="00A405CB">
        <w:t>Protokol u slučaju požara</w:t>
      </w:r>
    </w:p>
    <w:p w14:paraId="724278E9" w14:textId="77777777" w:rsidR="007C35D9" w:rsidRPr="00A405CB" w:rsidRDefault="007C35D9" w:rsidP="0078596F">
      <w:pPr>
        <w:pStyle w:val="Odlomakpopisa"/>
        <w:numPr>
          <w:ilvl w:val="0"/>
          <w:numId w:val="6"/>
        </w:numPr>
        <w:spacing w:before="100" w:beforeAutospacing="1" w:after="100" w:afterAutospacing="1" w:line="360" w:lineRule="auto"/>
      </w:pPr>
      <w:r w:rsidRPr="00A405CB">
        <w:t>Pravilnik o video nadzoru</w:t>
      </w:r>
    </w:p>
    <w:p w14:paraId="7B25749B" w14:textId="77777777" w:rsidR="007C35D9" w:rsidRPr="00A405CB" w:rsidRDefault="007C35D9" w:rsidP="0078596F">
      <w:pPr>
        <w:pStyle w:val="Odlomakpopisa"/>
        <w:numPr>
          <w:ilvl w:val="0"/>
          <w:numId w:val="6"/>
        </w:numPr>
        <w:spacing w:before="100" w:beforeAutospacing="1" w:after="100" w:afterAutospacing="1" w:line="360" w:lineRule="auto"/>
      </w:pPr>
      <w:r w:rsidRPr="00A405CB">
        <w:t xml:space="preserve">Pravilnik o zaštiti na radu </w:t>
      </w:r>
    </w:p>
    <w:p w14:paraId="66F76926" w14:textId="77777777" w:rsidR="007C35D9" w:rsidRPr="00A405CB" w:rsidRDefault="007C35D9" w:rsidP="0078596F">
      <w:pPr>
        <w:pStyle w:val="Odlomakpopisa"/>
        <w:numPr>
          <w:ilvl w:val="0"/>
          <w:numId w:val="6"/>
        </w:numPr>
        <w:spacing w:before="100" w:beforeAutospacing="1" w:after="100" w:afterAutospacing="1" w:line="360" w:lineRule="auto"/>
      </w:pPr>
      <w:r w:rsidRPr="00A405CB">
        <w:t>Pravilnik o unutarnjem ustroju i načinu rada</w:t>
      </w:r>
    </w:p>
    <w:p w14:paraId="3C89C6F9" w14:textId="77777777" w:rsidR="007C35D9" w:rsidRPr="00A405CB" w:rsidRDefault="007C35D9" w:rsidP="0078596F">
      <w:pPr>
        <w:pStyle w:val="Odlomakpopisa"/>
        <w:numPr>
          <w:ilvl w:val="0"/>
          <w:numId w:val="6"/>
        </w:numPr>
        <w:spacing w:before="100" w:beforeAutospacing="1" w:after="100" w:afterAutospacing="1" w:line="360" w:lineRule="auto"/>
      </w:pPr>
      <w:r w:rsidRPr="00A405CB">
        <w:t>Plan evakuacije i spašavanja</w:t>
      </w:r>
    </w:p>
    <w:p w14:paraId="0CA31514" w14:textId="77777777" w:rsidR="007C35D9" w:rsidRPr="00A405CB" w:rsidRDefault="007C35D9" w:rsidP="0078596F">
      <w:pPr>
        <w:pStyle w:val="Odlomakpopisa"/>
        <w:numPr>
          <w:ilvl w:val="0"/>
          <w:numId w:val="6"/>
        </w:numPr>
        <w:spacing w:before="100" w:beforeAutospacing="1" w:after="100" w:afterAutospacing="1" w:line="360" w:lineRule="auto"/>
      </w:pPr>
      <w:r w:rsidRPr="00A405CB">
        <w:t>Pravilnik o kućnom redu</w:t>
      </w:r>
    </w:p>
    <w:p w14:paraId="676C52D7" w14:textId="77777777" w:rsidR="007C35D9" w:rsidRPr="00A405CB" w:rsidRDefault="007C35D9" w:rsidP="0078596F">
      <w:pPr>
        <w:pStyle w:val="Odlomakpopisa"/>
        <w:numPr>
          <w:ilvl w:val="0"/>
          <w:numId w:val="6"/>
        </w:numPr>
        <w:spacing w:before="100" w:beforeAutospacing="1" w:after="100" w:afterAutospacing="1" w:line="360" w:lineRule="auto"/>
      </w:pPr>
      <w:r w:rsidRPr="00A405CB">
        <w:t>Evidencijski obrasci</w:t>
      </w:r>
    </w:p>
    <w:p w14:paraId="41B2F33F" w14:textId="77777777" w:rsidR="007C35D9" w:rsidRPr="00A405CB" w:rsidRDefault="007C35D9" w:rsidP="0078596F">
      <w:pPr>
        <w:pStyle w:val="Odlomakpopisa"/>
        <w:numPr>
          <w:ilvl w:val="0"/>
          <w:numId w:val="6"/>
        </w:numPr>
        <w:spacing w:before="100" w:beforeAutospacing="1" w:after="100" w:afterAutospacing="1" w:line="360" w:lineRule="auto"/>
      </w:pPr>
      <w:r w:rsidRPr="00A405CB">
        <w:t>Upute za zaposlenike i posjetitelje</w:t>
      </w:r>
    </w:p>
    <w:p w14:paraId="092A9C5F" w14:textId="67FA5716" w:rsidR="007C35D9" w:rsidRPr="00A405CB" w:rsidRDefault="007C35D9" w:rsidP="0078596F">
      <w:pPr>
        <w:pStyle w:val="Odlomakpopisa"/>
        <w:numPr>
          <w:ilvl w:val="0"/>
          <w:numId w:val="6"/>
        </w:numPr>
        <w:spacing w:before="100" w:beforeAutospacing="1" w:after="100" w:afterAutospacing="1" w:line="360" w:lineRule="auto"/>
      </w:pPr>
      <w:r w:rsidRPr="00A405CB">
        <w:t xml:space="preserve">Drugi dokumenti iz Plana sigurnosti </w:t>
      </w:r>
    </w:p>
    <w:p w14:paraId="499BC314" w14:textId="76171280" w:rsidR="00E93D6B" w:rsidRPr="007C35D9" w:rsidRDefault="00AA71C4" w:rsidP="009D071E">
      <w:pPr>
        <w:spacing w:before="100" w:beforeAutospacing="1" w:after="100" w:afterAutospacing="1" w:line="360" w:lineRule="auto"/>
      </w:pPr>
      <w:r w:rsidRPr="00A405CB">
        <w:rPr>
          <w:noProof/>
        </w:rPr>
        <mc:AlternateContent>
          <mc:Choice Requires="wps">
            <w:drawing>
              <wp:anchor distT="0" distB="0" distL="114300" distR="114300" simplePos="0" relativeHeight="251662336" behindDoc="0" locked="0" layoutInCell="1" allowOverlap="1" wp14:anchorId="6394B5BF" wp14:editId="6C21D6FA">
                <wp:simplePos x="0" y="0"/>
                <wp:positionH relativeFrom="page">
                  <wp:align>center</wp:align>
                </wp:positionH>
                <wp:positionV relativeFrom="page">
                  <wp:align>center</wp:align>
                </wp:positionV>
                <wp:extent cx="7129147" cy="9435465"/>
                <wp:effectExtent l="0" t="0" r="14603" b="13335"/>
                <wp:wrapNone/>
                <wp:docPr id="1550094019" name="Samooblik 622"/>
                <wp:cNvGraphicFramePr/>
                <a:graphic xmlns:a="http://schemas.openxmlformats.org/drawingml/2006/main">
                  <a:graphicData uri="http://schemas.microsoft.com/office/word/2010/wordprocessingShape">
                    <wps:wsp>
                      <wps:cNvSpPr/>
                      <wps:spPr>
                        <a:xfrm>
                          <a:off x="0" y="0"/>
                          <a:ext cx="7129147" cy="9435465"/>
                        </a:xfrm>
                        <a:custGeom>
                          <a:avLst>
                            <a:gd name="f0" fmla="val 748"/>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9528" cap="flat">
                          <a:solidFill>
                            <a:srgbClr val="000000"/>
                          </a:solidFill>
                          <a:prstDash val="solid"/>
                          <a:round/>
                        </a:ln>
                      </wps:spPr>
                      <wps:bodyPr lIns="0" tIns="0" rIns="0" bIns="0"/>
                    </wps:wsp>
                  </a:graphicData>
                </a:graphic>
              </wp:anchor>
            </w:drawing>
          </mc:Choice>
          <mc:Fallback>
            <w:pict>
              <v:shape w14:anchorId="44E228D1" id="Samooblik 622" o:spid="_x0000_s1026" style="position:absolute;margin-left:0;margin-top:0;width:561.35pt;height:742.95pt;z-index:251662336;visibility:visible;mso-wrap-style:square;mso-wrap-distance-left:9pt;mso-wrap-distance-top:0;mso-wrap-distance-right:9pt;mso-wrap-distance-bottom:0;mso-position-horizontal:center;mso-position-horizontal-relative:page;mso-position-vertical:center;mso-position-vertical-relative:page;v-text-anchor:top" coordsize="7129147,943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" path="m246880,at,,493760,493760,246880,,,246880l,9188585at,8941705,493760,9435465,,9188585,246880,9435465l6882267,9435465at6635387,8941705,7129147,9435465,6882267,9435465,7129147,9188585l7129147,246880at6635387,,7129147,493760,7129147,246880,6882267,l246880,xe" filled="f" strokeweight=".26467mm">
                <v:path arrowok="t" o:connecttype="custom" o:connectlocs="3564574,0;7129147,4717733;3564574,9435465;0,4717733" o:connectangles="270,0,90,180" textboxrect="72311,72311,7056836,9363154"/>
                <w10:wrap anchorx="page" anchory="page"/>
              </v:shape>
            </w:pict>
          </mc:Fallback>
        </mc:AlternateContent>
      </w:r>
      <w:r w:rsidRPr="00A405CB">
        <w:rPr>
          <w:noProof/>
        </w:rPr>
        <mc:AlternateContent>
          <mc:Choice Requires="wps">
            <w:drawing>
              <wp:anchor distT="0" distB="0" distL="114300" distR="114300" simplePos="0" relativeHeight="251660288" behindDoc="0" locked="0" layoutInCell="1" allowOverlap="1" wp14:anchorId="257F94BE" wp14:editId="2A7A166A">
                <wp:simplePos x="0" y="0"/>
                <wp:positionH relativeFrom="page">
                  <wp:posOffset>900427</wp:posOffset>
                </wp:positionH>
                <wp:positionV relativeFrom="page">
                  <wp:posOffset>8002271</wp:posOffset>
                </wp:positionV>
                <wp:extent cx="5760089" cy="1196336"/>
                <wp:effectExtent l="0" t="0" r="0" b="0"/>
                <wp:wrapNone/>
                <wp:docPr id="1689448470" name="Pravokutnik 618"/>
                <wp:cNvGraphicFramePr/>
                <a:graphic xmlns:a="http://schemas.openxmlformats.org/drawingml/2006/main">
                  <a:graphicData uri="http://schemas.microsoft.com/office/word/2010/wordprocessingShape">
                    <wps:wsp>
                      <wps:cNvSpPr/>
                      <wps:spPr>
                        <a:xfrm>
                          <a:off x="0" y="0"/>
                          <a:ext cx="5760089" cy="1196336"/>
                        </a:xfrm>
                        <a:prstGeom prst="rect">
                          <a:avLst/>
                        </a:prstGeom>
                        <a:noFill/>
                        <a:ln cap="flat">
                          <a:noFill/>
                          <a:prstDash val="solid"/>
                        </a:ln>
                      </wps:spPr>
                      <wps:txbx>
                        <w:txbxContent>
                          <w:p w14:paraId="0CE282F7" w14:textId="77777777" w:rsidR="00361585" w:rsidRDefault="00361585" w:rsidP="00C32D88"/>
                          <w:p w14:paraId="68C6F5ED" w14:textId="2876BF90" w:rsidR="00361585" w:rsidRDefault="002A2043" w:rsidP="00C32D88">
                            <w:r>
                              <w:t>KLASA: 011-03/25-01/01</w:t>
                            </w:r>
                          </w:p>
                          <w:p w14:paraId="33D567C7" w14:textId="45F22F20" w:rsidR="00361585" w:rsidRDefault="002A2043" w:rsidP="00C32D88">
                            <w:r>
                              <w:t>URBROJ: 238-31-161-01-25-4</w:t>
                            </w:r>
                          </w:p>
                          <w:p w14:paraId="1CFB1F9A" w14:textId="16286B43" w:rsidR="00361585" w:rsidRDefault="00E546E7" w:rsidP="00C32D88">
                            <w:r>
                              <w:t>U Novom Čiču,  kolovoz</w:t>
                            </w:r>
                            <w:r w:rsidR="00AA71C4">
                              <w:t xml:space="preserve"> 2025.</w:t>
                            </w:r>
                          </w:p>
                        </w:txbxContent>
                      </wps:txbx>
                      <wps:bodyPr vert="horz" wrap="square" lIns="91440" tIns="228600" rIns="91440" bIns="228600" anchor="b" anchorCtr="0" compatLnSpc="0">
                        <a:spAutoFit/>
                      </wps:bodyPr>
                    </wps:wsp>
                  </a:graphicData>
                </a:graphic>
              </wp:anchor>
            </w:drawing>
          </mc:Choice>
          <mc:Fallback>
            <w:pict>
              <v:rect w14:anchorId="257F94BE" id="Pravokutnik 618" o:spid="_x0000_s1026" style="position:absolute;left:0;text-align:left;margin-left:70.9pt;margin-top:630.1pt;width:453.55pt;height:94.2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" filled="f" stroked="f">
                <v:textbox style="mso-fit-shape-to-text:t" inset=",18pt,,18pt">
                  <w:txbxContent>
                    <w:p w14:paraId="0CE282F7" w14:textId="77777777" w:rsidR="00361585" w:rsidRDefault="00361585" w:rsidP="00C32D88"/>
                    <w:p w14:paraId="68C6F5ED" w14:textId="2876BF90" w:rsidR="00361585" w:rsidRDefault="002A2043" w:rsidP="00C32D88">
                      <w:r>
                        <w:t>KLASA: 011-03/25-01/01</w:t>
                      </w:r>
                    </w:p>
                    <w:p w14:paraId="33D567C7" w14:textId="45F22F20" w:rsidR="00361585" w:rsidRDefault="002A2043" w:rsidP="00C32D88">
                      <w:r>
                        <w:t>URBROJ: 238-31-161-01-25-4</w:t>
                      </w:r>
                    </w:p>
                    <w:p w14:paraId="1CFB1F9A" w14:textId="16286B43" w:rsidR="00361585" w:rsidRDefault="00E546E7" w:rsidP="00C32D88">
                      <w:r>
                        <w:t>U Novom Čiču,  kolovoz</w:t>
                      </w:r>
                      <w:r w:rsidR="00AA71C4">
                        <w:t xml:space="preserve"> 2025.</w:t>
                      </w:r>
                    </w:p>
                  </w:txbxContent>
                </v:textbox>
                <w10:wrap anchorx="page" anchory="page"/>
              </v:rect>
            </w:pict>
          </mc:Fallback>
        </mc:AlternateContent>
      </w:r>
    </w:p>
    <w:sectPr w:rsidR="00E93D6B" w:rsidRPr="007C35D9" w:rsidSect="00DD6598">
      <w:headerReference w:type="even" r:id="rId13"/>
      <w:headerReference w:type="default" r:id="rId14"/>
      <w:footerReference w:type="even" r:id="rId15"/>
      <w:footerReference w:type="default" r:id="rId16"/>
      <w:pgSz w:w="11907" w:h="16839"/>
      <w:pgMar w:top="1448" w:right="1418" w:bottom="144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D2B0" w14:textId="77777777" w:rsidR="006A088C" w:rsidRDefault="006A088C" w:rsidP="00C32D88">
      <w:r>
        <w:separator/>
      </w:r>
    </w:p>
  </w:endnote>
  <w:endnote w:type="continuationSeparator" w:id="0">
    <w:p w14:paraId="6117BFCF" w14:textId="77777777" w:rsidR="006A088C" w:rsidRDefault="006A088C" w:rsidP="00C3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venir Next LT Pro">
    <w:altName w:val="Avenir Next LT Pro"/>
    <w:charset w:val="EE"/>
    <w:family w:val="swiss"/>
    <w:pitch w:val="variable"/>
    <w:sig w:usb0="800000EF" w:usb1="5000204A"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5E78" w14:textId="77777777" w:rsidR="005273EA" w:rsidRDefault="00AA71C4" w:rsidP="00C32D88">
    <w:pPr>
      <w:pStyle w:val="Podnoje"/>
    </w:pPr>
    <w:r>
      <w:rPr>
        <w:noProof/>
      </w:rPr>
      <mc:AlternateContent>
        <mc:Choice Requires="wps">
          <w:drawing>
            <wp:anchor distT="0" distB="0" distL="114300" distR="114300" simplePos="0" relativeHeight="251661312" behindDoc="0" locked="0" layoutInCell="1" allowOverlap="1" wp14:anchorId="0A3D77BF" wp14:editId="7AC621C9">
              <wp:simplePos x="0" y="0"/>
              <wp:positionH relativeFrom="page">
                <wp:posOffset>6736715</wp:posOffset>
              </wp:positionH>
              <wp:positionV relativeFrom="page">
                <wp:posOffset>9455785</wp:posOffset>
              </wp:positionV>
              <wp:extent cx="520695" cy="520695"/>
              <wp:effectExtent l="0" t="0" r="0" b="0"/>
              <wp:wrapNone/>
              <wp:docPr id="235362347" name="Ovalno 21"/>
              <wp:cNvGraphicFramePr/>
              <a:graphic xmlns:a="http://schemas.openxmlformats.org/drawingml/2006/main">
                <a:graphicData uri="http://schemas.microsoft.com/office/word/2010/wordprocessingShape">
                  <wps:wsp>
                    <wps:cNvSpPr/>
                    <wps:spPr>
                      <a:xfrm>
                        <a:off x="0" y="0"/>
                        <a:ext cx="520695" cy="52069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D34817"/>
                      </a:solidFill>
                      <a:ln cap="flat">
                        <a:noFill/>
                        <a:prstDash val="solid"/>
                      </a:ln>
                    </wps:spPr>
                    <wps:txbx>
                      <w:txbxContent>
                        <w:p w14:paraId="670CDFE8" w14:textId="77777777" w:rsidR="005273EA" w:rsidRDefault="00AA71C4" w:rsidP="00C32D88">
                          <w:pPr>
                            <w:pStyle w:val="Bezproreda"/>
                          </w:pPr>
                          <w:r>
                            <w:fldChar w:fldCharType="begin"/>
                          </w:r>
                          <w:r>
                            <w:instrText xml:space="preserve"> PAGE \* ARABIC </w:instrText>
                          </w:r>
                          <w:r>
                            <w:fldChar w:fldCharType="separate"/>
                          </w:r>
                          <w:r>
                            <w:t>2</w:t>
                          </w:r>
                          <w:r>
                            <w:fldChar w:fldCharType="end"/>
                          </w:r>
                        </w:p>
                      </w:txbxContent>
                    </wps:txbx>
                    <wps:bodyPr vert="horz" wrap="square" lIns="0" tIns="0" rIns="0" bIns="0" anchor="ctr" anchorCtr="0" compatLnSpc="0">
                      <a:noAutofit/>
                    </wps:bodyPr>
                  </wps:wsp>
                </a:graphicData>
              </a:graphic>
            </wp:anchor>
          </w:drawing>
        </mc:Choice>
        <mc:Fallback>
          <w:pict>
            <v:shape w14:anchorId="0A3D77BF" id="Ovalno 21" o:spid="_x0000_s1029" style="position:absolute;left:0;text-align:left;margin-left:530.45pt;margin-top:744.55pt;width:41pt;height:41pt;z-index:251661312;visibility:visible;mso-wrap-style:square;mso-wrap-distance-left:9pt;mso-wrap-distance-top:0;mso-wrap-distance-right:9pt;mso-wrap-distance-bottom:0;mso-position-horizontal:absolute;mso-position-horizontal-relative:page;mso-position-vertical:absolute;mso-position-vertical-relative:page;v-text-anchor:middle" coordsize="520695,5206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" adj="-11796480,,5400" path="m,260348at,,520696,520696,,260348,,260348xe" fillcolor="#d34817" stroked="f">
              <v:stroke joinstyle="miter"/>
              <v:formulas/>
              <v:path arrowok="t" o:connecttype="custom" o:connectlocs="260348,0;520695,260348;260348,520695;0,260348;76254,76254;76254,444441;444441,444441;444441,76254" o:connectangles="270,0,90,180,270,90,90,270" textboxrect="76254,76254,444441,444441"/>
              <v:textbox inset="0,0,0,0">
                <w:txbxContent>
                  <w:p w14:paraId="670CDFE8" w14:textId="77777777" w:rsidR="005273EA" w:rsidRDefault="00AA71C4" w:rsidP="00C32D88">
                    <w:pPr>
                      <w:pStyle w:val="NoSpacing"/>
                    </w:pPr>
                    <w:r>
                      <w:fldChar w:fldCharType="begin"/>
                    </w:r>
                    <w:r>
                      <w:instrText xml:space="preserve"> PAGE \* ARABIC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4E2CB7F5" wp14:editId="55C251A0">
              <wp:simplePos x="0" y="0"/>
              <wp:positionH relativeFrom="page">
                <wp:align>center</wp:align>
              </wp:positionH>
              <wp:positionV relativeFrom="page">
                <wp:align>center</wp:align>
              </wp:positionV>
              <wp:extent cx="7126605" cy="9434193"/>
              <wp:effectExtent l="0" t="0" r="17145" b="14607"/>
              <wp:wrapNone/>
              <wp:docPr id="1073321688" name="Samooblik 24"/>
              <wp:cNvGraphicFramePr/>
              <a:graphic xmlns:a="http://schemas.openxmlformats.org/drawingml/2006/main">
                <a:graphicData uri="http://schemas.microsoft.com/office/word/2010/wordprocessingShape">
                  <wps:wsp>
                    <wps:cNvSpPr/>
                    <wps:spPr>
                      <a:xfrm>
                        <a:off x="0" y="0"/>
                        <a:ext cx="7126605" cy="9434193"/>
                      </a:xfrm>
                      <a:custGeom>
                        <a:avLst>
                          <a:gd name="f0" fmla="val 869"/>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12701" cap="flat">
                        <a:solidFill>
                          <a:srgbClr val="000000"/>
                        </a:solidFill>
                        <a:prstDash val="solid"/>
                        <a:round/>
                      </a:ln>
                    </wps:spPr>
                    <wps:bodyPr lIns="0" tIns="0" rIns="0" bIns="0"/>
                  </wps:wsp>
                </a:graphicData>
              </a:graphic>
            </wp:anchor>
          </w:drawing>
        </mc:Choice>
        <mc:Fallback>
          <w:pict>
            <v:shape w14:anchorId="41C1E24F" id="Samooblik 24" o:spid="_x0000_s1026" style="position:absolute;margin-left:0;margin-top:0;width:561.15pt;height:742.85pt;z-index:251662336;visibility:visible;mso-wrap-style:square;mso-wrap-distance-left:9pt;mso-wrap-distance-top:0;mso-wrap-distance-right:9pt;mso-wrap-distance-bottom:0;mso-position-horizontal:center;mso-position-horizontal-relative:page;mso-position-vertical:center;mso-position-vertical-relative:page;v-text-anchor:top" coordsize="7126605,94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" path="m286714,at,,573428,573428,286714,,,286714l,9147479at,8860765,573428,9434193,,9147479,286714,9434193l6839891,9434193at6553177,8860765,7126605,9434193,6839891,9434193,7126605,9147479l7126605,286714at6553177,,7126605,573428,7126605,286714,6839891,l286714,xe" filled="f" strokeweight=".35281mm">
              <v:path arrowok="t" o:connecttype="custom" o:connectlocs="3563303,0;7126605,4717097;3563303,9434193;0,4717097" o:connectangles="270,0,90,180" textboxrect="83978,83978,7042627,9350215"/>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46BF" w14:textId="44F45DC3" w:rsidR="005273EA" w:rsidRDefault="00BB61EF" w:rsidP="00C32D88">
    <w:r>
      <w:rPr>
        <w:noProof/>
      </w:rPr>
      <mc:AlternateContent>
        <mc:Choice Requires="wps">
          <w:drawing>
            <wp:anchor distT="0" distB="0" distL="114300" distR="114300" simplePos="0" relativeHeight="251664384" behindDoc="0" locked="0" layoutInCell="1" allowOverlap="1" wp14:anchorId="62282E44" wp14:editId="5274ECE2">
              <wp:simplePos x="0" y="0"/>
              <wp:positionH relativeFrom="page">
                <wp:posOffset>6737230</wp:posOffset>
              </wp:positionH>
              <wp:positionV relativeFrom="page">
                <wp:posOffset>9454551</wp:posOffset>
              </wp:positionV>
              <wp:extent cx="459680" cy="520695"/>
              <wp:effectExtent l="0" t="0" r="0" b="0"/>
              <wp:wrapNone/>
              <wp:docPr id="520342129" name="Ovalno 18"/>
              <wp:cNvGraphicFramePr/>
              <a:graphic xmlns:a="http://schemas.openxmlformats.org/drawingml/2006/main">
                <a:graphicData uri="http://schemas.microsoft.com/office/word/2010/wordprocessingShape">
                  <wps:wsp>
                    <wps:cNvSpPr/>
                    <wps:spPr>
                      <a:xfrm>
                        <a:off x="0" y="0"/>
                        <a:ext cx="459680" cy="52069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D34817"/>
                      </a:solidFill>
                      <a:ln cap="flat">
                        <a:noFill/>
                        <a:prstDash val="solid"/>
                      </a:ln>
                    </wps:spPr>
                    <wps:txbx>
                      <w:txbxContent>
                        <w:p w14:paraId="2872F1DF" w14:textId="77777777" w:rsidR="005273EA" w:rsidRPr="00EA7B06" w:rsidRDefault="00AA71C4" w:rsidP="00EA7B06">
                          <w:pPr>
                            <w:pStyle w:val="Bezproreda"/>
                            <w:jc w:val="center"/>
                            <w:rPr>
                              <w:b/>
                              <w:bCs/>
                              <w:color w:val="FFFFFF" w:themeColor="background1"/>
                            </w:rPr>
                          </w:pPr>
                          <w:r w:rsidRPr="00EA7B06">
                            <w:rPr>
                              <w:b/>
                              <w:bCs/>
                              <w:color w:val="FFFFFF" w:themeColor="background1"/>
                            </w:rPr>
                            <w:fldChar w:fldCharType="begin"/>
                          </w:r>
                          <w:r w:rsidRPr="00EA7B06">
                            <w:rPr>
                              <w:b/>
                              <w:bCs/>
                              <w:color w:val="FFFFFF" w:themeColor="background1"/>
                            </w:rPr>
                            <w:instrText xml:space="preserve"> PAGE \* ARABIC </w:instrText>
                          </w:r>
                          <w:r w:rsidRPr="00EA7B06">
                            <w:rPr>
                              <w:b/>
                              <w:bCs/>
                              <w:color w:val="FFFFFF" w:themeColor="background1"/>
                            </w:rPr>
                            <w:fldChar w:fldCharType="separate"/>
                          </w:r>
                          <w:r w:rsidRPr="00EA7B06">
                            <w:rPr>
                              <w:b/>
                              <w:bCs/>
                              <w:color w:val="FFFFFF" w:themeColor="background1"/>
                            </w:rPr>
                            <w:t>1</w:t>
                          </w:r>
                          <w:r w:rsidRPr="00EA7B06">
                            <w:rPr>
                              <w:b/>
                              <w:bCs/>
                              <w:color w:val="FFFFFF" w:themeColor="background1"/>
                            </w:rPr>
                            <w:fldChar w:fldCharType="end"/>
                          </w:r>
                        </w:p>
                      </w:txbxContent>
                    </wps:txbx>
                    <wps:bodyPr vert="horz" wrap="square" lIns="0" tIns="0" rIns="0" bIns="0" anchor="ctr" anchorCtr="0" compatLnSpc="0">
                      <a:noAutofit/>
                    </wps:bodyPr>
                  </wps:wsp>
                </a:graphicData>
              </a:graphic>
              <wp14:sizeRelH relativeFrom="margin">
                <wp14:pctWidth>0</wp14:pctWidth>
              </wp14:sizeRelH>
            </wp:anchor>
          </w:drawing>
        </mc:Choice>
        <mc:Fallback>
          <w:pict>
            <v:shape w14:anchorId="62282E44" id="Ovalno 18" o:spid="_x0000_s1030" style="position:absolute;left:0;text-align:left;margin-left:530.5pt;margin-top:744.45pt;width:36.2pt;height:41pt;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459680,5206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" adj="-11796480,,5400" path="m,260347at,,459680,520694,,260347,,260347xe" fillcolor="#d34817" stroked="f">
              <v:stroke joinstyle="miter"/>
              <v:formulas/>
              <v:path arrowok="t" o:connecttype="custom" o:connectlocs="229840,0;459680,260348;229840,520695;0,260348;67319,76254;67319,444441;392361,444441;392361,76254" o:connectangles="270,0,90,180,270,90,90,270" textboxrect="67319,76254,392361,444441"/>
              <v:textbox inset="0,0,0,0">
                <w:txbxContent>
                  <w:p w14:paraId="2872F1DF" w14:textId="77777777" w:rsidR="005273EA" w:rsidRPr="00EA7B06" w:rsidRDefault="00AA71C4" w:rsidP="00EA7B06">
                    <w:pPr>
                      <w:pStyle w:val="NoSpacing"/>
                      <w:jc w:val="center"/>
                      <w:rPr>
                        <w:b/>
                        <w:bCs/>
                        <w:color w:val="FFFFFF" w:themeColor="background1"/>
                      </w:rPr>
                    </w:pPr>
                    <w:r w:rsidRPr="00EA7B06">
                      <w:rPr>
                        <w:b/>
                        <w:bCs/>
                        <w:color w:val="FFFFFF" w:themeColor="background1"/>
                      </w:rPr>
                      <w:fldChar w:fldCharType="begin"/>
                    </w:r>
                    <w:r w:rsidRPr="00EA7B06">
                      <w:rPr>
                        <w:b/>
                        <w:bCs/>
                        <w:color w:val="FFFFFF" w:themeColor="background1"/>
                      </w:rPr>
                      <w:instrText xml:space="preserve"> PAGE \* ARABIC </w:instrText>
                    </w:r>
                    <w:r w:rsidRPr="00EA7B06">
                      <w:rPr>
                        <w:b/>
                        <w:bCs/>
                        <w:color w:val="FFFFFF" w:themeColor="background1"/>
                      </w:rPr>
                      <w:fldChar w:fldCharType="separate"/>
                    </w:r>
                    <w:r w:rsidRPr="00EA7B06">
                      <w:rPr>
                        <w:b/>
                        <w:bCs/>
                        <w:color w:val="FFFFFF" w:themeColor="background1"/>
                      </w:rPr>
                      <w:t>1</w:t>
                    </w:r>
                    <w:r w:rsidRPr="00EA7B06">
                      <w:rPr>
                        <w:b/>
                        <w:bCs/>
                        <w:color w:val="FFFFFF" w:themeColor="background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46A0E5DC" wp14:editId="0F60CCC1">
              <wp:simplePos x="0" y="0"/>
              <wp:positionH relativeFrom="page">
                <wp:align>center</wp:align>
              </wp:positionH>
              <wp:positionV relativeFrom="page">
                <wp:align>center</wp:align>
              </wp:positionV>
              <wp:extent cx="7126605" cy="9434193"/>
              <wp:effectExtent l="0" t="0" r="17145" b="14607"/>
              <wp:wrapNone/>
              <wp:docPr id="1655787222" name="Samooblik 21"/>
              <wp:cNvGraphicFramePr/>
              <a:graphic xmlns:a="http://schemas.openxmlformats.org/drawingml/2006/main">
                <a:graphicData uri="http://schemas.microsoft.com/office/word/2010/wordprocessingShape">
                  <wps:wsp>
                    <wps:cNvSpPr/>
                    <wps:spPr>
                      <a:xfrm>
                        <a:off x="0" y="0"/>
                        <a:ext cx="7126605" cy="9434193"/>
                      </a:xfrm>
                      <a:custGeom>
                        <a:avLst>
                          <a:gd name="f0" fmla="val 869"/>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12701" cap="flat">
                        <a:solidFill>
                          <a:srgbClr val="000000"/>
                        </a:solidFill>
                        <a:prstDash val="solid"/>
                        <a:round/>
                      </a:ln>
                    </wps:spPr>
                    <wps:bodyPr lIns="0" tIns="0" rIns="0" bIns="0"/>
                  </wps:wsp>
                </a:graphicData>
              </a:graphic>
            </wp:anchor>
          </w:drawing>
        </mc:Choice>
        <mc:Fallback>
          <w:pict>
            <v:shape w14:anchorId="52873C43" id="Samooblik 21" o:spid="_x0000_s1026" style="position:absolute;margin-left:0;margin-top:0;width:561.15pt;height:742.85pt;z-index:251665408;visibility:visible;mso-wrap-style:square;mso-wrap-distance-left:9pt;mso-wrap-distance-top:0;mso-wrap-distance-right:9pt;mso-wrap-distance-bottom:0;mso-position-horizontal:center;mso-position-horizontal-relative:page;mso-position-vertical:center;mso-position-vertical-relative:page;v-text-anchor:top" coordsize="7126605,94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" path="m286714,at,,573428,573428,286714,,,286714l,9147479at,8860765,573428,9434193,,9147479,286714,9434193l6839891,9434193at6553177,8860765,7126605,9434193,6839891,9434193,7126605,9147479l7126605,286714at6553177,,7126605,573428,7126605,286714,6839891,l286714,xe" filled="f" strokeweight=".35281mm">
              <v:path arrowok="t" o:connecttype="custom" o:connectlocs="3563303,0;7126605,4717097;3563303,9434193;0,4717097" o:connectangles="270,0,90,180" textboxrect="83978,83978,7042627,9350215"/>
              <w10:wrap anchorx="page" anchory="page"/>
            </v:shape>
          </w:pict>
        </mc:Fallback>
      </mc:AlternateContent>
    </w:r>
  </w:p>
  <w:p w14:paraId="1899EB33" w14:textId="77777777" w:rsidR="005273EA" w:rsidRDefault="005273EA" w:rsidP="00C32D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6F3B" w14:textId="77777777" w:rsidR="006A088C" w:rsidRDefault="006A088C" w:rsidP="00C32D88">
      <w:r>
        <w:separator/>
      </w:r>
    </w:p>
  </w:footnote>
  <w:footnote w:type="continuationSeparator" w:id="0">
    <w:p w14:paraId="3AEE7B6F" w14:textId="77777777" w:rsidR="006A088C" w:rsidRDefault="006A088C" w:rsidP="00C3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5C72" w14:textId="77777777" w:rsidR="005273EA" w:rsidRDefault="00AA71C4" w:rsidP="00C32D88">
    <w:pPr>
      <w:pStyle w:val="Zaglavlje"/>
    </w:pPr>
    <w:r>
      <w:rPr>
        <w:noProof/>
      </w:rPr>
      <mc:AlternateContent>
        <mc:Choice Requires="wps">
          <w:drawing>
            <wp:anchor distT="0" distB="0" distL="114300" distR="114300" simplePos="0" relativeHeight="251659264" behindDoc="0" locked="0" layoutInCell="1" allowOverlap="1" wp14:anchorId="096EAA7C" wp14:editId="696ABFFB">
              <wp:simplePos x="0" y="0"/>
              <wp:positionH relativeFrom="page">
                <wp:posOffset>6802755</wp:posOffset>
              </wp:positionH>
              <wp:positionV relativeFrom="page">
                <wp:posOffset>1543685</wp:posOffset>
              </wp:positionV>
              <wp:extent cx="531495" cy="8229600"/>
              <wp:effectExtent l="0" t="0" r="0" b="0"/>
              <wp:wrapNone/>
              <wp:docPr id="1044049565" name="Pravokutnik 22"/>
              <wp:cNvGraphicFramePr/>
              <a:graphic xmlns:a="http://schemas.openxmlformats.org/drawingml/2006/main">
                <a:graphicData uri="http://schemas.microsoft.com/office/word/2010/wordprocessingShape">
                  <wps:wsp>
                    <wps:cNvSpPr/>
                    <wps:spPr>
                      <a:xfrm>
                        <a:off x="0" y="0"/>
                        <a:ext cx="531495" cy="8229600"/>
                      </a:xfrm>
                      <a:prstGeom prst="rect">
                        <a:avLst/>
                      </a:prstGeom>
                      <a:noFill/>
                      <a:ln cap="flat">
                        <a:noFill/>
                        <a:prstDash val="solid"/>
                      </a:ln>
                    </wps:spPr>
                    <wps:txbx>
                      <w:txbxContent>
                        <w:p w14:paraId="2EDCA62E" w14:textId="77777777" w:rsidR="005273EA" w:rsidRDefault="00AA71C4" w:rsidP="00C32D88">
                          <w:pPr>
                            <w:pStyle w:val="Bezproreda"/>
                          </w:pPr>
                          <w:r>
                            <w:t>Plan sigurnosti školske ustanove travanj 2025.</w:t>
                          </w:r>
                        </w:p>
                      </w:txbxContent>
                    </wps:txbx>
                    <wps:bodyPr vert="vert270" wrap="square" lIns="91440" tIns="45720" rIns="109728" bIns="137160" anchor="ctr" anchorCtr="0" compatLnSpc="0">
                      <a:noAutofit/>
                    </wps:bodyPr>
                  </wps:wsp>
                </a:graphicData>
              </a:graphic>
            </wp:anchor>
          </w:drawing>
        </mc:Choice>
        <mc:Fallback>
          <w:pict>
            <v:rect w14:anchorId="096EAA7C" id="Pravokutnik 22" o:spid="_x0000_s1027" style="position:absolute;left:0;text-align:left;margin-left:535.65pt;margin-top:121.55pt;width:41.85pt;height:9in;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" filled="f" stroked="f">
              <v:textbox style="layout-flow:vertical;mso-layout-flow-alt:bottom-to-top" inset=",,8.64pt,10.8pt">
                <w:txbxContent>
                  <w:p w14:paraId="2EDCA62E" w14:textId="77777777" w:rsidR="005273EA" w:rsidRDefault="00AA71C4" w:rsidP="00C32D88">
                    <w:pPr>
                      <w:pStyle w:val="NoSpacing"/>
                    </w:pPr>
                    <w:r>
                      <w:t>Plan sigurnosti školske ustanove travanj 2025.</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9D26" w14:textId="6DBDDE00" w:rsidR="00A95C1D" w:rsidRDefault="00A95C1D" w:rsidP="00C32D88">
    <w:pPr>
      <w:pStyle w:val="Zaglavlje"/>
    </w:pPr>
    <w:r>
      <w:rPr>
        <w:noProof/>
      </w:rPr>
      <mc:AlternateContent>
        <mc:Choice Requires="wps">
          <w:drawing>
            <wp:anchor distT="0" distB="0" distL="114300" distR="114300" simplePos="0" relativeHeight="251666432" behindDoc="0" locked="0" layoutInCell="1" allowOverlap="1" wp14:anchorId="47601123" wp14:editId="424F2992">
              <wp:simplePos x="0" y="0"/>
              <wp:positionH relativeFrom="page">
                <wp:posOffset>6943915</wp:posOffset>
              </wp:positionH>
              <wp:positionV relativeFrom="page">
                <wp:posOffset>925195</wp:posOffset>
              </wp:positionV>
              <wp:extent cx="391886" cy="8445261"/>
              <wp:effectExtent l="0" t="0" r="0" b="0"/>
              <wp:wrapNone/>
              <wp:docPr id="311332313" name="Pravokutnik 24"/>
              <wp:cNvGraphicFramePr/>
              <a:graphic xmlns:a="http://schemas.openxmlformats.org/drawingml/2006/main">
                <a:graphicData uri="http://schemas.microsoft.com/office/word/2010/wordprocessingShape">
                  <wps:wsp>
                    <wps:cNvSpPr/>
                    <wps:spPr>
                      <a:xfrm>
                        <a:off x="0" y="0"/>
                        <a:ext cx="391886" cy="8445261"/>
                      </a:xfrm>
                      <a:prstGeom prst="rect">
                        <a:avLst/>
                      </a:prstGeom>
                      <a:noFill/>
                      <a:ln cap="flat">
                        <a:noFill/>
                        <a:prstDash val="solid"/>
                      </a:ln>
                    </wps:spPr>
                    <wps:txbx>
                      <w:txbxContent>
                        <w:p w14:paraId="5B97E581" w14:textId="57710F3D" w:rsidR="005273EA" w:rsidRDefault="00AA71C4" w:rsidP="00C32D88">
                          <w:pPr>
                            <w:pStyle w:val="Bezproreda"/>
                          </w:pPr>
                          <w:r>
                            <w:t xml:space="preserve">Plan sigurnosti </w:t>
                          </w:r>
                          <w:r w:rsidR="00A95C1D">
                            <w:t xml:space="preserve">osnovne škole </w:t>
                          </w:r>
                          <w:r w:rsidR="00A70154">
                            <w:t>Novo Čiče</w:t>
                          </w:r>
                          <w:r>
                            <w:t xml:space="preserve">, </w:t>
                          </w:r>
                          <w:r w:rsidR="005F19CC">
                            <w:t>kolovoz</w:t>
                          </w:r>
                          <w:r w:rsidR="00380DF6">
                            <w:t xml:space="preserve"> </w:t>
                          </w:r>
                          <w:r>
                            <w:t>2025.</w:t>
                          </w:r>
                        </w:p>
                      </w:txbxContent>
                    </wps:txbx>
                    <wps:bodyPr vert="vert270" wrap="square" lIns="91440" tIns="45720" rIns="109728" bIns="137160" anchor="ctr"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47601123" id="Pravokutnik 24" o:spid="_x0000_s1028" style="position:absolute;left:0;text-align:left;margin-left:546.75pt;margin-top:72.85pt;width:30.85pt;height:6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" filled="f" stroked="f">
              <v:textbox style="layout-flow:vertical;mso-layout-flow-alt:bottom-to-top" inset=",,8.64pt,10.8pt">
                <w:txbxContent>
                  <w:p w14:paraId="5B97E581" w14:textId="57710F3D" w:rsidR="005273EA" w:rsidRDefault="00AA71C4" w:rsidP="00C32D88">
                    <w:pPr>
                      <w:pStyle w:val="Bezproreda"/>
                    </w:pPr>
                    <w:r>
                      <w:t xml:space="preserve">Plan sigurnosti </w:t>
                    </w:r>
                    <w:r w:rsidR="00A95C1D">
                      <w:t xml:space="preserve">osnovne škole </w:t>
                    </w:r>
                    <w:r w:rsidR="00A70154">
                      <w:t>Novo Čiče</w:t>
                    </w:r>
                    <w:r>
                      <w:t xml:space="preserve">, </w:t>
                    </w:r>
                    <w:r w:rsidR="005F19CC">
                      <w:t>kolovoz</w:t>
                    </w:r>
                    <w:r w:rsidR="00380DF6">
                      <w:t xml:space="preserve"> </w:t>
                    </w:r>
                    <w:r>
                      <w:t>2025.</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849"/>
    <w:multiLevelType w:val="hybridMultilevel"/>
    <w:tmpl w:val="412C8B9E"/>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A11E11"/>
    <w:multiLevelType w:val="multilevel"/>
    <w:tmpl w:val="A08E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8117A"/>
    <w:multiLevelType w:val="hybridMultilevel"/>
    <w:tmpl w:val="32BE2C7E"/>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13B33"/>
    <w:multiLevelType w:val="multilevel"/>
    <w:tmpl w:val="365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D2EAF"/>
    <w:multiLevelType w:val="multilevel"/>
    <w:tmpl w:val="BE5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94ACA"/>
    <w:multiLevelType w:val="multilevel"/>
    <w:tmpl w:val="62B67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60147"/>
    <w:multiLevelType w:val="multilevel"/>
    <w:tmpl w:val="4FC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73691"/>
    <w:multiLevelType w:val="hybridMultilevel"/>
    <w:tmpl w:val="671037DE"/>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EC074E"/>
    <w:multiLevelType w:val="hybridMultilevel"/>
    <w:tmpl w:val="729683A2"/>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B812FA"/>
    <w:multiLevelType w:val="multilevel"/>
    <w:tmpl w:val="6B4A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00BDD"/>
    <w:multiLevelType w:val="multilevel"/>
    <w:tmpl w:val="25A4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360A0"/>
    <w:multiLevelType w:val="multilevel"/>
    <w:tmpl w:val="37F64370"/>
    <w:styleLink w:val="LFO8"/>
    <w:lvl w:ilvl="0">
      <w:numFmt w:val="bullet"/>
      <w:pStyle w:val="Grafikeoznake4"/>
      <w:lvlText w:val=""/>
      <w:lvlJc w:val="left"/>
      <w:pPr>
        <w:ind w:left="1440" w:hanging="360"/>
      </w:pPr>
      <w:rPr>
        <w:rFonts w:ascii="Symbol" w:hAnsi="Symbol"/>
        <w:color w:val="A28E6A"/>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38D1661"/>
    <w:multiLevelType w:val="multilevel"/>
    <w:tmpl w:val="1C540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00CDB"/>
    <w:multiLevelType w:val="multilevel"/>
    <w:tmpl w:val="747E8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B0765"/>
    <w:multiLevelType w:val="multilevel"/>
    <w:tmpl w:val="A710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24205"/>
    <w:multiLevelType w:val="hybridMultilevel"/>
    <w:tmpl w:val="6E30BB86"/>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0D493F"/>
    <w:multiLevelType w:val="multilevel"/>
    <w:tmpl w:val="7E2C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B2D86"/>
    <w:multiLevelType w:val="multilevel"/>
    <w:tmpl w:val="54E43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403B0"/>
    <w:multiLevelType w:val="multilevel"/>
    <w:tmpl w:val="29F0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955F0"/>
    <w:multiLevelType w:val="multilevel"/>
    <w:tmpl w:val="22D25414"/>
    <w:styleLink w:val="LFO2"/>
    <w:lvl w:ilvl="0">
      <w:numFmt w:val="bullet"/>
      <w:pStyle w:val="Grafikeoznake"/>
      <w:lvlText w:val=""/>
      <w:lvlJc w:val="left"/>
      <w:pPr>
        <w:ind w:left="360" w:hanging="360"/>
      </w:pPr>
      <w:rPr>
        <w:rFonts w:ascii="Symbol" w:hAnsi="Symbol"/>
        <w:color w:val="D34817"/>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90E5D17"/>
    <w:multiLevelType w:val="multilevel"/>
    <w:tmpl w:val="0CCA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77B50"/>
    <w:multiLevelType w:val="hybridMultilevel"/>
    <w:tmpl w:val="6E6C9ADA"/>
    <w:lvl w:ilvl="0" w:tplc="1FDA37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345E63"/>
    <w:multiLevelType w:val="multilevel"/>
    <w:tmpl w:val="DB24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2211D"/>
    <w:multiLevelType w:val="hybridMultilevel"/>
    <w:tmpl w:val="E30CC63C"/>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F75B4C"/>
    <w:multiLevelType w:val="multilevel"/>
    <w:tmpl w:val="A732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979F9"/>
    <w:multiLevelType w:val="multilevel"/>
    <w:tmpl w:val="B1B2A2BA"/>
    <w:lvl w:ilvl="0">
      <w:start w:val="1"/>
      <w:numFmt w:val="decimal"/>
      <w:pStyle w:val="Naslov1"/>
      <w:lvlText w:val="%1."/>
      <w:lvlJc w:val="left"/>
      <w:pPr>
        <w:ind w:left="360" w:hanging="360"/>
      </w:pPr>
      <w:rPr>
        <w:rFonts w:hint="default"/>
        <w:sz w:val="28"/>
        <w:szCs w:val="40"/>
      </w:rPr>
    </w:lvl>
    <w:lvl w:ilvl="1">
      <w:start w:val="1"/>
      <w:numFmt w:val="decimal"/>
      <w:pStyle w:val="Naslov2"/>
      <w:lvlText w:val="%1.%2."/>
      <w:lvlJc w:val="left"/>
      <w:pPr>
        <w:ind w:left="792" w:hanging="432"/>
      </w:pPr>
    </w:lvl>
    <w:lvl w:ilvl="2">
      <w:start w:val="1"/>
      <w:numFmt w:val="decimal"/>
      <w:pStyle w:val="Naslov3"/>
      <w:lvlText w:val="%1.%2.%3."/>
      <w:lvlJc w:val="left"/>
      <w:pPr>
        <w:ind w:left="1224" w:hanging="504"/>
      </w:pPr>
    </w:lvl>
    <w:lvl w:ilvl="3">
      <w:start w:val="1"/>
      <w:numFmt w:val="decimal"/>
      <w:pStyle w:val="Naslov4"/>
      <w:lvlText w:val="%1.%2.%3.%4."/>
      <w:lvlJc w:val="left"/>
      <w:pPr>
        <w:ind w:left="1728" w:hanging="648"/>
      </w:p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6" w15:restartNumberingAfterBreak="0">
    <w:nsid w:val="50C5578E"/>
    <w:multiLevelType w:val="multilevel"/>
    <w:tmpl w:val="5472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10260A"/>
    <w:multiLevelType w:val="multilevel"/>
    <w:tmpl w:val="E940F1D6"/>
    <w:styleLink w:val="LFO10"/>
    <w:lvl w:ilvl="0">
      <w:numFmt w:val="bullet"/>
      <w:pStyle w:val="Grafikeoznake5"/>
      <w:lvlText w:val="○"/>
      <w:lvlJc w:val="left"/>
      <w:pPr>
        <w:ind w:left="1800" w:hanging="360"/>
      </w:pPr>
      <w:rPr>
        <w:rFonts w:ascii="Monotype Corsiva" w:hAnsi="Monotype Corsiva"/>
        <w:color w:val="A28E6A"/>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51336262"/>
    <w:multiLevelType w:val="hybridMultilevel"/>
    <w:tmpl w:val="11DEEA90"/>
    <w:lvl w:ilvl="0" w:tplc="041A000D">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9" w15:restartNumberingAfterBreak="0">
    <w:nsid w:val="51405042"/>
    <w:multiLevelType w:val="hybridMultilevel"/>
    <w:tmpl w:val="604E2446"/>
    <w:lvl w:ilvl="0" w:tplc="1FDA37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19B75C3"/>
    <w:multiLevelType w:val="hybridMultilevel"/>
    <w:tmpl w:val="E116A67C"/>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8258BE"/>
    <w:multiLevelType w:val="hybridMultilevel"/>
    <w:tmpl w:val="048CCCCA"/>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7A6CDC"/>
    <w:multiLevelType w:val="hybridMultilevel"/>
    <w:tmpl w:val="4030D962"/>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33560D"/>
    <w:multiLevelType w:val="multilevel"/>
    <w:tmpl w:val="F41C8C16"/>
    <w:styleLink w:val="LFO6"/>
    <w:lvl w:ilvl="0">
      <w:numFmt w:val="bullet"/>
      <w:pStyle w:val="Grafikeoznake3"/>
      <w:lvlText w:val=""/>
      <w:lvlJc w:val="left"/>
      <w:pPr>
        <w:ind w:left="1080" w:hanging="360"/>
      </w:pPr>
      <w:rPr>
        <w:rFonts w:ascii="Symbol" w:hAnsi="Symbol"/>
        <w:color w:val="D34817"/>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BE52009"/>
    <w:multiLevelType w:val="multilevel"/>
    <w:tmpl w:val="ABA0B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887A87"/>
    <w:multiLevelType w:val="multilevel"/>
    <w:tmpl w:val="7F78A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936A69"/>
    <w:multiLevelType w:val="multilevel"/>
    <w:tmpl w:val="8E8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9031BF"/>
    <w:multiLevelType w:val="multilevel"/>
    <w:tmpl w:val="C09EE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0A4054"/>
    <w:multiLevelType w:val="hybridMultilevel"/>
    <w:tmpl w:val="8C62EE92"/>
    <w:lvl w:ilvl="0" w:tplc="041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9355644"/>
    <w:multiLevelType w:val="hybridMultilevel"/>
    <w:tmpl w:val="15327638"/>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C45F43"/>
    <w:multiLevelType w:val="hybridMultilevel"/>
    <w:tmpl w:val="3C72519C"/>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FB1DAE"/>
    <w:multiLevelType w:val="multilevel"/>
    <w:tmpl w:val="AE403C6C"/>
    <w:styleLink w:val="LFO4"/>
    <w:lvl w:ilvl="0">
      <w:numFmt w:val="bullet"/>
      <w:pStyle w:val="Grafikeoznake2"/>
      <w:lvlText w:val=""/>
      <w:lvlJc w:val="left"/>
      <w:pPr>
        <w:ind w:left="720" w:hanging="360"/>
      </w:pPr>
      <w:rPr>
        <w:rFonts w:ascii="Symbol" w:hAnsi="Symbol"/>
        <w:color w:val="D34817"/>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332613"/>
    <w:multiLevelType w:val="multilevel"/>
    <w:tmpl w:val="3976C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FC449B"/>
    <w:multiLevelType w:val="hybridMultilevel"/>
    <w:tmpl w:val="A90E2548"/>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E154ED"/>
    <w:multiLevelType w:val="hybridMultilevel"/>
    <w:tmpl w:val="B56A13B4"/>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A57377"/>
    <w:multiLevelType w:val="multilevel"/>
    <w:tmpl w:val="E38E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C6679B"/>
    <w:multiLevelType w:val="hybridMultilevel"/>
    <w:tmpl w:val="58EE30D4"/>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E42757"/>
    <w:multiLevelType w:val="hybridMultilevel"/>
    <w:tmpl w:val="65CEE98A"/>
    <w:lvl w:ilvl="0" w:tplc="1FDA3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9A0F89"/>
    <w:multiLevelType w:val="multilevel"/>
    <w:tmpl w:val="D06C4A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11982">
    <w:abstractNumId w:val="19"/>
  </w:num>
  <w:num w:numId="2" w16cid:durableId="1014958796">
    <w:abstractNumId w:val="41"/>
  </w:num>
  <w:num w:numId="3" w16cid:durableId="436755643">
    <w:abstractNumId w:val="33"/>
  </w:num>
  <w:num w:numId="4" w16cid:durableId="896429571">
    <w:abstractNumId w:val="11"/>
  </w:num>
  <w:num w:numId="5" w16cid:durableId="656878805">
    <w:abstractNumId w:val="27"/>
  </w:num>
  <w:num w:numId="6" w16cid:durableId="1867673937">
    <w:abstractNumId w:val="16"/>
  </w:num>
  <w:num w:numId="7" w16cid:durableId="925382518">
    <w:abstractNumId w:val="45"/>
  </w:num>
  <w:num w:numId="8" w16cid:durableId="691809601">
    <w:abstractNumId w:val="20"/>
  </w:num>
  <w:num w:numId="9" w16cid:durableId="654728327">
    <w:abstractNumId w:val="31"/>
  </w:num>
  <w:num w:numId="10" w16cid:durableId="667489676">
    <w:abstractNumId w:val="25"/>
  </w:num>
  <w:num w:numId="11" w16cid:durableId="528878295">
    <w:abstractNumId w:val="18"/>
  </w:num>
  <w:num w:numId="12" w16cid:durableId="1369985024">
    <w:abstractNumId w:val="14"/>
  </w:num>
  <w:num w:numId="13" w16cid:durableId="1343237169">
    <w:abstractNumId w:val="10"/>
  </w:num>
  <w:num w:numId="14" w16cid:durableId="1280146272">
    <w:abstractNumId w:val="22"/>
  </w:num>
  <w:num w:numId="15" w16cid:durableId="111247323">
    <w:abstractNumId w:val="15"/>
  </w:num>
  <w:num w:numId="16" w16cid:durableId="651256702">
    <w:abstractNumId w:val="17"/>
  </w:num>
  <w:num w:numId="17" w16cid:durableId="1317496004">
    <w:abstractNumId w:val="12"/>
  </w:num>
  <w:num w:numId="18" w16cid:durableId="1549996547">
    <w:abstractNumId w:val="13"/>
  </w:num>
  <w:num w:numId="19" w16cid:durableId="1001664573">
    <w:abstractNumId w:val="37"/>
  </w:num>
  <w:num w:numId="20" w16cid:durableId="1778987702">
    <w:abstractNumId w:val="42"/>
  </w:num>
  <w:num w:numId="21" w16cid:durableId="2069838625">
    <w:abstractNumId w:val="5"/>
  </w:num>
  <w:num w:numId="22" w16cid:durableId="447241077">
    <w:abstractNumId w:val="23"/>
  </w:num>
  <w:num w:numId="23" w16cid:durableId="1685787966">
    <w:abstractNumId w:val="0"/>
  </w:num>
  <w:num w:numId="24" w16cid:durableId="2127118963">
    <w:abstractNumId w:val="30"/>
  </w:num>
  <w:num w:numId="25" w16cid:durableId="1090738243">
    <w:abstractNumId w:val="44"/>
  </w:num>
  <w:num w:numId="26" w16cid:durableId="710812932">
    <w:abstractNumId w:val="29"/>
  </w:num>
  <w:num w:numId="27" w16cid:durableId="1910074656">
    <w:abstractNumId w:val="47"/>
  </w:num>
  <w:num w:numId="28" w16cid:durableId="1015689217">
    <w:abstractNumId w:val="43"/>
  </w:num>
  <w:num w:numId="29" w16cid:durableId="933588544">
    <w:abstractNumId w:val="24"/>
  </w:num>
  <w:num w:numId="30" w16cid:durableId="1001396829">
    <w:abstractNumId w:val="6"/>
  </w:num>
  <w:num w:numId="31" w16cid:durableId="1052657590">
    <w:abstractNumId w:val="4"/>
  </w:num>
  <w:num w:numId="32" w16cid:durableId="700516967">
    <w:abstractNumId w:val="1"/>
  </w:num>
  <w:num w:numId="33" w16cid:durableId="646010728">
    <w:abstractNumId w:val="48"/>
  </w:num>
  <w:num w:numId="34" w16cid:durableId="265429876">
    <w:abstractNumId w:val="38"/>
  </w:num>
  <w:num w:numId="35" w16cid:durableId="1651666564">
    <w:abstractNumId w:val="3"/>
  </w:num>
  <w:num w:numId="36" w16cid:durableId="892498649">
    <w:abstractNumId w:val="28"/>
  </w:num>
  <w:num w:numId="37" w16cid:durableId="792792390">
    <w:abstractNumId w:val="34"/>
  </w:num>
  <w:num w:numId="38" w16cid:durableId="1559394927">
    <w:abstractNumId w:val="35"/>
  </w:num>
  <w:num w:numId="39" w16cid:durableId="919367548">
    <w:abstractNumId w:val="9"/>
  </w:num>
  <w:num w:numId="40" w16cid:durableId="764610881">
    <w:abstractNumId w:val="26"/>
  </w:num>
  <w:num w:numId="41" w16cid:durableId="825827915">
    <w:abstractNumId w:val="21"/>
  </w:num>
  <w:num w:numId="42" w16cid:durableId="2041927924">
    <w:abstractNumId w:val="36"/>
  </w:num>
  <w:num w:numId="43" w16cid:durableId="1610891519">
    <w:abstractNumId w:val="8"/>
  </w:num>
  <w:num w:numId="44" w16cid:durableId="957102117">
    <w:abstractNumId w:val="2"/>
  </w:num>
  <w:num w:numId="45" w16cid:durableId="190918473">
    <w:abstractNumId w:val="7"/>
  </w:num>
  <w:num w:numId="46" w16cid:durableId="1723089301">
    <w:abstractNumId w:val="46"/>
  </w:num>
  <w:num w:numId="47" w16cid:durableId="1204175750">
    <w:abstractNumId w:val="40"/>
  </w:num>
  <w:num w:numId="48" w16cid:durableId="283653937">
    <w:abstractNumId w:val="32"/>
  </w:num>
  <w:num w:numId="49" w16cid:durableId="746146207">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4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85"/>
    <w:rsid w:val="0000544B"/>
    <w:rsid w:val="000160F2"/>
    <w:rsid w:val="00021F85"/>
    <w:rsid w:val="00023F91"/>
    <w:rsid w:val="000250B9"/>
    <w:rsid w:val="000350F9"/>
    <w:rsid w:val="00055403"/>
    <w:rsid w:val="00062653"/>
    <w:rsid w:val="00095610"/>
    <w:rsid w:val="000B1B4E"/>
    <w:rsid w:val="000C07D7"/>
    <w:rsid w:val="000C599D"/>
    <w:rsid w:val="000D1C53"/>
    <w:rsid w:val="000F1B06"/>
    <w:rsid w:val="001012CC"/>
    <w:rsid w:val="00105FB6"/>
    <w:rsid w:val="00110030"/>
    <w:rsid w:val="0011547F"/>
    <w:rsid w:val="00117BD5"/>
    <w:rsid w:val="00130AD4"/>
    <w:rsid w:val="0013549E"/>
    <w:rsid w:val="00135F12"/>
    <w:rsid w:val="001436DA"/>
    <w:rsid w:val="00143CB3"/>
    <w:rsid w:val="00143F7E"/>
    <w:rsid w:val="00172D25"/>
    <w:rsid w:val="00176EF3"/>
    <w:rsid w:val="001929C7"/>
    <w:rsid w:val="001972B1"/>
    <w:rsid w:val="001B6362"/>
    <w:rsid w:val="001B6B93"/>
    <w:rsid w:val="001C594F"/>
    <w:rsid w:val="001D4062"/>
    <w:rsid w:val="001D558A"/>
    <w:rsid w:val="001E1311"/>
    <w:rsid w:val="002069BA"/>
    <w:rsid w:val="00214E50"/>
    <w:rsid w:val="0021601F"/>
    <w:rsid w:val="0027111B"/>
    <w:rsid w:val="00273C01"/>
    <w:rsid w:val="0027473D"/>
    <w:rsid w:val="00292BAA"/>
    <w:rsid w:val="00296F5D"/>
    <w:rsid w:val="002A2043"/>
    <w:rsid w:val="002B54D0"/>
    <w:rsid w:val="002C0279"/>
    <w:rsid w:val="002C08F3"/>
    <w:rsid w:val="002D1EC6"/>
    <w:rsid w:val="002D313D"/>
    <w:rsid w:val="002D43F8"/>
    <w:rsid w:val="002E074D"/>
    <w:rsid w:val="002F0F20"/>
    <w:rsid w:val="002F16CE"/>
    <w:rsid w:val="002F62E3"/>
    <w:rsid w:val="00301FF4"/>
    <w:rsid w:val="00306206"/>
    <w:rsid w:val="00306988"/>
    <w:rsid w:val="00314B84"/>
    <w:rsid w:val="00317546"/>
    <w:rsid w:val="00322436"/>
    <w:rsid w:val="00322AB6"/>
    <w:rsid w:val="00323A3E"/>
    <w:rsid w:val="0032470F"/>
    <w:rsid w:val="003255D4"/>
    <w:rsid w:val="00331A90"/>
    <w:rsid w:val="00343B1F"/>
    <w:rsid w:val="00361585"/>
    <w:rsid w:val="0036746E"/>
    <w:rsid w:val="00380DF6"/>
    <w:rsid w:val="00381A07"/>
    <w:rsid w:val="00385B93"/>
    <w:rsid w:val="003A26EA"/>
    <w:rsid w:val="003A3C7B"/>
    <w:rsid w:val="003B1F7C"/>
    <w:rsid w:val="003B259A"/>
    <w:rsid w:val="003D1518"/>
    <w:rsid w:val="003D41D8"/>
    <w:rsid w:val="003F35D8"/>
    <w:rsid w:val="004059CE"/>
    <w:rsid w:val="00436217"/>
    <w:rsid w:val="00453C7C"/>
    <w:rsid w:val="00470FC9"/>
    <w:rsid w:val="004821C1"/>
    <w:rsid w:val="004860AF"/>
    <w:rsid w:val="0049079E"/>
    <w:rsid w:val="004B63E0"/>
    <w:rsid w:val="004B65CC"/>
    <w:rsid w:val="004B6BF8"/>
    <w:rsid w:val="004B741A"/>
    <w:rsid w:val="004C09DC"/>
    <w:rsid w:val="004C3255"/>
    <w:rsid w:val="004D175D"/>
    <w:rsid w:val="004D5580"/>
    <w:rsid w:val="004E4906"/>
    <w:rsid w:val="004E789B"/>
    <w:rsid w:val="004F32E9"/>
    <w:rsid w:val="004F6741"/>
    <w:rsid w:val="005037D9"/>
    <w:rsid w:val="00507B50"/>
    <w:rsid w:val="00522332"/>
    <w:rsid w:val="00524EEE"/>
    <w:rsid w:val="00525A90"/>
    <w:rsid w:val="005273EA"/>
    <w:rsid w:val="00572BC1"/>
    <w:rsid w:val="00572BE7"/>
    <w:rsid w:val="00572EE5"/>
    <w:rsid w:val="00574A0C"/>
    <w:rsid w:val="00576994"/>
    <w:rsid w:val="00582D73"/>
    <w:rsid w:val="005C4C26"/>
    <w:rsid w:val="005D015D"/>
    <w:rsid w:val="005D73F2"/>
    <w:rsid w:val="005F19CC"/>
    <w:rsid w:val="005F272E"/>
    <w:rsid w:val="00614CCE"/>
    <w:rsid w:val="00621EFD"/>
    <w:rsid w:val="00624BF6"/>
    <w:rsid w:val="006457C4"/>
    <w:rsid w:val="006563D3"/>
    <w:rsid w:val="0066564D"/>
    <w:rsid w:val="006663C2"/>
    <w:rsid w:val="00673957"/>
    <w:rsid w:val="006A088C"/>
    <w:rsid w:val="006B3E31"/>
    <w:rsid w:val="006C0305"/>
    <w:rsid w:val="006D72D3"/>
    <w:rsid w:val="006E6A52"/>
    <w:rsid w:val="006F47DA"/>
    <w:rsid w:val="0070095C"/>
    <w:rsid w:val="00700AE2"/>
    <w:rsid w:val="007020A0"/>
    <w:rsid w:val="00705910"/>
    <w:rsid w:val="007103EB"/>
    <w:rsid w:val="00711DB4"/>
    <w:rsid w:val="00720DFD"/>
    <w:rsid w:val="00731B14"/>
    <w:rsid w:val="00737A41"/>
    <w:rsid w:val="007403C6"/>
    <w:rsid w:val="00741E4E"/>
    <w:rsid w:val="00747E91"/>
    <w:rsid w:val="007504F7"/>
    <w:rsid w:val="00754EE2"/>
    <w:rsid w:val="00770C79"/>
    <w:rsid w:val="00773274"/>
    <w:rsid w:val="0078596F"/>
    <w:rsid w:val="00792439"/>
    <w:rsid w:val="00797598"/>
    <w:rsid w:val="007A5ED3"/>
    <w:rsid w:val="007B4EEB"/>
    <w:rsid w:val="007B6502"/>
    <w:rsid w:val="007C35D9"/>
    <w:rsid w:val="007C431F"/>
    <w:rsid w:val="007C45E3"/>
    <w:rsid w:val="007D1117"/>
    <w:rsid w:val="007F6807"/>
    <w:rsid w:val="0080259C"/>
    <w:rsid w:val="00821109"/>
    <w:rsid w:val="00824B61"/>
    <w:rsid w:val="00842CC4"/>
    <w:rsid w:val="00844C22"/>
    <w:rsid w:val="008462D1"/>
    <w:rsid w:val="0087026E"/>
    <w:rsid w:val="00891986"/>
    <w:rsid w:val="008A10FA"/>
    <w:rsid w:val="008C519C"/>
    <w:rsid w:val="008D21AC"/>
    <w:rsid w:val="008E35DC"/>
    <w:rsid w:val="008E60B8"/>
    <w:rsid w:val="008F5814"/>
    <w:rsid w:val="009015B7"/>
    <w:rsid w:val="0090452E"/>
    <w:rsid w:val="00935A6D"/>
    <w:rsid w:val="009423F6"/>
    <w:rsid w:val="00943ABF"/>
    <w:rsid w:val="00960620"/>
    <w:rsid w:val="00960C69"/>
    <w:rsid w:val="00965D32"/>
    <w:rsid w:val="009667BF"/>
    <w:rsid w:val="00970702"/>
    <w:rsid w:val="009745BB"/>
    <w:rsid w:val="00987C3A"/>
    <w:rsid w:val="00992517"/>
    <w:rsid w:val="009966D3"/>
    <w:rsid w:val="009A0F6B"/>
    <w:rsid w:val="009B2DE8"/>
    <w:rsid w:val="009B3B97"/>
    <w:rsid w:val="009B45AA"/>
    <w:rsid w:val="009C222B"/>
    <w:rsid w:val="009C3394"/>
    <w:rsid w:val="009D0277"/>
    <w:rsid w:val="009D071E"/>
    <w:rsid w:val="009D478C"/>
    <w:rsid w:val="009D7F84"/>
    <w:rsid w:val="009E0179"/>
    <w:rsid w:val="009E3657"/>
    <w:rsid w:val="009F2A97"/>
    <w:rsid w:val="00A1191D"/>
    <w:rsid w:val="00A405CB"/>
    <w:rsid w:val="00A42460"/>
    <w:rsid w:val="00A47765"/>
    <w:rsid w:val="00A70154"/>
    <w:rsid w:val="00A95C1D"/>
    <w:rsid w:val="00AA5764"/>
    <w:rsid w:val="00AA71C4"/>
    <w:rsid w:val="00AB56B6"/>
    <w:rsid w:val="00AC6FCA"/>
    <w:rsid w:val="00AC7FEB"/>
    <w:rsid w:val="00AF33AB"/>
    <w:rsid w:val="00B1022C"/>
    <w:rsid w:val="00B263BC"/>
    <w:rsid w:val="00B31C2D"/>
    <w:rsid w:val="00B31CA6"/>
    <w:rsid w:val="00B33F3F"/>
    <w:rsid w:val="00B5588A"/>
    <w:rsid w:val="00B60AE3"/>
    <w:rsid w:val="00B649A5"/>
    <w:rsid w:val="00B72FA5"/>
    <w:rsid w:val="00B81A26"/>
    <w:rsid w:val="00B95153"/>
    <w:rsid w:val="00B968C8"/>
    <w:rsid w:val="00BA4BE1"/>
    <w:rsid w:val="00BB61EF"/>
    <w:rsid w:val="00BD2AF2"/>
    <w:rsid w:val="00BD3A53"/>
    <w:rsid w:val="00BD6FC9"/>
    <w:rsid w:val="00BE20F0"/>
    <w:rsid w:val="00BE5C8C"/>
    <w:rsid w:val="00C034AA"/>
    <w:rsid w:val="00C17CA3"/>
    <w:rsid w:val="00C243B5"/>
    <w:rsid w:val="00C32D88"/>
    <w:rsid w:val="00C63444"/>
    <w:rsid w:val="00C66318"/>
    <w:rsid w:val="00C85675"/>
    <w:rsid w:val="00C86909"/>
    <w:rsid w:val="00C97DB5"/>
    <w:rsid w:val="00CA5D58"/>
    <w:rsid w:val="00CB183B"/>
    <w:rsid w:val="00CE3D48"/>
    <w:rsid w:val="00CF27A5"/>
    <w:rsid w:val="00D13F6C"/>
    <w:rsid w:val="00D16EF7"/>
    <w:rsid w:val="00D41E7E"/>
    <w:rsid w:val="00D52EF8"/>
    <w:rsid w:val="00D5458E"/>
    <w:rsid w:val="00D67471"/>
    <w:rsid w:val="00D70479"/>
    <w:rsid w:val="00D9235D"/>
    <w:rsid w:val="00D93002"/>
    <w:rsid w:val="00DA5746"/>
    <w:rsid w:val="00DB506A"/>
    <w:rsid w:val="00DC2806"/>
    <w:rsid w:val="00DC5959"/>
    <w:rsid w:val="00DD6598"/>
    <w:rsid w:val="00DE5C8D"/>
    <w:rsid w:val="00DE7884"/>
    <w:rsid w:val="00DF67B6"/>
    <w:rsid w:val="00DF7A32"/>
    <w:rsid w:val="00E17DA7"/>
    <w:rsid w:val="00E20654"/>
    <w:rsid w:val="00E22810"/>
    <w:rsid w:val="00E24739"/>
    <w:rsid w:val="00E47D8F"/>
    <w:rsid w:val="00E5024C"/>
    <w:rsid w:val="00E52C6A"/>
    <w:rsid w:val="00E546E7"/>
    <w:rsid w:val="00E75C1A"/>
    <w:rsid w:val="00E80E29"/>
    <w:rsid w:val="00E81BF4"/>
    <w:rsid w:val="00E93D6B"/>
    <w:rsid w:val="00EA17A8"/>
    <w:rsid w:val="00EA2A0D"/>
    <w:rsid w:val="00EA653E"/>
    <w:rsid w:val="00EA7B06"/>
    <w:rsid w:val="00EC7398"/>
    <w:rsid w:val="00ED603A"/>
    <w:rsid w:val="00EE3516"/>
    <w:rsid w:val="00EF33BD"/>
    <w:rsid w:val="00F00987"/>
    <w:rsid w:val="00F03407"/>
    <w:rsid w:val="00F21310"/>
    <w:rsid w:val="00F334A2"/>
    <w:rsid w:val="00F53294"/>
    <w:rsid w:val="00F53AEE"/>
    <w:rsid w:val="00F53CE5"/>
    <w:rsid w:val="00F559F5"/>
    <w:rsid w:val="00F67CAB"/>
    <w:rsid w:val="00F91851"/>
    <w:rsid w:val="00F9305A"/>
    <w:rsid w:val="00F9618F"/>
    <w:rsid w:val="00FA4528"/>
    <w:rsid w:val="00FD5AD2"/>
    <w:rsid w:val="00FF428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5B841"/>
  <w15:docId w15:val="{4F17EDA3-D70C-450B-BF9C-428AD62D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r-HR" w:eastAsia="hr-HR"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D88"/>
    <w:pPr>
      <w:suppressAutoHyphens/>
      <w:spacing w:after="160"/>
      <w:jc w:val="both"/>
    </w:pPr>
    <w:rPr>
      <w:rFonts w:ascii="Avenir Next LT Pro" w:eastAsia="Calibri" w:hAnsi="Avenir Next LT Pro"/>
      <w:color w:val="000000"/>
      <w:szCs w:val="20"/>
    </w:rPr>
  </w:style>
  <w:style w:type="paragraph" w:styleId="Naslov1">
    <w:name w:val="heading 1"/>
    <w:basedOn w:val="Normal"/>
    <w:next w:val="Normal"/>
    <w:uiPriority w:val="9"/>
    <w:qFormat/>
    <w:rsid w:val="009015B7"/>
    <w:pPr>
      <w:numPr>
        <w:numId w:val="10"/>
      </w:numPr>
      <w:shd w:val="clear" w:color="auto" w:fill="9CC2E5" w:themeFill="accent5" w:themeFillTint="99"/>
      <w:spacing w:before="360" w:after="360" w:line="240" w:lineRule="auto"/>
      <w:outlineLvl w:val="0"/>
    </w:pPr>
    <w:rPr>
      <w:b/>
      <w:color w:val="D34817"/>
      <w:spacing w:val="20"/>
      <w:sz w:val="28"/>
      <w:szCs w:val="28"/>
    </w:rPr>
  </w:style>
  <w:style w:type="paragraph" w:styleId="Naslov2">
    <w:name w:val="heading 2"/>
    <w:basedOn w:val="Odlomakpopisa"/>
    <w:next w:val="Normal"/>
    <w:uiPriority w:val="9"/>
    <w:unhideWhenUsed/>
    <w:qFormat/>
    <w:rsid w:val="00C32D88"/>
    <w:pPr>
      <w:numPr>
        <w:ilvl w:val="1"/>
        <w:numId w:val="10"/>
      </w:numPr>
      <w:spacing w:before="240" w:after="0" w:line="360" w:lineRule="auto"/>
      <w:ind w:left="432"/>
      <w:outlineLvl w:val="1"/>
    </w:pPr>
    <w:rPr>
      <w:rFonts w:cs="Arial"/>
      <w:b/>
      <w:i/>
      <w:sz w:val="24"/>
      <w:szCs w:val="24"/>
    </w:rPr>
  </w:style>
  <w:style w:type="paragraph" w:styleId="Naslov3">
    <w:name w:val="heading 3"/>
    <w:basedOn w:val="Naslov2"/>
    <w:next w:val="Normal"/>
    <w:uiPriority w:val="9"/>
    <w:unhideWhenUsed/>
    <w:qFormat/>
    <w:rsid w:val="00095610"/>
    <w:pPr>
      <w:numPr>
        <w:ilvl w:val="2"/>
      </w:numPr>
      <w:spacing w:after="240" w:line="240" w:lineRule="auto"/>
      <w:ind w:left="851" w:hanging="851"/>
      <w:outlineLvl w:val="2"/>
    </w:pPr>
  </w:style>
  <w:style w:type="paragraph" w:styleId="Naslov4">
    <w:name w:val="heading 4"/>
    <w:basedOn w:val="Naslov3"/>
    <w:next w:val="Normal"/>
    <w:uiPriority w:val="9"/>
    <w:unhideWhenUsed/>
    <w:qFormat/>
    <w:rsid w:val="00DE7884"/>
    <w:pPr>
      <w:numPr>
        <w:ilvl w:val="3"/>
      </w:numPr>
      <w:ind w:left="648"/>
      <w:outlineLvl w:val="3"/>
    </w:pPr>
    <w:rPr>
      <w:rFonts w:eastAsia="Times New Roman"/>
      <w:b w:val="0"/>
      <w:bCs/>
    </w:rPr>
  </w:style>
  <w:style w:type="paragraph" w:styleId="Naslov5">
    <w:name w:val="heading 5"/>
    <w:basedOn w:val="Normal"/>
    <w:next w:val="Normal"/>
    <w:uiPriority w:val="9"/>
    <w:semiHidden/>
    <w:unhideWhenUsed/>
    <w:qFormat/>
    <w:pPr>
      <w:spacing w:before="200" w:after="0"/>
      <w:outlineLvl w:val="4"/>
    </w:pPr>
    <w:rPr>
      <w:rFonts w:ascii="Franklin Gothic Book" w:hAnsi="Franklin Gothic Book"/>
      <w:b/>
      <w:i/>
      <w:color w:val="A28E6A"/>
      <w:spacing w:val="20"/>
      <w:szCs w:val="26"/>
    </w:rPr>
  </w:style>
  <w:style w:type="paragraph" w:styleId="Naslov6">
    <w:name w:val="heading 6"/>
    <w:basedOn w:val="Normal"/>
    <w:next w:val="Normal"/>
    <w:uiPriority w:val="9"/>
    <w:semiHidden/>
    <w:unhideWhenUsed/>
    <w:qFormat/>
    <w:pPr>
      <w:spacing w:before="200" w:after="0"/>
      <w:outlineLvl w:val="5"/>
    </w:pPr>
    <w:rPr>
      <w:rFonts w:ascii="Franklin Gothic Book" w:hAnsi="Franklin Gothic Book"/>
      <w:color w:val="A28E6A"/>
      <w:spacing w:val="10"/>
      <w:sz w:val="24"/>
    </w:rPr>
  </w:style>
  <w:style w:type="paragraph" w:styleId="Naslov7">
    <w:name w:val="heading 7"/>
    <w:basedOn w:val="Normal"/>
    <w:next w:val="Normal"/>
    <w:pPr>
      <w:spacing w:before="200" w:after="0"/>
      <w:outlineLvl w:val="6"/>
    </w:pPr>
    <w:rPr>
      <w:rFonts w:ascii="Franklin Gothic Book" w:hAnsi="Franklin Gothic Book"/>
      <w:i/>
      <w:color w:val="A28E6A"/>
      <w:spacing w:val="10"/>
      <w:sz w:val="24"/>
    </w:rPr>
  </w:style>
  <w:style w:type="paragraph" w:styleId="Naslov8">
    <w:name w:val="heading 8"/>
    <w:basedOn w:val="Normal"/>
    <w:next w:val="Normal"/>
    <w:pPr>
      <w:spacing w:before="200" w:after="0"/>
      <w:outlineLvl w:val="7"/>
    </w:pPr>
    <w:rPr>
      <w:rFonts w:ascii="Franklin Gothic Book" w:hAnsi="Franklin Gothic Book"/>
      <w:color w:val="D34817"/>
      <w:spacing w:val="10"/>
    </w:rPr>
  </w:style>
  <w:style w:type="paragraph" w:styleId="Naslov9">
    <w:name w:val="heading 9"/>
    <w:basedOn w:val="Normal"/>
    <w:next w:val="Normal"/>
    <w:pPr>
      <w:spacing w:before="200" w:after="0"/>
      <w:outlineLvl w:val="8"/>
    </w:pPr>
    <w:rPr>
      <w:rFonts w:ascii="Franklin Gothic Book" w:hAnsi="Franklin Gothic Book"/>
      <w:i/>
      <w:color w:val="D34817"/>
      <w:spacing w:val="1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venir Next LT Pro" w:hAnsi="Avenir Next LT Pro" w:cs="Times New Roman"/>
      <w:b/>
      <w:color w:val="D34817"/>
      <w:spacing w:val="20"/>
      <w:sz w:val="28"/>
      <w:szCs w:val="28"/>
    </w:rPr>
  </w:style>
  <w:style w:type="character" w:customStyle="1" w:styleId="Heading2Char">
    <w:name w:val="Heading 2 Char"/>
    <w:basedOn w:val="Zadanifontodlomka"/>
    <w:uiPriority w:val="9"/>
    <w:rPr>
      <w:rFonts w:ascii="Franklin Gothic Book" w:hAnsi="Franklin Gothic Book" w:cs="Times New Roman"/>
      <w:b/>
      <w:color w:val="D34817"/>
      <w:spacing w:val="20"/>
      <w:sz w:val="24"/>
      <w:szCs w:val="24"/>
    </w:rPr>
  </w:style>
  <w:style w:type="character" w:customStyle="1" w:styleId="Heading3Char">
    <w:name w:val="Heading 3 Char"/>
    <w:basedOn w:val="Zadanifontodlomka"/>
    <w:uiPriority w:val="9"/>
    <w:rPr>
      <w:rFonts w:ascii="Franklin Gothic Book" w:hAnsi="Franklin Gothic Book" w:cs="Times New Roman"/>
      <w:b/>
      <w:color w:val="D34817"/>
      <w:spacing w:val="20"/>
      <w:sz w:val="24"/>
      <w:szCs w:val="24"/>
    </w:rPr>
  </w:style>
  <w:style w:type="paragraph" w:styleId="Naslov">
    <w:name w:val="Title"/>
    <w:basedOn w:val="Normal"/>
    <w:uiPriority w:val="10"/>
    <w:qFormat/>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itleChar">
    <w:name w:val="Title Char"/>
    <w:basedOn w:val="Zadanifontodlomka"/>
    <w:uiPriority w:val="10"/>
    <w:rPr>
      <w:rFonts w:ascii="Franklin Gothic Book" w:hAnsi="Franklin Gothic Book" w:cs="Times New Roman"/>
      <w:b/>
      <w:smallCaps/>
      <w:color w:val="D34817"/>
      <w:sz w:val="48"/>
      <w:szCs w:val="48"/>
    </w:rPr>
  </w:style>
  <w:style w:type="paragraph" w:styleId="Podnaslov">
    <w:name w:val="Subtitle"/>
    <w:basedOn w:val="Normal"/>
    <w:uiPriority w:val="11"/>
    <w:qFormat/>
    <w:pPr>
      <w:spacing w:after="480" w:line="240" w:lineRule="auto"/>
      <w:jc w:val="center"/>
    </w:pPr>
    <w:rPr>
      <w:rFonts w:ascii="Franklin Gothic Book" w:hAnsi="Franklin Gothic Book"/>
      <w:sz w:val="28"/>
      <w:szCs w:val="28"/>
    </w:rPr>
  </w:style>
  <w:style w:type="character" w:customStyle="1" w:styleId="SubtitleChar">
    <w:name w:val="Subtitle Char"/>
    <w:basedOn w:val="Zadanifontodlomka"/>
    <w:rPr>
      <w:rFonts w:ascii="Franklin Gothic Book" w:hAnsi="Franklin Gothic Book" w:cs="Times New Roman"/>
      <w:sz w:val="28"/>
      <w:szCs w:val="28"/>
    </w:rPr>
  </w:style>
  <w:style w:type="paragraph" w:styleId="Podnoje">
    <w:name w:val="footer"/>
    <w:basedOn w:val="Normal"/>
    <w:uiPriority w:val="99"/>
    <w:pPr>
      <w:tabs>
        <w:tab w:val="center" w:pos="4320"/>
        <w:tab w:val="right" w:pos="8640"/>
      </w:tabs>
    </w:pPr>
  </w:style>
  <w:style w:type="character" w:customStyle="1" w:styleId="FooterChar">
    <w:name w:val="Footer Char"/>
    <w:basedOn w:val="Zadanifontodlomka"/>
    <w:uiPriority w:val="99"/>
    <w:rPr>
      <w:rFonts w:cs="Times New Roman"/>
      <w:color w:val="000000"/>
      <w:szCs w:val="20"/>
    </w:rPr>
  </w:style>
  <w:style w:type="paragraph" w:styleId="Opisslike">
    <w:name w:val="caption"/>
    <w:basedOn w:val="Normal"/>
    <w:next w:val="Normal"/>
    <w:pPr>
      <w:spacing w:after="0" w:line="240" w:lineRule="auto"/>
    </w:pPr>
    <w:rPr>
      <w:bCs/>
      <w:smallCaps/>
      <w:color w:val="9B2D1F"/>
      <w:spacing w:val="10"/>
      <w:sz w:val="18"/>
      <w:szCs w:val="18"/>
    </w:rPr>
  </w:style>
  <w:style w:type="paragraph" w:styleId="Tekstbalonia">
    <w:name w:val="Balloon Text"/>
    <w:basedOn w:val="Normal"/>
    <w:uiPriority w:val="99"/>
    <w:rPr>
      <w:rFonts w:ascii="Tahoma" w:hAnsi="Tahoma" w:cs="Tahoma"/>
      <w:sz w:val="16"/>
      <w:szCs w:val="16"/>
    </w:rPr>
  </w:style>
  <w:style w:type="character" w:customStyle="1" w:styleId="BalloonTextChar">
    <w:name w:val="Balloon Text Char"/>
    <w:basedOn w:val="Zadanifontodlomka"/>
    <w:uiPriority w:val="99"/>
    <w:rPr>
      <w:rFonts w:ascii="Tahoma" w:hAnsi="Tahoma" w:cs="Tahoma"/>
      <w:color w:val="000000"/>
      <w:sz w:val="16"/>
      <w:szCs w:val="16"/>
    </w:rPr>
  </w:style>
  <w:style w:type="paragraph" w:styleId="Blokteksta">
    <w:name w:val="Block Text"/>
    <w:pPr>
      <w:pBdr>
        <w:top w:val="single" w:sz="2" w:space="10" w:color="EE8C69"/>
        <w:bottom w:val="single" w:sz="24" w:space="10" w:color="EE8C69"/>
      </w:pBdr>
      <w:suppressAutoHyphens/>
      <w:spacing w:after="280" w:line="240" w:lineRule="auto"/>
      <w:ind w:left="1440" w:right="1440"/>
      <w:jc w:val="both"/>
    </w:pPr>
    <w:rPr>
      <w:color w:val="FFFFFF"/>
      <w:sz w:val="28"/>
      <w:szCs w:val="28"/>
    </w:rPr>
  </w:style>
  <w:style w:type="character" w:styleId="Naslovknjige">
    <w:name w:val="Book Title"/>
    <w:basedOn w:val="Zadanifontodlomka"/>
    <w:rPr>
      <w:rFonts w:ascii="Franklin Gothic Book" w:hAnsi="Franklin Gothic Book" w:cs="Times New Roman"/>
      <w:i/>
      <w:color w:val="855D5D"/>
      <w:sz w:val="20"/>
      <w:szCs w:val="20"/>
    </w:rPr>
  </w:style>
  <w:style w:type="character" w:styleId="Istaknuto">
    <w:name w:val="Emphasis"/>
    <w:rPr>
      <w:b/>
      <w:i/>
      <w:color w:val="000000"/>
      <w:spacing w:val="2"/>
      <w:w w:val="100"/>
    </w:rPr>
  </w:style>
  <w:style w:type="paragraph" w:styleId="Zaglavlje">
    <w:name w:val="header"/>
    <w:basedOn w:val="Normal"/>
    <w:uiPriority w:val="99"/>
    <w:pPr>
      <w:tabs>
        <w:tab w:val="center" w:pos="4320"/>
        <w:tab w:val="right" w:pos="8640"/>
      </w:tabs>
    </w:pPr>
  </w:style>
  <w:style w:type="character" w:customStyle="1" w:styleId="HeaderChar">
    <w:name w:val="Header Char"/>
    <w:basedOn w:val="Zadanifontodlomka"/>
    <w:uiPriority w:val="99"/>
    <w:rPr>
      <w:rFonts w:cs="Times New Roman"/>
      <w:color w:val="000000"/>
      <w:szCs w:val="20"/>
    </w:rPr>
  </w:style>
  <w:style w:type="character" w:customStyle="1" w:styleId="Heading4Char">
    <w:name w:val="Heading 4 Char"/>
    <w:basedOn w:val="Zadanifontodlomka"/>
    <w:uiPriority w:val="9"/>
    <w:rPr>
      <w:rFonts w:ascii="Franklin Gothic Book" w:hAnsi="Franklin Gothic Book" w:cs="Times New Roman"/>
      <w:b/>
      <w:color w:val="A28E6A"/>
      <w:spacing w:val="20"/>
      <w:sz w:val="24"/>
    </w:rPr>
  </w:style>
  <w:style w:type="character" w:customStyle="1" w:styleId="Heading5Char">
    <w:name w:val="Heading 5 Char"/>
    <w:basedOn w:val="Zadanifontodlomka"/>
    <w:rPr>
      <w:rFonts w:ascii="Franklin Gothic Book" w:hAnsi="Franklin Gothic Book" w:cs="Times New Roman"/>
      <w:b/>
      <w:i/>
      <w:color w:val="A28E6A"/>
      <w:spacing w:val="20"/>
      <w:szCs w:val="26"/>
    </w:rPr>
  </w:style>
  <w:style w:type="character" w:customStyle="1" w:styleId="Heading6Char">
    <w:name w:val="Heading 6 Char"/>
    <w:basedOn w:val="Zadanifontodlomka"/>
    <w:rPr>
      <w:rFonts w:ascii="Franklin Gothic Book" w:hAnsi="Franklin Gothic Book" w:cs="Times New Roman"/>
      <w:color w:val="A28E6A"/>
      <w:spacing w:val="10"/>
      <w:sz w:val="24"/>
      <w:szCs w:val="24"/>
    </w:rPr>
  </w:style>
  <w:style w:type="character" w:customStyle="1" w:styleId="Heading7Char">
    <w:name w:val="Heading 7 Char"/>
    <w:basedOn w:val="Zadanifontodlomka"/>
    <w:rPr>
      <w:rFonts w:ascii="Franklin Gothic Book" w:hAnsi="Franklin Gothic Book" w:cs="Times New Roman"/>
      <w:i/>
      <w:color w:val="A28E6A"/>
      <w:spacing w:val="10"/>
      <w:sz w:val="24"/>
      <w:szCs w:val="24"/>
    </w:rPr>
  </w:style>
  <w:style w:type="character" w:customStyle="1" w:styleId="Heading8Char">
    <w:name w:val="Heading 8 Char"/>
    <w:basedOn w:val="Zadanifontodlomka"/>
    <w:rPr>
      <w:rFonts w:ascii="Franklin Gothic Book" w:hAnsi="Franklin Gothic Book" w:cs="Times New Roman"/>
      <w:color w:val="D34817"/>
      <w:spacing w:val="10"/>
      <w:szCs w:val="20"/>
    </w:rPr>
  </w:style>
  <w:style w:type="character" w:customStyle="1" w:styleId="Heading9Char">
    <w:name w:val="Heading 9 Char"/>
    <w:basedOn w:val="Zadanifontodlomka"/>
    <w:rPr>
      <w:rFonts w:ascii="Franklin Gothic Book" w:hAnsi="Franklin Gothic Book" w:cs="Times New Roman"/>
      <w:i/>
      <w:color w:val="D34817"/>
      <w:spacing w:val="10"/>
      <w:szCs w:val="20"/>
    </w:rPr>
  </w:style>
  <w:style w:type="character" w:styleId="Jakoisticanje">
    <w:name w:val="Intense Emphasis"/>
    <w:basedOn w:val="Zadanifontodlomka"/>
    <w:rPr>
      <w:rFonts w:ascii="Times New Roman" w:hAnsi="Times New Roman" w:cs="Times New Roman"/>
      <w:b/>
      <w:i/>
      <w:smallCaps/>
      <w:color w:val="9B2D1F"/>
      <w:spacing w:val="2"/>
      <w:w w:val="100"/>
      <w:sz w:val="20"/>
      <w:szCs w:val="20"/>
    </w:rPr>
  </w:style>
  <w:style w:type="paragraph" w:styleId="Naglaencitat">
    <w:name w:val="Intense Quote"/>
    <w:basedOn w:val="Normal"/>
    <w:pPr>
      <w:pBdr>
        <w:top w:val="single" w:sz="36" w:space="10" w:color="EE8C69"/>
        <w:left w:val="single" w:sz="36" w:space="10" w:color="EE8C69"/>
        <w:bottom w:val="single" w:sz="36" w:space="10" w:color="EE8C69"/>
        <w:right w:val="single" w:sz="36" w:space="10" w:color="EE8C69"/>
      </w:pBdr>
      <w:shd w:val="clear" w:color="auto" w:fill="D34817"/>
      <w:ind w:left="1440" w:right="1440"/>
      <w:jc w:val="center"/>
    </w:pPr>
    <w:rPr>
      <w:rFonts w:ascii="Franklin Gothic Book" w:hAnsi="Franklin Gothic Book"/>
      <w:i/>
      <w:color w:val="FFFFFF"/>
      <w:sz w:val="32"/>
    </w:rPr>
  </w:style>
  <w:style w:type="character" w:styleId="Istaknutareferenca">
    <w:name w:val="Intense Reference"/>
    <w:basedOn w:val="Zadanifontodlomka"/>
    <w:rPr>
      <w:rFonts w:cs="Times New Roman"/>
      <w:b/>
      <w:color w:val="D34817"/>
      <w:sz w:val="22"/>
      <w:szCs w:val="22"/>
      <w:u w:val="single"/>
    </w:rPr>
  </w:style>
  <w:style w:type="paragraph" w:styleId="Grafikeoznake">
    <w:name w:val="List Bullet"/>
    <w:basedOn w:val="Normal"/>
    <w:uiPriority w:val="99"/>
    <w:pPr>
      <w:numPr>
        <w:numId w:val="1"/>
      </w:numPr>
      <w:spacing w:after="0"/>
      <w:contextualSpacing/>
    </w:pPr>
  </w:style>
  <w:style w:type="paragraph" w:styleId="Grafikeoznake2">
    <w:name w:val="List Bullet 2"/>
    <w:basedOn w:val="Normal"/>
    <w:pPr>
      <w:numPr>
        <w:numId w:val="2"/>
      </w:numPr>
      <w:spacing w:after="0"/>
    </w:pPr>
  </w:style>
  <w:style w:type="paragraph" w:styleId="Grafikeoznake3">
    <w:name w:val="List Bullet 3"/>
    <w:basedOn w:val="Normal"/>
    <w:pPr>
      <w:numPr>
        <w:numId w:val="3"/>
      </w:numPr>
      <w:spacing w:after="0"/>
    </w:pPr>
  </w:style>
  <w:style w:type="paragraph" w:styleId="Grafikeoznake4">
    <w:name w:val="List Bullet 4"/>
    <w:basedOn w:val="Normal"/>
    <w:pPr>
      <w:numPr>
        <w:numId w:val="4"/>
      </w:numPr>
      <w:spacing w:after="0"/>
    </w:pPr>
  </w:style>
  <w:style w:type="paragraph" w:styleId="Grafikeoznake5">
    <w:name w:val="List Bullet 5"/>
    <w:basedOn w:val="Normal"/>
    <w:pPr>
      <w:numPr>
        <w:numId w:val="5"/>
      </w:numPr>
      <w:spacing w:after="0"/>
    </w:pPr>
  </w:style>
  <w:style w:type="paragraph" w:styleId="Bezproreda">
    <w:name w:val="No Spacing"/>
    <w:basedOn w:val="Normal"/>
    <w:link w:val="BezproredaChar"/>
    <w:uiPriority w:val="1"/>
    <w:qFormat/>
    <w:pPr>
      <w:spacing w:after="0" w:line="240" w:lineRule="auto"/>
    </w:pPr>
  </w:style>
  <w:style w:type="character" w:styleId="Tekstrezerviranogmjesta">
    <w:name w:val="Placeholder Text"/>
    <w:basedOn w:val="Zadanifontodlomka"/>
    <w:rPr>
      <w:color w:val="808080"/>
    </w:rPr>
  </w:style>
  <w:style w:type="paragraph" w:styleId="Citat">
    <w:name w:val="Quote"/>
    <w:basedOn w:val="Normal"/>
    <w:rPr>
      <w:i/>
      <w:color w:val="FFFFFF"/>
      <w:sz w:val="24"/>
    </w:rPr>
  </w:style>
  <w:style w:type="character" w:customStyle="1" w:styleId="QuoteChar">
    <w:name w:val="Quote Char"/>
    <w:basedOn w:val="Zadanifontodlomka"/>
    <w:rPr>
      <w:rFonts w:cs="Times New Roman"/>
      <w:i/>
      <w:color w:val="FFFFFF"/>
      <w:sz w:val="24"/>
      <w:szCs w:val="24"/>
    </w:rPr>
  </w:style>
  <w:style w:type="character" w:styleId="Naglaeno">
    <w:name w:val="Strong"/>
    <w:uiPriority w:val="22"/>
    <w:qFormat/>
    <w:rPr>
      <w:rFonts w:ascii="Times New Roman" w:hAnsi="Times New Roman"/>
      <w:b/>
      <w:color w:val="9B2D1F"/>
    </w:rPr>
  </w:style>
  <w:style w:type="character" w:styleId="Neupadljivoisticanje">
    <w:name w:val="Subtle Emphasis"/>
    <w:basedOn w:val="Zadanifontodlomka"/>
    <w:rPr>
      <w:rFonts w:ascii="Times New Roman" w:hAnsi="Times New Roman" w:cs="Times New Roman"/>
      <w:i/>
      <w:color w:val="000000"/>
      <w:spacing w:val="2"/>
      <w:w w:val="100"/>
      <w:kern w:val="0"/>
      <w:sz w:val="22"/>
      <w:szCs w:val="22"/>
    </w:rPr>
  </w:style>
  <w:style w:type="character" w:styleId="Neupadljivareferenca">
    <w:name w:val="Subtle Reference"/>
    <w:basedOn w:val="Zadanifontodlomka"/>
    <w:rPr>
      <w:rFonts w:cs="Times New Roman"/>
      <w:color w:val="000000"/>
      <w:sz w:val="22"/>
      <w:szCs w:val="22"/>
      <w:u w:val="single"/>
    </w:rPr>
  </w:style>
  <w:style w:type="paragraph" w:styleId="Sadraj1">
    <w:name w:val="toc 1"/>
    <w:basedOn w:val="Normal"/>
    <w:next w:val="Normal"/>
    <w:autoRedefine/>
    <w:uiPriority w:val="39"/>
    <w:rsid w:val="00EA7B06"/>
    <w:pPr>
      <w:tabs>
        <w:tab w:val="right" w:leader="dot" w:pos="8630"/>
      </w:tabs>
      <w:spacing w:after="40" w:line="240" w:lineRule="auto"/>
    </w:pPr>
    <w:rPr>
      <w:smallCaps/>
      <w:color w:val="auto"/>
    </w:rPr>
  </w:style>
  <w:style w:type="paragraph" w:styleId="Sadraj2">
    <w:name w:val="toc 2"/>
    <w:basedOn w:val="Normal"/>
    <w:next w:val="Normal"/>
    <w:autoRedefine/>
    <w:uiPriority w:val="39"/>
    <w:rsid w:val="007C35D9"/>
    <w:pPr>
      <w:tabs>
        <w:tab w:val="right" w:leader="dot" w:pos="8630"/>
      </w:tabs>
      <w:spacing w:after="40" w:line="240" w:lineRule="auto"/>
      <w:ind w:left="216"/>
    </w:pPr>
    <w:rPr>
      <w:smallCaps/>
      <w:color w:val="auto"/>
      <w:sz w:val="20"/>
    </w:rPr>
  </w:style>
  <w:style w:type="paragraph" w:styleId="Sadraj3">
    <w:name w:val="toc 3"/>
    <w:basedOn w:val="Normal"/>
    <w:next w:val="Normal"/>
    <w:autoRedefine/>
    <w:uiPriority w:val="39"/>
    <w:rsid w:val="007C35D9"/>
    <w:pPr>
      <w:tabs>
        <w:tab w:val="right" w:leader="dot" w:pos="8630"/>
      </w:tabs>
      <w:spacing w:after="40" w:line="240" w:lineRule="auto"/>
      <w:ind w:left="446"/>
    </w:pPr>
    <w:rPr>
      <w:smallCaps/>
      <w:color w:val="auto"/>
      <w:sz w:val="20"/>
    </w:rPr>
  </w:style>
  <w:style w:type="paragraph" w:styleId="Sadraj4">
    <w:name w:val="toc 4"/>
    <w:basedOn w:val="Normal"/>
    <w:next w:val="Normal"/>
    <w:autoRedefine/>
    <w:uiPriority w:val="39"/>
    <w:rsid w:val="007C35D9"/>
    <w:pPr>
      <w:tabs>
        <w:tab w:val="right" w:leader="dot" w:pos="8630"/>
      </w:tabs>
      <w:spacing w:after="40" w:line="240" w:lineRule="auto"/>
      <w:ind w:left="662"/>
    </w:pPr>
    <w:rPr>
      <w:smallCaps/>
      <w:color w:val="auto"/>
      <w:sz w:val="20"/>
    </w:rPr>
  </w:style>
  <w:style w:type="paragraph" w:styleId="Sadraj5">
    <w:name w:val="toc 5"/>
    <w:basedOn w:val="Normal"/>
    <w:next w:val="Normal"/>
    <w:autoRedefine/>
    <w:pPr>
      <w:tabs>
        <w:tab w:val="right" w:leader="dot" w:pos="8630"/>
      </w:tabs>
      <w:spacing w:after="40" w:line="240" w:lineRule="auto"/>
      <w:ind w:left="878"/>
    </w:pPr>
    <w:rPr>
      <w:smallCaps/>
    </w:rPr>
  </w:style>
  <w:style w:type="paragraph" w:styleId="Sadraj6">
    <w:name w:val="toc 6"/>
    <w:basedOn w:val="Normal"/>
    <w:next w:val="Normal"/>
    <w:autoRedefine/>
    <w:pPr>
      <w:tabs>
        <w:tab w:val="right" w:leader="dot" w:pos="8630"/>
      </w:tabs>
      <w:spacing w:after="40" w:line="240" w:lineRule="auto"/>
      <w:ind w:left="1094"/>
    </w:pPr>
    <w:rPr>
      <w:smallCaps/>
    </w:rPr>
  </w:style>
  <w:style w:type="paragraph" w:styleId="Sadraj7">
    <w:name w:val="toc 7"/>
    <w:basedOn w:val="Normal"/>
    <w:next w:val="Normal"/>
    <w:autoRedefine/>
    <w:pPr>
      <w:tabs>
        <w:tab w:val="right" w:leader="dot" w:pos="8630"/>
      </w:tabs>
      <w:spacing w:after="40" w:line="240" w:lineRule="auto"/>
      <w:ind w:left="1325"/>
    </w:pPr>
    <w:rPr>
      <w:smallCaps/>
    </w:rPr>
  </w:style>
  <w:style w:type="paragraph" w:styleId="Sadraj8">
    <w:name w:val="toc 8"/>
    <w:basedOn w:val="Normal"/>
    <w:next w:val="Normal"/>
    <w:autoRedefine/>
    <w:pPr>
      <w:tabs>
        <w:tab w:val="right" w:leader="dot" w:pos="8630"/>
      </w:tabs>
      <w:spacing w:after="40" w:line="240" w:lineRule="auto"/>
      <w:ind w:left="1540"/>
    </w:pPr>
    <w:rPr>
      <w:smallCaps/>
    </w:rPr>
  </w:style>
  <w:style w:type="paragraph" w:styleId="Sadraj9">
    <w:name w:val="toc 9"/>
    <w:basedOn w:val="Normal"/>
    <w:next w:val="Normal"/>
    <w:autoRedefine/>
    <w:pPr>
      <w:tabs>
        <w:tab w:val="right" w:leader="dot" w:pos="8630"/>
      </w:tabs>
      <w:spacing w:after="40" w:line="240" w:lineRule="auto"/>
      <w:ind w:left="1760"/>
    </w:pPr>
    <w:rPr>
      <w:smallCaps/>
    </w:rPr>
  </w:style>
  <w:style w:type="paragraph" w:styleId="Odlomakpopisa">
    <w:name w:val="List Paragraph"/>
    <w:basedOn w:val="Normal"/>
    <w:uiPriority w:val="34"/>
    <w:qFormat/>
    <w:pPr>
      <w:ind w:left="720"/>
      <w:contextualSpacing/>
    </w:pPr>
  </w:style>
  <w:style w:type="numbering" w:customStyle="1" w:styleId="LFO2">
    <w:name w:val="LFO2"/>
    <w:basedOn w:val="Bezpopisa"/>
    <w:pPr>
      <w:numPr>
        <w:numId w:val="1"/>
      </w:numPr>
    </w:pPr>
  </w:style>
  <w:style w:type="numbering" w:customStyle="1" w:styleId="LFO4">
    <w:name w:val="LFO4"/>
    <w:basedOn w:val="Bezpopisa"/>
    <w:pPr>
      <w:numPr>
        <w:numId w:val="2"/>
      </w:numPr>
    </w:pPr>
  </w:style>
  <w:style w:type="numbering" w:customStyle="1" w:styleId="LFO6">
    <w:name w:val="LFO6"/>
    <w:basedOn w:val="Bezpopisa"/>
    <w:pPr>
      <w:numPr>
        <w:numId w:val="3"/>
      </w:numPr>
    </w:pPr>
  </w:style>
  <w:style w:type="numbering" w:customStyle="1" w:styleId="LFO8">
    <w:name w:val="LFO8"/>
    <w:basedOn w:val="Bezpopisa"/>
    <w:pPr>
      <w:numPr>
        <w:numId w:val="4"/>
      </w:numPr>
    </w:pPr>
  </w:style>
  <w:style w:type="numbering" w:customStyle="1" w:styleId="LFO10">
    <w:name w:val="LFO10"/>
    <w:basedOn w:val="Bezpopisa"/>
    <w:pPr>
      <w:numPr>
        <w:numId w:val="5"/>
      </w:numPr>
    </w:pPr>
  </w:style>
  <w:style w:type="character" w:styleId="Referencakomentara">
    <w:name w:val="annotation reference"/>
    <w:basedOn w:val="Zadanifontodlomka"/>
    <w:uiPriority w:val="99"/>
    <w:semiHidden/>
    <w:unhideWhenUsed/>
    <w:rsid w:val="000C599D"/>
    <w:rPr>
      <w:sz w:val="16"/>
      <w:szCs w:val="16"/>
    </w:rPr>
  </w:style>
  <w:style w:type="paragraph" w:styleId="Tekstkomentara">
    <w:name w:val="annotation text"/>
    <w:basedOn w:val="Normal"/>
    <w:link w:val="TekstkomentaraChar"/>
    <w:uiPriority w:val="99"/>
    <w:semiHidden/>
    <w:unhideWhenUsed/>
    <w:rsid w:val="000C599D"/>
    <w:pPr>
      <w:spacing w:line="240" w:lineRule="auto"/>
    </w:pPr>
    <w:rPr>
      <w:sz w:val="20"/>
    </w:rPr>
  </w:style>
  <w:style w:type="character" w:customStyle="1" w:styleId="TekstkomentaraChar">
    <w:name w:val="Tekst komentara Char"/>
    <w:basedOn w:val="Zadanifontodlomka"/>
    <w:link w:val="Tekstkomentara"/>
    <w:uiPriority w:val="99"/>
    <w:semiHidden/>
    <w:rsid w:val="000C599D"/>
    <w:rPr>
      <w:rFonts w:ascii="Avenir Next LT Pro" w:hAnsi="Avenir Next LT Pro"/>
      <w:color w:val="000000"/>
      <w:sz w:val="20"/>
      <w:szCs w:val="20"/>
    </w:rPr>
  </w:style>
  <w:style w:type="paragraph" w:styleId="Predmetkomentara">
    <w:name w:val="annotation subject"/>
    <w:basedOn w:val="Tekstkomentara"/>
    <w:next w:val="Tekstkomentara"/>
    <w:link w:val="PredmetkomentaraChar"/>
    <w:uiPriority w:val="99"/>
    <w:semiHidden/>
    <w:unhideWhenUsed/>
    <w:rsid w:val="000C599D"/>
    <w:rPr>
      <w:b/>
      <w:bCs/>
    </w:rPr>
  </w:style>
  <w:style w:type="character" w:customStyle="1" w:styleId="PredmetkomentaraChar">
    <w:name w:val="Predmet komentara Char"/>
    <w:basedOn w:val="TekstkomentaraChar"/>
    <w:link w:val="Predmetkomentara"/>
    <w:uiPriority w:val="99"/>
    <w:semiHidden/>
    <w:rsid w:val="000C599D"/>
    <w:rPr>
      <w:rFonts w:ascii="Avenir Next LT Pro" w:hAnsi="Avenir Next LT Pro"/>
      <w:b/>
      <w:bCs/>
      <w:color w:val="000000"/>
      <w:sz w:val="20"/>
      <w:szCs w:val="20"/>
    </w:rPr>
  </w:style>
  <w:style w:type="paragraph" w:styleId="Revizija">
    <w:name w:val="Revision"/>
    <w:hidden/>
    <w:uiPriority w:val="99"/>
    <w:semiHidden/>
    <w:rsid w:val="00BE5C8C"/>
    <w:pPr>
      <w:autoSpaceDN/>
      <w:spacing w:after="0" w:line="240" w:lineRule="auto"/>
    </w:pPr>
    <w:rPr>
      <w:rFonts w:ascii="Avenir Next LT Pro" w:hAnsi="Avenir Next LT Pro"/>
      <w:color w:val="000000"/>
      <w:szCs w:val="20"/>
    </w:rPr>
  </w:style>
  <w:style w:type="character" w:customStyle="1" w:styleId="BezproredaChar">
    <w:name w:val="Bez proreda Char"/>
    <w:basedOn w:val="Zadanifontodlomka"/>
    <w:link w:val="Bezproreda"/>
    <w:uiPriority w:val="1"/>
    <w:rsid w:val="007C35D9"/>
    <w:rPr>
      <w:rFonts w:ascii="Avenir Next LT Pro" w:hAnsi="Avenir Next LT Pro"/>
      <w:color w:val="000000"/>
      <w:szCs w:val="20"/>
    </w:rPr>
  </w:style>
  <w:style w:type="paragraph" w:styleId="TOCNaslov">
    <w:name w:val="TOC Heading"/>
    <w:basedOn w:val="Naslov1"/>
    <w:next w:val="Normal"/>
    <w:uiPriority w:val="39"/>
    <w:unhideWhenUsed/>
    <w:qFormat/>
    <w:rsid w:val="007C35D9"/>
    <w:pPr>
      <w:keepNext/>
      <w:keepLines/>
      <w:suppressAutoHyphens w:val="0"/>
      <w:autoSpaceDN/>
      <w:spacing w:before="240" w:after="0" w:line="259" w:lineRule="auto"/>
      <w:outlineLvl w:val="9"/>
    </w:pPr>
    <w:rPr>
      <w:rFonts w:asciiTheme="majorHAnsi" w:eastAsiaTheme="majorEastAsia" w:hAnsiTheme="majorHAnsi" w:cstheme="majorBidi"/>
      <w:b w:val="0"/>
      <w:color w:val="2F5496" w:themeColor="accent1" w:themeShade="BF"/>
      <w:spacing w:val="0"/>
      <w:sz w:val="32"/>
      <w:szCs w:val="32"/>
    </w:rPr>
  </w:style>
  <w:style w:type="character" w:styleId="Hiperveza">
    <w:name w:val="Hyperlink"/>
    <w:basedOn w:val="Zadanifontodlomka"/>
    <w:uiPriority w:val="99"/>
    <w:unhideWhenUsed/>
    <w:rsid w:val="007C35D9"/>
    <w:rPr>
      <w:color w:val="0563C1" w:themeColor="hyperlink"/>
      <w:u w:val="single"/>
    </w:rPr>
  </w:style>
  <w:style w:type="character" w:styleId="Nerijeenospominjanje">
    <w:name w:val="Unresolved Mention"/>
    <w:basedOn w:val="Zadanifontodlomka"/>
    <w:uiPriority w:val="99"/>
    <w:semiHidden/>
    <w:unhideWhenUsed/>
    <w:rsid w:val="0072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3412">
      <w:bodyDiv w:val="1"/>
      <w:marLeft w:val="0"/>
      <w:marRight w:val="0"/>
      <w:marTop w:val="0"/>
      <w:marBottom w:val="0"/>
      <w:divBdr>
        <w:top w:val="none" w:sz="0" w:space="0" w:color="auto"/>
        <w:left w:val="none" w:sz="0" w:space="0" w:color="auto"/>
        <w:bottom w:val="none" w:sz="0" w:space="0" w:color="auto"/>
        <w:right w:val="none" w:sz="0" w:space="0" w:color="auto"/>
      </w:divBdr>
    </w:div>
    <w:div w:id="1111782017">
      <w:bodyDiv w:val="1"/>
      <w:marLeft w:val="0"/>
      <w:marRight w:val="0"/>
      <w:marTop w:val="0"/>
      <w:marBottom w:val="0"/>
      <w:divBdr>
        <w:top w:val="none" w:sz="0" w:space="0" w:color="auto"/>
        <w:left w:val="none" w:sz="0" w:space="0" w:color="auto"/>
        <w:bottom w:val="none" w:sz="0" w:space="0" w:color="auto"/>
        <w:right w:val="none" w:sz="0" w:space="0" w:color="auto"/>
      </w:divBdr>
    </w:div>
    <w:div w:id="1642420024">
      <w:bodyDiv w:val="1"/>
      <w:marLeft w:val="0"/>
      <w:marRight w:val="0"/>
      <w:marTop w:val="0"/>
      <w:marBottom w:val="0"/>
      <w:divBdr>
        <w:top w:val="none" w:sz="0" w:space="0" w:color="auto"/>
        <w:left w:val="none" w:sz="0" w:space="0" w:color="auto"/>
        <w:bottom w:val="none" w:sz="0" w:space="0" w:color="auto"/>
        <w:right w:val="none" w:sz="0" w:space="0" w:color="auto"/>
      </w:divBdr>
    </w:div>
    <w:div w:id="1759329288">
      <w:bodyDiv w:val="1"/>
      <w:marLeft w:val="0"/>
      <w:marRight w:val="0"/>
      <w:marTop w:val="0"/>
      <w:marBottom w:val="0"/>
      <w:divBdr>
        <w:top w:val="none" w:sz="0" w:space="0" w:color="auto"/>
        <w:left w:val="none" w:sz="0" w:space="0" w:color="auto"/>
        <w:bottom w:val="none" w:sz="0" w:space="0" w:color="auto"/>
        <w:right w:val="none" w:sz="0" w:space="0" w:color="auto"/>
      </w:divBdr>
    </w:div>
    <w:div w:id="184694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ir\AppData\Roaming\Microsoft\Templates\Izvje&#353;&#263;e%20(tema%20Kapit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3524-3D92-4B93-8A2E-ACFE43C1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Izvješće (tema Kapital)</Template>
  <TotalTime>268</TotalTime>
  <Pages>28</Pages>
  <Words>5407</Words>
  <Characters>30826</Characters>
  <Application>Microsoft Office Word</Application>
  <DocSecurity>0</DocSecurity>
  <Lines>256</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sigurnosti školske ustanove</vt:lpstr>
      <vt:lpstr>Plan sigurnosti školske ustanove</vt:lpstr>
    </vt:vector>
  </TitlesOfParts>
  <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sigurnosti školske ustanove</dc:title>
  <dc:subject/>
  <dc:creator>Damir Kovac</dc:creator>
  <dc:description/>
  <cp:lastModifiedBy>Nikolina Glasnović Malec</cp:lastModifiedBy>
  <cp:revision>7</cp:revision>
  <cp:lastPrinted>2025-04-14T09:38:00Z</cp:lastPrinted>
  <dcterms:created xsi:type="dcterms:W3CDTF">2025-09-19T06:42:00Z</dcterms:created>
  <dcterms:modified xsi:type="dcterms:W3CDTF">2025-10-06T09:25:00Z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0x010100CE6EEBCA2A20434687F63529BC62C70C0400B49D3FDEBF6E5C4BBABD28DFF7A72F5A</vt:lpwstr>
  </property>
</Properties>
</file>